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8ECC" w14:textId="41F30887" w:rsidR="00642DEF" w:rsidRDefault="00DB114C" w:rsidP="005D0868">
      <w:pPr>
        <w:pStyle w:val="Title"/>
        <w:bidi/>
        <w:rPr>
          <w:rtl/>
        </w:rPr>
      </w:pPr>
      <w:r>
        <w:rPr>
          <w:rFonts w:hint="cs"/>
          <w:rtl/>
        </w:rPr>
        <w:t>خرما خشک چه خواصی دارد؟</w:t>
      </w:r>
    </w:p>
    <w:p w14:paraId="0E934E93" w14:textId="587D0ACD" w:rsidR="000D724C" w:rsidRDefault="000D724C" w:rsidP="000D724C">
      <w:pPr>
        <w:rPr>
          <w:rtl/>
          <w:lang w:bidi="fa-IR"/>
        </w:rPr>
      </w:pPr>
      <w:r>
        <w:rPr>
          <w:rFonts w:hint="cs"/>
          <w:rtl/>
          <w:lang w:bidi="fa-IR"/>
        </w:rPr>
        <w:t xml:space="preserve">خرما خشک جزو پر‌طرفدار‌ترین خرما‌های جهان به حساب می‌آید </w:t>
      </w:r>
      <w:r w:rsidR="001A7489">
        <w:rPr>
          <w:rFonts w:hint="cs"/>
          <w:rtl/>
          <w:lang w:bidi="fa-IR"/>
        </w:rPr>
        <w:t xml:space="preserve">و هر ساله آمار فروش بالایی را به خود اختصاص می‌دهد. </w:t>
      </w:r>
      <w:r w:rsidR="00D74726">
        <w:rPr>
          <w:rFonts w:hint="cs"/>
          <w:rtl/>
          <w:lang w:bidi="fa-IR"/>
        </w:rPr>
        <w:t>همانطور که می‌دانید خرما میوه درخت نخل است و در مناطق گرمسیر همچون جنوب ایران پرورش می‌یابد. خرما‌ها انواع مختلفی دارند اما طبق آماری که وجود دارد اکثر خرما‌هایی که در کشور‌های غربی به فروش می‌رسند از نوع خشک هستند.</w:t>
      </w:r>
      <w:r w:rsidR="00F06C55">
        <w:rPr>
          <w:rFonts w:hint="cs"/>
          <w:rtl/>
          <w:lang w:bidi="fa-IR"/>
        </w:rPr>
        <w:t xml:space="preserve"> </w:t>
      </w:r>
      <w:r w:rsidR="00D74726">
        <w:rPr>
          <w:rFonts w:hint="cs"/>
          <w:rtl/>
          <w:lang w:bidi="fa-IR"/>
        </w:rPr>
        <w:t>خرما‌ها</w:t>
      </w:r>
      <w:r w:rsidR="00F06C55">
        <w:rPr>
          <w:rFonts w:hint="cs"/>
          <w:rtl/>
          <w:lang w:bidi="fa-IR"/>
        </w:rPr>
        <w:t>ی خشک</w:t>
      </w:r>
      <w:r w:rsidR="00D74726">
        <w:rPr>
          <w:rFonts w:hint="cs"/>
          <w:rtl/>
          <w:lang w:bidi="fa-IR"/>
        </w:rPr>
        <w:t xml:space="preserve"> با شکل ظاهریشان قابل شناسایی هستند؛ این خرما‌ها پوستی چروکیده دارند و طیف رنگی آن‌ها قرمز روشن تا زرد روشن است. در ادامه قصد داریم به </w:t>
      </w:r>
      <w:r w:rsidR="00D74726" w:rsidRPr="00D17F9F">
        <w:rPr>
          <w:rFonts w:hint="cs"/>
          <w:rtl/>
          <w:lang w:bidi="fa-IR"/>
        </w:rPr>
        <w:t>خواص خرما خشک</w:t>
      </w:r>
      <w:r w:rsidR="00D74726">
        <w:rPr>
          <w:rFonts w:hint="cs"/>
          <w:rtl/>
          <w:lang w:bidi="fa-IR"/>
        </w:rPr>
        <w:t xml:space="preserve"> بپردازیم و شما را با آن‌ها آشنا کنیم.</w:t>
      </w:r>
    </w:p>
    <w:p w14:paraId="732D9480" w14:textId="11193F90" w:rsidR="00DB114C" w:rsidRDefault="00DB114C" w:rsidP="00DB114C">
      <w:pPr>
        <w:pStyle w:val="Heading2"/>
        <w:rPr>
          <w:rtl/>
          <w:lang w:bidi="fa-IR"/>
        </w:rPr>
      </w:pPr>
      <w:r w:rsidRPr="00DB114C">
        <w:rPr>
          <w:rtl/>
          <w:lang w:bidi="fa-IR"/>
        </w:rPr>
        <w:t>خواص خرما خشک چ</w:t>
      </w:r>
      <w:r w:rsidRPr="00DB114C">
        <w:rPr>
          <w:rFonts w:hint="cs"/>
          <w:rtl/>
          <w:lang w:bidi="fa-IR"/>
        </w:rPr>
        <w:t>ی</w:t>
      </w:r>
      <w:r w:rsidRPr="00DB114C">
        <w:rPr>
          <w:rFonts w:hint="eastAsia"/>
          <w:rtl/>
          <w:lang w:bidi="fa-IR"/>
        </w:rPr>
        <w:t>ست؟</w:t>
      </w:r>
    </w:p>
    <w:p w14:paraId="10A829AB" w14:textId="685E69E9" w:rsidR="006825CB" w:rsidRDefault="005D4E6F" w:rsidP="006825CB">
      <w:pPr>
        <w:rPr>
          <w:rtl/>
          <w:lang w:bidi="fa-IR"/>
        </w:rPr>
      </w:pPr>
      <w:r>
        <w:rPr>
          <w:rFonts w:hint="cs"/>
          <w:rtl/>
          <w:lang w:bidi="fa-IR"/>
        </w:rPr>
        <w:t>یکی از دلایلی که سبب شده خرما خشک محبوبیت زیادی را کسب کند، خواصی است که این خرما به همراه دارد. در ادامه قصد داریم به برخی از خواص شگفت انگیز خرما خشک اشاره کنیم:</w:t>
      </w:r>
    </w:p>
    <w:p w14:paraId="0911EF1B" w14:textId="4B56C77E" w:rsidR="005D4E6F" w:rsidRDefault="005D4E6F" w:rsidP="005D4E6F">
      <w:pPr>
        <w:pStyle w:val="Heading3"/>
        <w:rPr>
          <w:rtl/>
          <w:lang w:bidi="fa-IR"/>
        </w:rPr>
      </w:pPr>
      <w:r>
        <w:rPr>
          <w:rFonts w:hint="cs"/>
          <w:rtl/>
          <w:lang w:bidi="fa-IR"/>
        </w:rPr>
        <w:t>حاوی ریز مغذی‌ها</w:t>
      </w:r>
    </w:p>
    <w:p w14:paraId="5B301453" w14:textId="2BA6B3CC" w:rsidR="005D4E6F" w:rsidRDefault="0076148F" w:rsidP="005D4E6F">
      <w:pPr>
        <w:rPr>
          <w:rtl/>
          <w:lang w:bidi="fa-IR"/>
        </w:rPr>
      </w:pPr>
      <w:r>
        <w:rPr>
          <w:rFonts w:hint="cs"/>
          <w:rtl/>
          <w:lang w:bidi="fa-IR"/>
        </w:rPr>
        <w:t xml:space="preserve">خرما خشک از نظر تغذیه‌ای یک ماده غنی به حساب می‌آید و مواد مغذی زیادی را در خود جای داده است. </w:t>
      </w:r>
      <w:r w:rsidR="00477A60">
        <w:rPr>
          <w:rFonts w:hint="cs"/>
          <w:rtl/>
          <w:lang w:bidi="fa-IR"/>
        </w:rPr>
        <w:t>یکی از مهم‌ترین نکاتی که درباره خرما خشک وجود دارد، میزان کالری موجود در آن است. به طور کلی میوه‌های</w:t>
      </w:r>
      <w:r w:rsidR="00BD40A7">
        <w:rPr>
          <w:rFonts w:hint="cs"/>
          <w:rtl/>
          <w:lang w:bidi="fa-IR"/>
        </w:rPr>
        <w:t xml:space="preserve"> خشک</w:t>
      </w:r>
      <w:r w:rsidR="00477A60">
        <w:rPr>
          <w:rFonts w:hint="cs"/>
          <w:rtl/>
          <w:lang w:bidi="fa-IR"/>
        </w:rPr>
        <w:t xml:space="preserve"> کالری بیشتری نسبت به میوه‌های تازه دارند. در خرما‌ها نیز خرما خشک کالری بیشتری نسبت به خرما تازه دارد که بیشتر این کالری از کربوهیدرات موجود در خرما تامین می‌شود و بخش اندکی از آن را پروتئین‌ها تامین می‌کنند. </w:t>
      </w:r>
      <w:r w:rsidR="0036596E">
        <w:rPr>
          <w:rFonts w:hint="cs"/>
          <w:rtl/>
          <w:lang w:bidi="fa-IR"/>
        </w:rPr>
        <w:t>خرما خشک علاوه بر کالری حاوی ریز مغذی‌هایی همچون فیبر، مواد معدنی و ویتامین است که ارزش غذایی آن را چند برابر می‌کند.</w:t>
      </w:r>
      <w:r w:rsidR="0014511D">
        <w:rPr>
          <w:rFonts w:hint="cs"/>
          <w:rtl/>
          <w:lang w:bidi="fa-IR"/>
        </w:rPr>
        <w:t xml:space="preserve"> </w:t>
      </w:r>
    </w:p>
    <w:p w14:paraId="169DE1F5" w14:textId="0740D8CA" w:rsidR="0014511D" w:rsidRDefault="0014511D" w:rsidP="00E76D26">
      <w:pPr>
        <w:pStyle w:val="Heading3"/>
        <w:rPr>
          <w:rtl/>
        </w:rPr>
      </w:pPr>
      <w:r>
        <w:rPr>
          <w:rFonts w:hint="cs"/>
          <w:rtl/>
        </w:rPr>
        <w:lastRenderedPageBreak/>
        <w:t>حاوی مقدار قابل توجهی از فیبر</w:t>
      </w:r>
    </w:p>
    <w:p w14:paraId="20084673" w14:textId="354C561A" w:rsidR="009A386E" w:rsidRDefault="0014511D" w:rsidP="00FE71D4">
      <w:pPr>
        <w:rPr>
          <w:rtl/>
        </w:rPr>
      </w:pPr>
      <w:r>
        <w:rPr>
          <w:rFonts w:hint="cs"/>
          <w:rtl/>
        </w:rPr>
        <w:t xml:space="preserve">همانطور که در بخش قبلی نیز اشاره کردیم، خرما علاوه بر کالری مواد مغذی دیگری همچون فیبر را درون خود جای داده است. </w:t>
      </w:r>
      <w:r w:rsidR="00E76D26">
        <w:rPr>
          <w:rFonts w:hint="cs"/>
          <w:rtl/>
        </w:rPr>
        <w:t xml:space="preserve">فیبر کافی برای سلامت بدن هر فرد لازم است و خرما با دارا بودن مقدار قابل توجهی فیبر می‌تواند آن را تامین کند. </w:t>
      </w:r>
      <w:r w:rsidR="009A386E">
        <w:rPr>
          <w:rFonts w:hint="cs"/>
          <w:rtl/>
        </w:rPr>
        <w:t>فیبر خواص زیادی برای بدن دارد؛ یکی از خواص آن کاهش یبوست است که سبب می‌شود سلامت دستگاه گوارش شما افزایش یابد. فیبر موجود در خرما علاوه بر کاهش یبوست</w:t>
      </w:r>
      <w:r w:rsidR="00BD40A7">
        <w:rPr>
          <w:rFonts w:hint="cs"/>
          <w:rtl/>
        </w:rPr>
        <w:t>،</w:t>
      </w:r>
      <w:r w:rsidR="009A386E">
        <w:rPr>
          <w:rFonts w:hint="cs"/>
          <w:rtl/>
        </w:rPr>
        <w:t xml:space="preserve"> قند خون را کنترل می‌کند و هضم را کند نمی‌کند.</w:t>
      </w:r>
    </w:p>
    <w:p w14:paraId="1CD3A119" w14:textId="376EB0C0" w:rsidR="002E0A3D" w:rsidRDefault="002E0A3D" w:rsidP="002E0A3D">
      <w:pPr>
        <w:pStyle w:val="Heading3"/>
        <w:rPr>
          <w:rtl/>
          <w:lang w:bidi="fa-IR"/>
        </w:rPr>
      </w:pPr>
      <w:r>
        <w:rPr>
          <w:rFonts w:hint="cs"/>
          <w:rtl/>
          <w:lang w:bidi="fa-IR"/>
        </w:rPr>
        <w:t>خواص خرما خشک در جلوگیری از بیماری</w:t>
      </w:r>
    </w:p>
    <w:p w14:paraId="2C7F7C09" w14:textId="78388EAF" w:rsidR="002E0A3D" w:rsidRDefault="002E0A3D" w:rsidP="002E0A3D">
      <w:pPr>
        <w:rPr>
          <w:rtl/>
          <w:lang w:bidi="fa-IR"/>
        </w:rPr>
      </w:pPr>
      <w:r>
        <w:rPr>
          <w:rFonts w:hint="cs"/>
          <w:rtl/>
          <w:lang w:bidi="fa-IR"/>
        </w:rPr>
        <w:t xml:space="preserve">از </w:t>
      </w:r>
      <w:r w:rsidRPr="00D17F9F">
        <w:rPr>
          <w:rFonts w:hint="cs"/>
          <w:rtl/>
          <w:lang w:bidi="fa-IR"/>
        </w:rPr>
        <w:t>خواص خرما خشک</w:t>
      </w:r>
      <w:r>
        <w:rPr>
          <w:rFonts w:hint="cs"/>
          <w:rtl/>
          <w:lang w:bidi="fa-IR"/>
        </w:rPr>
        <w:t xml:space="preserve"> می‌توان به خاصیت ضد بیماری بودن آن اشاره کرد. به طور کلی آنتی اکسیدان‌های مختلفی در خرما خشک وجود دارد که </w:t>
      </w:r>
      <w:r w:rsidR="00825584">
        <w:rPr>
          <w:rFonts w:hint="cs"/>
          <w:rtl/>
          <w:lang w:bidi="fa-IR"/>
        </w:rPr>
        <w:t xml:space="preserve">از سلول‌ها در برابر رادیکال‌های آزاد محافظت می‌کنند و همین عامل سبب می‌شود بروز بیماری به حداقل برسد. </w:t>
      </w:r>
      <w:r w:rsidR="00405378">
        <w:rPr>
          <w:rFonts w:hint="cs"/>
          <w:rtl/>
          <w:lang w:bidi="fa-IR"/>
        </w:rPr>
        <w:t xml:space="preserve">در بین انواع میوه‌های خشک همچون آلو و انجیر، خرما بیشترین میزان آنتی اکسیدان را به خود اختصاص داده است و به همین دلیل پزشکان همواره این خوردنی لذیذ را برای افزایش ایمنی بدن توصیه می‌کنند. </w:t>
      </w:r>
      <w:r w:rsidR="005F3CEE">
        <w:rPr>
          <w:rFonts w:hint="cs"/>
          <w:rtl/>
          <w:lang w:bidi="fa-IR"/>
        </w:rPr>
        <w:t xml:space="preserve">از مهم‌ترین بیماری‌هایی که آنتی اکسیدان‌های موجود در خرما خشک می‌توانند احتمال ابتلا به آن‌ها را کاهش دهند می‌توان به بیماری‌هاتی قلبی و سرطان اشاره کرد. </w:t>
      </w:r>
    </w:p>
    <w:p w14:paraId="2CC6D493" w14:textId="08F99CEF" w:rsidR="003A7703" w:rsidRDefault="003A7703" w:rsidP="003A7703">
      <w:pPr>
        <w:pStyle w:val="Heading3"/>
        <w:rPr>
          <w:rtl/>
          <w:lang w:bidi="fa-IR"/>
        </w:rPr>
      </w:pPr>
      <w:r>
        <w:rPr>
          <w:rFonts w:hint="cs"/>
          <w:rtl/>
          <w:lang w:bidi="fa-IR"/>
        </w:rPr>
        <w:t>خرما، یک شیرین کننده طبیعی بی‌نظیر</w:t>
      </w:r>
    </w:p>
    <w:p w14:paraId="6B0632C5" w14:textId="05F47D1D" w:rsidR="003A7703" w:rsidRPr="003A7703" w:rsidRDefault="002A0693" w:rsidP="003A7703">
      <w:pPr>
        <w:rPr>
          <w:rtl/>
          <w:lang w:bidi="fa-IR"/>
        </w:rPr>
      </w:pPr>
      <w:r>
        <w:rPr>
          <w:rFonts w:hint="cs"/>
          <w:rtl/>
          <w:lang w:bidi="fa-IR"/>
        </w:rPr>
        <w:t xml:space="preserve">یکی از بهترین جایگزین‌ها برای قند سفید، خرما است که با دارا بودن فروکتوز نوعی قند طبیعی محسوب می‌شود. شیرینی خرما به گونه‌ای است که طعمی ظریف مانند کارامل را تجربه می‌کنید و نسبت به قند سفید طعم بهتری دارد. </w:t>
      </w:r>
    </w:p>
    <w:p w14:paraId="45B4D22F" w14:textId="0E9A2E1A" w:rsidR="00E76D26" w:rsidRDefault="00DB114C" w:rsidP="00E76D26">
      <w:pPr>
        <w:pStyle w:val="Heading2"/>
        <w:rPr>
          <w:rtl/>
          <w:lang w:bidi="fa-IR"/>
        </w:rPr>
      </w:pPr>
      <w:r>
        <w:rPr>
          <w:rFonts w:hint="cs"/>
          <w:rtl/>
          <w:lang w:bidi="fa-IR"/>
        </w:rPr>
        <w:t>خواص خرما خشک زاهدی</w:t>
      </w:r>
    </w:p>
    <w:p w14:paraId="4BE766F9" w14:textId="2A0AC73C" w:rsidR="00C41C73" w:rsidRDefault="00C41C73" w:rsidP="00C41C73">
      <w:pPr>
        <w:rPr>
          <w:rtl/>
          <w:lang w:bidi="fa-IR"/>
        </w:rPr>
      </w:pPr>
      <w:r>
        <w:rPr>
          <w:rFonts w:hint="cs"/>
          <w:rtl/>
          <w:lang w:bidi="fa-IR"/>
        </w:rPr>
        <w:t xml:space="preserve">خرما زاهدی که با نام قصب نیز شناخته می‌شود، بسیار شیرین و لذیذ است و طرفداران زیادی دارد. به سبب محبوبیتی که این نوع خرما دارد در دسته محصولات صادراتی قرار دارد و </w:t>
      </w:r>
      <w:r w:rsidR="00E41C42">
        <w:rPr>
          <w:rFonts w:hint="cs"/>
          <w:rtl/>
          <w:lang w:bidi="fa-IR"/>
        </w:rPr>
        <w:t>ب</w:t>
      </w:r>
      <w:r>
        <w:rPr>
          <w:rFonts w:hint="cs"/>
          <w:rtl/>
          <w:lang w:bidi="fa-IR"/>
        </w:rPr>
        <w:t>ه خارج از ایران صادر می‌شود.</w:t>
      </w:r>
      <w:r w:rsidR="002501BC">
        <w:rPr>
          <w:rFonts w:hint="cs"/>
          <w:rtl/>
          <w:lang w:bidi="fa-IR"/>
        </w:rPr>
        <w:t xml:space="preserve"> این نوع خرما در جنوب کشور و شهر‌هایی همچون اهواز، کازرون، برازجان و... پرورش می‌یابد.</w:t>
      </w:r>
    </w:p>
    <w:p w14:paraId="7413B099" w14:textId="48DE9154" w:rsidR="00B674B9" w:rsidRDefault="001B71C5" w:rsidP="00C41C73">
      <w:pPr>
        <w:rPr>
          <w:rtl/>
          <w:lang w:bidi="fa-IR"/>
        </w:rPr>
      </w:pPr>
      <w:r>
        <w:rPr>
          <w:rFonts w:hint="cs"/>
          <w:rtl/>
          <w:lang w:bidi="fa-IR"/>
        </w:rPr>
        <w:t>مهم‌ترین دلیل محبوبیت خرما زاهدی</w:t>
      </w:r>
      <w:r w:rsidR="00566BD0">
        <w:rPr>
          <w:rFonts w:hint="cs"/>
          <w:rtl/>
          <w:lang w:bidi="fa-IR"/>
        </w:rPr>
        <w:t>،</w:t>
      </w:r>
      <w:r>
        <w:rPr>
          <w:rFonts w:hint="cs"/>
          <w:rtl/>
          <w:lang w:bidi="fa-IR"/>
        </w:rPr>
        <w:t xml:space="preserve"> خواص موجود در آن است. خرما خشک زاهدی حاوی مقدار زیادی ویتامین و مواد معدنی است که برای سلامت انسان بسیار مفید است. مقدار این ویتامین‌ها و مواد معدنی در خرما خشک بیشتر از خرما تر است</w:t>
      </w:r>
      <w:r w:rsidR="00E41C42">
        <w:rPr>
          <w:rFonts w:hint="cs"/>
          <w:rtl/>
          <w:lang w:bidi="fa-IR"/>
        </w:rPr>
        <w:t xml:space="preserve"> و این یکی مهم‌ترین </w:t>
      </w:r>
      <w:r w:rsidR="00E41C42" w:rsidRPr="00D17F9F">
        <w:rPr>
          <w:rFonts w:hint="cs"/>
          <w:rtl/>
          <w:lang w:bidi="fa-IR"/>
        </w:rPr>
        <w:t>خواص خرما خشک</w:t>
      </w:r>
      <w:r w:rsidR="00E41C42">
        <w:rPr>
          <w:rFonts w:hint="cs"/>
          <w:rtl/>
          <w:lang w:bidi="fa-IR"/>
        </w:rPr>
        <w:t xml:space="preserve"> به حساب می‌آید.</w:t>
      </w:r>
      <w:r>
        <w:rPr>
          <w:rFonts w:hint="cs"/>
          <w:rtl/>
          <w:lang w:bidi="fa-IR"/>
        </w:rPr>
        <w:t xml:space="preserve"> کالری نیز در این خرما بیشتر اس</w:t>
      </w:r>
      <w:r w:rsidR="00B6722E">
        <w:rPr>
          <w:rFonts w:hint="cs"/>
          <w:rtl/>
          <w:lang w:bidi="fa-IR"/>
        </w:rPr>
        <w:t>ت و</w:t>
      </w:r>
      <w:r>
        <w:rPr>
          <w:rFonts w:hint="cs"/>
          <w:rtl/>
          <w:lang w:bidi="fa-IR"/>
        </w:rPr>
        <w:t xml:space="preserve"> به</w:t>
      </w:r>
      <w:r w:rsidR="00B6722E">
        <w:rPr>
          <w:rFonts w:hint="cs"/>
          <w:rtl/>
          <w:lang w:bidi="fa-IR"/>
        </w:rPr>
        <w:t xml:space="preserve"> همین</w:t>
      </w:r>
      <w:r>
        <w:rPr>
          <w:rFonts w:hint="cs"/>
          <w:rtl/>
          <w:lang w:bidi="fa-IR"/>
        </w:rPr>
        <w:t xml:space="preserve"> دلیل همواره توصیه می‌شود از خرما </w:t>
      </w:r>
      <w:r w:rsidR="00B6722E">
        <w:rPr>
          <w:rFonts w:hint="cs"/>
          <w:rtl/>
          <w:lang w:bidi="fa-IR"/>
        </w:rPr>
        <w:t>خ</w:t>
      </w:r>
      <w:r>
        <w:rPr>
          <w:rFonts w:hint="cs"/>
          <w:rtl/>
          <w:lang w:bidi="fa-IR"/>
        </w:rPr>
        <w:t xml:space="preserve">شک زاهدی در حد متوسط استفاده کنید. </w:t>
      </w:r>
    </w:p>
    <w:p w14:paraId="656DBB23" w14:textId="2AF24C41" w:rsidR="00555370" w:rsidRDefault="001B71C5" w:rsidP="00B6722E">
      <w:pPr>
        <w:rPr>
          <w:rtl/>
          <w:lang w:bidi="fa-IR"/>
        </w:rPr>
      </w:pPr>
      <w:r>
        <w:rPr>
          <w:rFonts w:hint="cs"/>
          <w:rtl/>
          <w:lang w:bidi="fa-IR"/>
        </w:rPr>
        <w:t>خرما</w:t>
      </w:r>
      <w:r w:rsidR="0069584D">
        <w:rPr>
          <w:rFonts w:hint="cs"/>
          <w:rtl/>
          <w:lang w:bidi="fa-IR"/>
        </w:rPr>
        <w:t xml:space="preserve"> خشک</w:t>
      </w:r>
      <w:r>
        <w:rPr>
          <w:rFonts w:hint="cs"/>
          <w:rtl/>
          <w:lang w:bidi="fa-IR"/>
        </w:rPr>
        <w:t xml:space="preserve"> زاهدی می‌تواند یک جایگزین </w:t>
      </w:r>
      <w:r w:rsidR="0069584D">
        <w:rPr>
          <w:rFonts w:hint="cs"/>
          <w:rtl/>
          <w:lang w:bidi="fa-IR"/>
        </w:rPr>
        <w:t xml:space="preserve">مناسب برای قند سفید است چرا که طعمی شیرین و شبیه به کارامل دارد و در کنار نوشیدنی‌هایی همچون چای طعمی بی‌نظیر می‌سازد. </w:t>
      </w:r>
      <w:r w:rsidR="009901CF">
        <w:rPr>
          <w:rFonts w:hint="cs"/>
          <w:rtl/>
          <w:lang w:bidi="fa-IR"/>
        </w:rPr>
        <w:t xml:space="preserve">این نوع خرما بسته به اقلیمی که در آن رشد می‌کند ممکن است بزرگ یا کوچک باشد و یا پوستی چروکیده داشته باشد. </w:t>
      </w:r>
    </w:p>
    <w:p w14:paraId="2C6418B4" w14:textId="0E97C225" w:rsidR="00B6722E" w:rsidRDefault="00B6722E" w:rsidP="00B6722E">
      <w:pPr>
        <w:rPr>
          <w:rtl/>
          <w:lang w:bidi="fa-IR"/>
        </w:rPr>
      </w:pPr>
      <w:r>
        <w:rPr>
          <w:rFonts w:hint="cs"/>
          <w:rtl/>
          <w:lang w:bidi="fa-IR"/>
        </w:rPr>
        <w:t>از دیگر خواص این خرما می‌توان به موارد زیر اشاره کرد</w:t>
      </w:r>
      <w:r w:rsidR="00687359">
        <w:rPr>
          <w:rFonts w:hint="cs"/>
          <w:rtl/>
          <w:lang w:bidi="fa-IR"/>
        </w:rPr>
        <w:t>:</w:t>
      </w:r>
    </w:p>
    <w:p w14:paraId="6EFFAD87" w14:textId="1543F67E" w:rsidR="00687359" w:rsidRDefault="008613DB" w:rsidP="00687359">
      <w:pPr>
        <w:pStyle w:val="ListParagraph"/>
        <w:numPr>
          <w:ilvl w:val="0"/>
          <w:numId w:val="21"/>
        </w:numPr>
        <w:rPr>
          <w:lang w:bidi="fa-IR"/>
        </w:rPr>
      </w:pPr>
      <w:r>
        <w:rPr>
          <w:rFonts w:hint="cs"/>
          <w:rtl/>
          <w:lang w:bidi="fa-IR"/>
        </w:rPr>
        <w:t>حاوی فیبر و پتاسیم</w:t>
      </w:r>
    </w:p>
    <w:p w14:paraId="6B5405D4" w14:textId="4CCDA510" w:rsidR="008613DB" w:rsidRDefault="008613DB" w:rsidP="00687359">
      <w:pPr>
        <w:pStyle w:val="ListParagraph"/>
        <w:numPr>
          <w:ilvl w:val="0"/>
          <w:numId w:val="21"/>
        </w:numPr>
        <w:rPr>
          <w:lang w:bidi="fa-IR"/>
        </w:rPr>
      </w:pPr>
      <w:r>
        <w:rPr>
          <w:rFonts w:hint="cs"/>
          <w:rtl/>
          <w:lang w:bidi="fa-IR"/>
        </w:rPr>
        <w:t xml:space="preserve">حاوی پروتئین، ویتامین و </w:t>
      </w:r>
      <w:r w:rsidR="00887576">
        <w:rPr>
          <w:rFonts w:hint="cs"/>
          <w:rtl/>
          <w:lang w:bidi="fa-IR"/>
        </w:rPr>
        <w:t>مواد معدنی</w:t>
      </w:r>
    </w:p>
    <w:p w14:paraId="08423154" w14:textId="7958BEF8" w:rsidR="00887576" w:rsidRPr="00C41C73" w:rsidRDefault="00887576" w:rsidP="00687359">
      <w:pPr>
        <w:pStyle w:val="ListParagraph"/>
        <w:numPr>
          <w:ilvl w:val="0"/>
          <w:numId w:val="21"/>
        </w:numPr>
        <w:rPr>
          <w:rtl/>
          <w:lang w:bidi="fa-IR"/>
        </w:rPr>
      </w:pPr>
      <w:r>
        <w:rPr>
          <w:rFonts w:hint="cs"/>
          <w:rtl/>
          <w:lang w:bidi="fa-IR"/>
        </w:rPr>
        <w:t>حل مشکل یبوست و گوارش در زنان باردار</w:t>
      </w:r>
    </w:p>
    <w:p w14:paraId="3EBCE084" w14:textId="66490B05" w:rsidR="00DB114C" w:rsidRDefault="00DB114C" w:rsidP="00DB114C">
      <w:pPr>
        <w:pStyle w:val="Heading2"/>
        <w:rPr>
          <w:rtl/>
          <w:lang w:bidi="fa-IR"/>
        </w:rPr>
      </w:pPr>
      <w:r>
        <w:rPr>
          <w:rFonts w:hint="cs"/>
          <w:rtl/>
          <w:lang w:bidi="fa-IR"/>
        </w:rPr>
        <w:t>خواص خرما خشک برای مردان</w:t>
      </w:r>
    </w:p>
    <w:p w14:paraId="715E4355" w14:textId="11DEF2B1" w:rsidR="00E904F2" w:rsidRDefault="00B67583" w:rsidP="00E904F2">
      <w:pPr>
        <w:rPr>
          <w:rtl/>
          <w:lang w:bidi="fa-IR"/>
        </w:rPr>
      </w:pPr>
      <w:r>
        <w:rPr>
          <w:rFonts w:hint="cs"/>
          <w:rtl/>
          <w:lang w:bidi="fa-IR"/>
        </w:rPr>
        <w:t xml:space="preserve">خرما خشک فواید زیادی را برای مردان در پی دارد. از مهم‌ترین این فواید حل مشکلات جنسی در مردان است. طبق تحقیقاتی که توسط محققان و پزشکان انجام شده مصرف خرما خشک می‌تواند اختلالات جنسی و ناباروری در مردان را درمان کند و سبب افزایش تعداد اسپرم آن‌ها شود. </w:t>
      </w:r>
      <w:r w:rsidR="00E904F2">
        <w:rPr>
          <w:rFonts w:hint="cs"/>
          <w:rtl/>
          <w:lang w:bidi="fa-IR"/>
        </w:rPr>
        <w:t xml:space="preserve">برای درمان ناباروری در مردان بهتر است خرما در کنار عسل و شیر مصرف شود؛ در واقع باید با استفاده از خرما، عسل و شیر معجونی درست کنید که مصرف آن در طب سنتی برای مردان به شدت توصیه می‌شود. </w:t>
      </w:r>
    </w:p>
    <w:p w14:paraId="311124D4" w14:textId="69A1149D" w:rsidR="009E2D64" w:rsidRPr="00B67583" w:rsidRDefault="009E2D64" w:rsidP="00E904F2">
      <w:pPr>
        <w:rPr>
          <w:rtl/>
          <w:lang w:bidi="fa-IR"/>
        </w:rPr>
      </w:pPr>
      <w:r>
        <w:rPr>
          <w:rFonts w:hint="cs"/>
          <w:rtl/>
          <w:lang w:bidi="fa-IR"/>
        </w:rPr>
        <w:t xml:space="preserve">یکی از خاصیت‌های دیگری که خرما خشک برای مردان به دنبال دارد، تقویت سلامت مغز است. در واقع مردان با مصرف این ماده می‌توانند مغز و مهارت تفکر خود را بهبود ببخشند </w:t>
      </w:r>
      <w:r w:rsidR="00566BD0">
        <w:rPr>
          <w:rFonts w:hint="cs"/>
          <w:rtl/>
          <w:lang w:bidi="fa-IR"/>
        </w:rPr>
        <w:t>و</w:t>
      </w:r>
      <w:r>
        <w:rPr>
          <w:rFonts w:hint="cs"/>
          <w:rtl/>
          <w:lang w:bidi="fa-IR"/>
        </w:rPr>
        <w:t xml:space="preserve"> خطر ابتلا به بیماری‌هایی همچون آلزایمر را تا حد زیادی کاهش دهند. </w:t>
      </w:r>
    </w:p>
    <w:p w14:paraId="31091CD7" w14:textId="0B99BCA2" w:rsidR="00DB114C" w:rsidRDefault="00DB114C" w:rsidP="00DB114C">
      <w:pPr>
        <w:pStyle w:val="Heading2"/>
        <w:rPr>
          <w:rtl/>
          <w:lang w:bidi="fa-IR"/>
        </w:rPr>
      </w:pPr>
      <w:r>
        <w:rPr>
          <w:rFonts w:hint="cs"/>
          <w:rtl/>
          <w:lang w:bidi="fa-IR"/>
        </w:rPr>
        <w:t>خواص خرما خشک برای کودکان</w:t>
      </w:r>
    </w:p>
    <w:p w14:paraId="23E63B17" w14:textId="5ABAEF07" w:rsidR="00C5066F" w:rsidRDefault="008039EA" w:rsidP="00C5066F">
      <w:pPr>
        <w:rPr>
          <w:rtl/>
          <w:lang w:bidi="fa-IR"/>
        </w:rPr>
      </w:pPr>
      <w:r>
        <w:rPr>
          <w:rFonts w:hint="cs"/>
          <w:rtl/>
          <w:lang w:bidi="fa-IR"/>
        </w:rPr>
        <w:t xml:space="preserve">به سبب خواص </w:t>
      </w:r>
      <w:r w:rsidR="00CD38DC">
        <w:rPr>
          <w:rFonts w:hint="cs"/>
          <w:rtl/>
          <w:lang w:bidi="fa-IR"/>
        </w:rPr>
        <w:t xml:space="preserve">خرما </w:t>
      </w:r>
      <w:r>
        <w:rPr>
          <w:rFonts w:hint="cs"/>
          <w:rtl/>
          <w:lang w:bidi="fa-IR"/>
        </w:rPr>
        <w:t xml:space="preserve">خشک </w:t>
      </w:r>
      <w:r w:rsidR="00CD38DC">
        <w:rPr>
          <w:rFonts w:hint="cs"/>
          <w:rtl/>
          <w:lang w:bidi="fa-IR"/>
        </w:rPr>
        <w:t xml:space="preserve">خوردن آن همواره برای کودکان </w:t>
      </w:r>
      <w:r>
        <w:rPr>
          <w:rFonts w:hint="cs"/>
          <w:rtl/>
          <w:lang w:bidi="fa-IR"/>
        </w:rPr>
        <w:t xml:space="preserve">نیز </w:t>
      </w:r>
      <w:r w:rsidR="00CD38DC">
        <w:rPr>
          <w:rFonts w:hint="cs"/>
          <w:rtl/>
          <w:lang w:bidi="fa-IR"/>
        </w:rPr>
        <w:t xml:space="preserve">توصیه می‌شود. با قرار دادن خرما در رژیم غذایی کودک می‌توانید مواد مغذی همچون فسفر، منیزیم، پتاسیم، سدیم، کلسیم و... را در بدن آن تامین کنید. </w:t>
      </w:r>
      <w:r>
        <w:rPr>
          <w:rFonts w:hint="cs"/>
          <w:rtl/>
          <w:lang w:bidi="fa-IR"/>
        </w:rPr>
        <w:t>خوردن خرما همچون سبب می‌شود انرژی مورد نیاز کودک فراهم شود و بی‌حوصله و خواب آلود نباشد. خرما جزو موثر‌ترین خوراکی‌ها در روند رشد کودک است</w:t>
      </w:r>
      <w:r w:rsidR="005B7E79">
        <w:rPr>
          <w:rFonts w:hint="cs"/>
          <w:rtl/>
          <w:lang w:bidi="fa-IR"/>
        </w:rPr>
        <w:t xml:space="preserve"> چرا که دارای موادی است که می‌توانند قد و وزن کودک را تنظیم کنند و مواد مغذی بدن آن را تامین کنند. موارد زیر از دیگر مزایای مصرف خرما توسط کودکان است:</w:t>
      </w:r>
    </w:p>
    <w:p w14:paraId="5070C419" w14:textId="3CF5C448" w:rsidR="005B7E79" w:rsidRDefault="005B7E79" w:rsidP="005B7E79">
      <w:pPr>
        <w:pStyle w:val="ListParagraph"/>
        <w:numPr>
          <w:ilvl w:val="0"/>
          <w:numId w:val="22"/>
        </w:numPr>
        <w:rPr>
          <w:lang w:bidi="fa-IR"/>
        </w:rPr>
      </w:pPr>
      <w:r>
        <w:rPr>
          <w:rFonts w:hint="cs"/>
          <w:rtl/>
          <w:lang w:bidi="fa-IR"/>
        </w:rPr>
        <w:t>رشد استخوان‌ها</w:t>
      </w:r>
    </w:p>
    <w:p w14:paraId="3B77E482" w14:textId="17918983" w:rsidR="005B7E79" w:rsidRDefault="005B7E79" w:rsidP="005B7E79">
      <w:pPr>
        <w:pStyle w:val="ListParagraph"/>
        <w:numPr>
          <w:ilvl w:val="0"/>
          <w:numId w:val="22"/>
        </w:numPr>
        <w:rPr>
          <w:lang w:bidi="fa-IR"/>
        </w:rPr>
      </w:pPr>
      <w:r>
        <w:rPr>
          <w:rFonts w:hint="cs"/>
          <w:rtl/>
          <w:lang w:bidi="fa-IR"/>
        </w:rPr>
        <w:t>تقویت حافظه</w:t>
      </w:r>
    </w:p>
    <w:p w14:paraId="4555272E" w14:textId="087CE780" w:rsidR="005B7E79" w:rsidRDefault="005B7E79" w:rsidP="005B7E79">
      <w:pPr>
        <w:pStyle w:val="ListParagraph"/>
        <w:numPr>
          <w:ilvl w:val="0"/>
          <w:numId w:val="22"/>
        </w:numPr>
        <w:rPr>
          <w:lang w:bidi="fa-IR"/>
        </w:rPr>
      </w:pPr>
      <w:r>
        <w:rPr>
          <w:rFonts w:hint="cs"/>
          <w:rtl/>
          <w:lang w:bidi="fa-IR"/>
        </w:rPr>
        <w:t>محافظت از کبد</w:t>
      </w:r>
    </w:p>
    <w:p w14:paraId="3AC9D1C6" w14:textId="7C17E5BF" w:rsidR="005B7E79" w:rsidRDefault="005B7E79" w:rsidP="005B7E79">
      <w:pPr>
        <w:pStyle w:val="ListParagraph"/>
        <w:numPr>
          <w:ilvl w:val="0"/>
          <w:numId w:val="22"/>
        </w:numPr>
        <w:rPr>
          <w:lang w:bidi="fa-IR"/>
        </w:rPr>
      </w:pPr>
      <w:r>
        <w:rPr>
          <w:rFonts w:hint="cs"/>
          <w:rtl/>
          <w:lang w:bidi="fa-IR"/>
        </w:rPr>
        <w:t>تقویت لثه و دندان کودک</w:t>
      </w:r>
    </w:p>
    <w:p w14:paraId="3BD5D622" w14:textId="3CED7566" w:rsidR="005B7E79" w:rsidRPr="00C5066F" w:rsidRDefault="005B7E79" w:rsidP="005B7E79">
      <w:pPr>
        <w:pStyle w:val="ListParagraph"/>
        <w:numPr>
          <w:ilvl w:val="0"/>
          <w:numId w:val="22"/>
        </w:numPr>
        <w:rPr>
          <w:rtl/>
          <w:lang w:bidi="fa-IR"/>
        </w:rPr>
      </w:pPr>
      <w:r>
        <w:rPr>
          <w:rFonts w:hint="cs"/>
          <w:rtl/>
          <w:lang w:bidi="fa-IR"/>
        </w:rPr>
        <w:t>بهبود یبوست در کودکان</w:t>
      </w:r>
    </w:p>
    <w:p w14:paraId="5925C797" w14:textId="7D87EF2A" w:rsidR="00DB114C" w:rsidRDefault="00DB114C" w:rsidP="00DB114C">
      <w:pPr>
        <w:pStyle w:val="Heading2"/>
        <w:rPr>
          <w:rtl/>
          <w:lang w:bidi="fa-IR"/>
        </w:rPr>
      </w:pPr>
      <w:r>
        <w:rPr>
          <w:rFonts w:hint="cs"/>
          <w:rtl/>
          <w:lang w:bidi="fa-IR"/>
        </w:rPr>
        <w:t>خواص خرما خشک برای لاغری</w:t>
      </w:r>
    </w:p>
    <w:p w14:paraId="62EF1012" w14:textId="67FF6C96" w:rsidR="003D7244" w:rsidRDefault="003D7244" w:rsidP="003D7244">
      <w:pPr>
        <w:rPr>
          <w:rtl/>
          <w:lang w:bidi="fa-IR"/>
        </w:rPr>
      </w:pPr>
      <w:r>
        <w:rPr>
          <w:rFonts w:hint="cs"/>
          <w:rtl/>
          <w:lang w:bidi="fa-IR"/>
        </w:rPr>
        <w:t xml:space="preserve">برخی از افراد به تاثیر خرما در لاغری باور ندارند اما باید بگوییم این ماده به طرز معجزه آسایی برای لاغری موثر است. خرما سطح کلسترول را کنترل می‌کند و حاوی مقدار بسیار اندکی چربی است که همین موارد سبب می‌شود به کاهش وزن کمک کند. </w:t>
      </w:r>
    </w:p>
    <w:p w14:paraId="4CF5A0E4" w14:textId="15953DF8" w:rsidR="003D7244" w:rsidRPr="003D7244" w:rsidRDefault="003D7244" w:rsidP="003D7244">
      <w:pPr>
        <w:rPr>
          <w:rtl/>
          <w:lang w:bidi="fa-IR"/>
        </w:rPr>
      </w:pPr>
      <w:r>
        <w:rPr>
          <w:rFonts w:hint="cs"/>
          <w:rtl/>
          <w:lang w:bidi="fa-IR"/>
        </w:rPr>
        <w:t>همانطور که در بخش‌های قبلی اشاره کردیم، یکی از ویژگی‌های خرما خشک وجود مقدار قابل توجهی فیبر در آن است. فیبر موجود در خرما خشک به کاهش جذب غذا توسط روده کمک می‌کند و همین عامل سبب می‌شود بتوانید وزن کم کنید.</w:t>
      </w:r>
    </w:p>
    <w:p w14:paraId="4D3FDAC9" w14:textId="5A48B7A0" w:rsidR="00DB114C" w:rsidRDefault="00DB114C" w:rsidP="00DB114C">
      <w:pPr>
        <w:pStyle w:val="Heading2"/>
        <w:rPr>
          <w:rtl/>
          <w:lang w:bidi="fa-IR"/>
        </w:rPr>
      </w:pPr>
      <w:r>
        <w:rPr>
          <w:rFonts w:hint="cs"/>
          <w:rtl/>
          <w:lang w:bidi="fa-IR"/>
        </w:rPr>
        <w:t xml:space="preserve">خواص خرما خشک برای چاقی </w:t>
      </w:r>
    </w:p>
    <w:p w14:paraId="32B94DD7" w14:textId="0E08FA5C" w:rsidR="004234D0" w:rsidRDefault="004234D0" w:rsidP="004234D0">
      <w:pPr>
        <w:rPr>
          <w:rtl/>
          <w:lang w:bidi="fa-IR"/>
        </w:rPr>
      </w:pPr>
      <w:r>
        <w:rPr>
          <w:rFonts w:hint="cs"/>
          <w:rtl/>
          <w:lang w:bidi="fa-IR"/>
        </w:rPr>
        <w:t>علاوه بر لاغری</w:t>
      </w:r>
      <w:r w:rsidR="00F94E78">
        <w:rPr>
          <w:rFonts w:hint="cs"/>
          <w:rtl/>
          <w:lang w:bidi="fa-IR"/>
        </w:rPr>
        <w:t>،</w:t>
      </w:r>
      <w:r>
        <w:rPr>
          <w:rFonts w:hint="cs"/>
          <w:rtl/>
          <w:lang w:bidi="fa-IR"/>
        </w:rPr>
        <w:t xml:space="preserve"> خرما خشک در چاقی و افزایش وزن نیز موثر است. با توجه به</w:t>
      </w:r>
      <w:r w:rsidR="00D35114">
        <w:rPr>
          <w:rFonts w:hint="cs"/>
          <w:rtl/>
          <w:lang w:bidi="fa-IR"/>
        </w:rPr>
        <w:t xml:space="preserve"> مناسب بودن</w:t>
      </w:r>
      <w:r>
        <w:rPr>
          <w:rFonts w:hint="cs"/>
          <w:rtl/>
          <w:lang w:bidi="fa-IR"/>
        </w:rPr>
        <w:t xml:space="preserve"> قیمت خرما</w:t>
      </w:r>
      <w:r w:rsidR="00D35114">
        <w:rPr>
          <w:rFonts w:hint="cs"/>
          <w:rtl/>
          <w:lang w:bidi="fa-IR"/>
        </w:rPr>
        <w:t xml:space="preserve"> خشک و </w:t>
      </w:r>
      <w:r>
        <w:rPr>
          <w:rFonts w:hint="cs"/>
          <w:rtl/>
          <w:lang w:bidi="fa-IR"/>
        </w:rPr>
        <w:t xml:space="preserve">قیمت خرما زاهدی </w:t>
      </w:r>
      <w:r w:rsidR="00F94E78">
        <w:rPr>
          <w:rFonts w:hint="cs"/>
          <w:rtl/>
          <w:lang w:bidi="fa-IR"/>
        </w:rPr>
        <w:t xml:space="preserve">در بازار، استفاده از آن‌ها برای کاهش یا افزایش وزن عاقلانه‌تر از استفاده از دارو‌های شیمیایی و گاها مضر است. </w:t>
      </w:r>
    </w:p>
    <w:p w14:paraId="05273FBE" w14:textId="64541215" w:rsidR="00F94E78" w:rsidRPr="004234D0" w:rsidRDefault="00837CAC" w:rsidP="004234D0">
      <w:pPr>
        <w:rPr>
          <w:rtl/>
          <w:lang w:bidi="fa-IR"/>
        </w:rPr>
      </w:pPr>
      <w:r>
        <w:rPr>
          <w:rFonts w:hint="cs"/>
          <w:rtl/>
          <w:lang w:bidi="fa-IR"/>
        </w:rPr>
        <w:t>خواص خرما خشک برای چاقی</w:t>
      </w:r>
      <w:r w:rsidR="005B3450">
        <w:rPr>
          <w:rFonts w:hint="cs"/>
          <w:rtl/>
          <w:lang w:bidi="fa-IR"/>
        </w:rPr>
        <w:t xml:space="preserve"> بستگی به تعداد خرمایی دارد که در طو</w:t>
      </w:r>
      <w:r w:rsidR="00D70604">
        <w:rPr>
          <w:rFonts w:hint="cs"/>
          <w:rtl/>
          <w:lang w:bidi="fa-IR"/>
        </w:rPr>
        <w:t>ل</w:t>
      </w:r>
      <w:r w:rsidR="005B3450">
        <w:rPr>
          <w:rFonts w:hint="cs"/>
          <w:rtl/>
          <w:lang w:bidi="fa-IR"/>
        </w:rPr>
        <w:t xml:space="preserve"> روز مصرف می‌کنید. با توجه به اینکه خرما خشک از کالری بالایی برخوردار است اگر پس از مصرف غذا آن را میل کنید می‌تواند سبب چاقی و افزایش وزن در شما شود. </w:t>
      </w:r>
    </w:p>
    <w:p w14:paraId="24E67AC1" w14:textId="08439BE7" w:rsidR="00DB114C" w:rsidRPr="00DB114C" w:rsidRDefault="00DB114C" w:rsidP="00DB114C">
      <w:pPr>
        <w:rPr>
          <w:rtl/>
          <w:lang w:bidi="fa-IR"/>
        </w:rPr>
      </w:pPr>
      <w:r>
        <w:rPr>
          <w:rFonts w:hint="cs"/>
          <w:rtl/>
          <w:lang w:bidi="fa-IR"/>
        </w:rPr>
        <w:t>کلمه کلیدی: خواص خرما خشک</w:t>
      </w:r>
    </w:p>
    <w:p w14:paraId="45F9674B" w14:textId="77777777" w:rsidR="00DB114C" w:rsidRPr="008B1DF6" w:rsidRDefault="00DB114C" w:rsidP="002E2AD1">
      <w:pPr>
        <w:rPr>
          <w:rtl/>
          <w:lang w:bidi="fa-IR"/>
        </w:rPr>
      </w:pPr>
    </w:p>
    <w:sectPr w:rsidR="00DB114C" w:rsidRPr="008B1DF6" w:rsidSect="005D4603">
      <w:headerReference w:type="default" r:id="rId8"/>
      <w:footerReference w:type="default" r:id="rId9"/>
      <w:pgSz w:w="11907" w:h="16840" w:code="9"/>
      <w:pgMar w:top="1985" w:right="1418" w:bottom="1418" w:left="1418" w:header="720" w:footer="505" w:gutter="0"/>
      <w:pgBorders w:offsetFrom="page">
        <w:top w:val="dashed" w:sz="12" w:space="24" w:color="0070C0"/>
        <w:left w:val="dashed" w:sz="12" w:space="24" w:color="0070C0"/>
        <w:bottom w:val="dashed" w:sz="12" w:space="24" w:color="0070C0"/>
        <w:right w:val="dashed" w:sz="12" w:space="24" w:color="0070C0"/>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C7A5" w14:textId="77777777" w:rsidR="009B377A" w:rsidRDefault="009B377A" w:rsidP="00136C83">
      <w:pPr>
        <w:spacing w:after="0" w:line="240" w:lineRule="auto"/>
      </w:pPr>
      <w:r>
        <w:separator/>
      </w:r>
    </w:p>
  </w:endnote>
  <w:endnote w:type="continuationSeparator" w:id="0">
    <w:p w14:paraId="60BCCE97" w14:textId="77777777" w:rsidR="009B377A" w:rsidRDefault="009B377A" w:rsidP="0013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0455046"/>
      <w:docPartObj>
        <w:docPartGallery w:val="Page Numbers (Bottom of Page)"/>
        <w:docPartUnique/>
      </w:docPartObj>
    </w:sdtPr>
    <w:sdtContent>
      <w:p w14:paraId="19AB0F42" w14:textId="77777777" w:rsidR="00766E17" w:rsidRDefault="00766E17">
        <w:pPr>
          <w:pStyle w:val="Footer"/>
          <w:jc w:val="center"/>
        </w:pPr>
        <w:r>
          <w:fldChar w:fldCharType="begin"/>
        </w:r>
        <w:r>
          <w:instrText xml:space="preserve"> PAGE   \* MERGEFORMAT </w:instrText>
        </w:r>
        <w:r>
          <w:fldChar w:fldCharType="separate"/>
        </w:r>
        <w:r w:rsidR="0039471D">
          <w:rPr>
            <w:noProof/>
            <w:rtl/>
          </w:rPr>
          <w:t>1</w:t>
        </w:r>
        <w:r>
          <w:rPr>
            <w:noProof/>
          </w:rPr>
          <w:fldChar w:fldCharType="end"/>
        </w:r>
      </w:p>
    </w:sdtContent>
  </w:sdt>
  <w:p w14:paraId="52750D26" w14:textId="77777777" w:rsidR="004066FE" w:rsidRPr="007E2B11" w:rsidRDefault="004066FE" w:rsidP="00C72F99">
    <w:pPr>
      <w:pStyle w:val="Footer"/>
      <w:jc w:val="lowKashida"/>
      <w:rPr>
        <w:rFonts w:cs="Times New Roman"/>
        <w:sz w:val="18"/>
        <w:szCs w:val="18"/>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6563" w14:textId="77777777" w:rsidR="009B377A" w:rsidRDefault="009B377A" w:rsidP="00136C83">
      <w:pPr>
        <w:spacing w:after="0" w:line="240" w:lineRule="auto"/>
      </w:pPr>
      <w:r>
        <w:separator/>
      </w:r>
    </w:p>
  </w:footnote>
  <w:footnote w:type="continuationSeparator" w:id="0">
    <w:p w14:paraId="38BE2E2A" w14:textId="77777777" w:rsidR="009B377A" w:rsidRDefault="009B377A" w:rsidP="0013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9710" w14:textId="77777777" w:rsidR="00BC2BCC" w:rsidRPr="00BC2BCC" w:rsidRDefault="00BC2BCC" w:rsidP="00CE1AA0">
    <w:pPr>
      <w:pStyle w:val="Header"/>
      <w:jc w:val="left"/>
      <w:rPr>
        <w:b/>
        <w:bCs/>
        <w:color w:val="0070C0"/>
        <w:sz w:val="12"/>
        <w:szCs w:val="12"/>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FC5"/>
    <w:multiLevelType w:val="hybridMultilevel"/>
    <w:tmpl w:val="9C9C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77A50"/>
    <w:multiLevelType w:val="hybridMultilevel"/>
    <w:tmpl w:val="40E2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C422B"/>
    <w:multiLevelType w:val="hybridMultilevel"/>
    <w:tmpl w:val="1BF6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07808"/>
    <w:multiLevelType w:val="hybridMultilevel"/>
    <w:tmpl w:val="459C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A262C"/>
    <w:multiLevelType w:val="hybridMultilevel"/>
    <w:tmpl w:val="5A5A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C498C"/>
    <w:multiLevelType w:val="hybridMultilevel"/>
    <w:tmpl w:val="6EA8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F103B"/>
    <w:multiLevelType w:val="hybridMultilevel"/>
    <w:tmpl w:val="D88A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06188"/>
    <w:multiLevelType w:val="hybridMultilevel"/>
    <w:tmpl w:val="CAC0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04AB8"/>
    <w:multiLevelType w:val="hybridMultilevel"/>
    <w:tmpl w:val="9422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64FF4"/>
    <w:multiLevelType w:val="hybridMultilevel"/>
    <w:tmpl w:val="2FA0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1076A"/>
    <w:multiLevelType w:val="hybridMultilevel"/>
    <w:tmpl w:val="1750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647B8"/>
    <w:multiLevelType w:val="hybridMultilevel"/>
    <w:tmpl w:val="45AA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E1F00"/>
    <w:multiLevelType w:val="hybridMultilevel"/>
    <w:tmpl w:val="F86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0560A"/>
    <w:multiLevelType w:val="hybridMultilevel"/>
    <w:tmpl w:val="FB9C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60874"/>
    <w:multiLevelType w:val="hybridMultilevel"/>
    <w:tmpl w:val="D808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B47C6"/>
    <w:multiLevelType w:val="hybridMultilevel"/>
    <w:tmpl w:val="8B00E598"/>
    <w:lvl w:ilvl="0" w:tplc="04090001">
      <w:start w:val="1"/>
      <w:numFmt w:val="bullet"/>
      <w:lvlText w:val=""/>
      <w:lvlJc w:val="left"/>
      <w:pPr>
        <w:ind w:left="3762" w:hanging="360"/>
      </w:pPr>
      <w:rPr>
        <w:rFonts w:ascii="Symbol" w:hAnsi="Symbol"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16" w15:restartNumberingAfterBreak="0">
    <w:nsid w:val="562522C8"/>
    <w:multiLevelType w:val="hybridMultilevel"/>
    <w:tmpl w:val="0A4A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63492"/>
    <w:multiLevelType w:val="hybridMultilevel"/>
    <w:tmpl w:val="E66E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4185B"/>
    <w:multiLevelType w:val="hybridMultilevel"/>
    <w:tmpl w:val="0E6A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014978"/>
    <w:multiLevelType w:val="hybridMultilevel"/>
    <w:tmpl w:val="67DC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A4BBC"/>
    <w:multiLevelType w:val="hybridMultilevel"/>
    <w:tmpl w:val="1272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A4DBB"/>
    <w:multiLevelType w:val="hybridMultilevel"/>
    <w:tmpl w:val="A336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711516">
    <w:abstractNumId w:val="5"/>
  </w:num>
  <w:num w:numId="2" w16cid:durableId="1902598648">
    <w:abstractNumId w:val="14"/>
  </w:num>
  <w:num w:numId="3" w16cid:durableId="1393699262">
    <w:abstractNumId w:val="10"/>
  </w:num>
  <w:num w:numId="4" w16cid:durableId="1773433500">
    <w:abstractNumId w:val="9"/>
  </w:num>
  <w:num w:numId="5" w16cid:durableId="1860703540">
    <w:abstractNumId w:val="7"/>
  </w:num>
  <w:num w:numId="6" w16cid:durableId="1510484313">
    <w:abstractNumId w:val="2"/>
  </w:num>
  <w:num w:numId="7" w16cid:durableId="909651813">
    <w:abstractNumId w:val="18"/>
  </w:num>
  <w:num w:numId="8" w16cid:durableId="822821644">
    <w:abstractNumId w:val="20"/>
  </w:num>
  <w:num w:numId="9" w16cid:durableId="2020886786">
    <w:abstractNumId w:val="0"/>
  </w:num>
  <w:num w:numId="10" w16cid:durableId="1531145952">
    <w:abstractNumId w:val="15"/>
  </w:num>
  <w:num w:numId="11" w16cid:durableId="1131249207">
    <w:abstractNumId w:val="19"/>
  </w:num>
  <w:num w:numId="12" w16cid:durableId="1937205040">
    <w:abstractNumId w:val="17"/>
  </w:num>
  <w:num w:numId="13" w16cid:durableId="1565413808">
    <w:abstractNumId w:val="8"/>
  </w:num>
  <w:num w:numId="14" w16cid:durableId="4524407">
    <w:abstractNumId w:val="12"/>
  </w:num>
  <w:num w:numId="15" w16cid:durableId="938676616">
    <w:abstractNumId w:val="11"/>
  </w:num>
  <w:num w:numId="16" w16cid:durableId="1141195064">
    <w:abstractNumId w:val="13"/>
  </w:num>
  <w:num w:numId="17" w16cid:durableId="570890905">
    <w:abstractNumId w:val="1"/>
  </w:num>
  <w:num w:numId="18" w16cid:durableId="49422387">
    <w:abstractNumId w:val="21"/>
  </w:num>
  <w:num w:numId="19" w16cid:durableId="2064206252">
    <w:abstractNumId w:val="4"/>
  </w:num>
  <w:num w:numId="20" w16cid:durableId="829374031">
    <w:abstractNumId w:val="6"/>
  </w:num>
  <w:num w:numId="21" w16cid:durableId="1838379065">
    <w:abstractNumId w:val="3"/>
  </w:num>
  <w:num w:numId="22" w16cid:durableId="69523106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3B"/>
    <w:rsid w:val="00000129"/>
    <w:rsid w:val="0000091E"/>
    <w:rsid w:val="000009EC"/>
    <w:rsid w:val="00000D76"/>
    <w:rsid w:val="00000F5A"/>
    <w:rsid w:val="00001000"/>
    <w:rsid w:val="000016F9"/>
    <w:rsid w:val="0000224B"/>
    <w:rsid w:val="0000264B"/>
    <w:rsid w:val="00002966"/>
    <w:rsid w:val="000032AB"/>
    <w:rsid w:val="000032D9"/>
    <w:rsid w:val="00003740"/>
    <w:rsid w:val="00003881"/>
    <w:rsid w:val="000044E3"/>
    <w:rsid w:val="000049D2"/>
    <w:rsid w:val="00005E15"/>
    <w:rsid w:val="00006142"/>
    <w:rsid w:val="0000634E"/>
    <w:rsid w:val="00007B3C"/>
    <w:rsid w:val="00007BA7"/>
    <w:rsid w:val="00007C33"/>
    <w:rsid w:val="000100DB"/>
    <w:rsid w:val="00010114"/>
    <w:rsid w:val="00010226"/>
    <w:rsid w:val="00010BDD"/>
    <w:rsid w:val="00010C27"/>
    <w:rsid w:val="0001108D"/>
    <w:rsid w:val="00011346"/>
    <w:rsid w:val="0001144A"/>
    <w:rsid w:val="00011501"/>
    <w:rsid w:val="000116CE"/>
    <w:rsid w:val="000118A6"/>
    <w:rsid w:val="00011900"/>
    <w:rsid w:val="00012006"/>
    <w:rsid w:val="000125A5"/>
    <w:rsid w:val="0001293C"/>
    <w:rsid w:val="00012AF2"/>
    <w:rsid w:val="00012B57"/>
    <w:rsid w:val="00012D94"/>
    <w:rsid w:val="00012EEB"/>
    <w:rsid w:val="00013584"/>
    <w:rsid w:val="00013586"/>
    <w:rsid w:val="00013965"/>
    <w:rsid w:val="00014252"/>
    <w:rsid w:val="0001438A"/>
    <w:rsid w:val="00014450"/>
    <w:rsid w:val="000145D5"/>
    <w:rsid w:val="00014C13"/>
    <w:rsid w:val="00014DDD"/>
    <w:rsid w:val="00015295"/>
    <w:rsid w:val="00016C2D"/>
    <w:rsid w:val="000171ED"/>
    <w:rsid w:val="0001721C"/>
    <w:rsid w:val="00017A29"/>
    <w:rsid w:val="00017A70"/>
    <w:rsid w:val="00017B54"/>
    <w:rsid w:val="00017EA8"/>
    <w:rsid w:val="0002095F"/>
    <w:rsid w:val="000209CB"/>
    <w:rsid w:val="00020BC4"/>
    <w:rsid w:val="00020E54"/>
    <w:rsid w:val="0002185D"/>
    <w:rsid w:val="00021A05"/>
    <w:rsid w:val="00021B5B"/>
    <w:rsid w:val="000221A5"/>
    <w:rsid w:val="000229ED"/>
    <w:rsid w:val="00022AA0"/>
    <w:rsid w:val="00023485"/>
    <w:rsid w:val="00023657"/>
    <w:rsid w:val="0002375B"/>
    <w:rsid w:val="00023D5A"/>
    <w:rsid w:val="000252D8"/>
    <w:rsid w:val="00025430"/>
    <w:rsid w:val="00025CF7"/>
    <w:rsid w:val="000265EF"/>
    <w:rsid w:val="00026872"/>
    <w:rsid w:val="000268C1"/>
    <w:rsid w:val="00026C6A"/>
    <w:rsid w:val="0002709B"/>
    <w:rsid w:val="00027262"/>
    <w:rsid w:val="00030B2C"/>
    <w:rsid w:val="00030CD9"/>
    <w:rsid w:val="000311B0"/>
    <w:rsid w:val="000325F6"/>
    <w:rsid w:val="000326E6"/>
    <w:rsid w:val="00032A97"/>
    <w:rsid w:val="000333CB"/>
    <w:rsid w:val="00033D4B"/>
    <w:rsid w:val="00033E43"/>
    <w:rsid w:val="00034554"/>
    <w:rsid w:val="00034967"/>
    <w:rsid w:val="000351CC"/>
    <w:rsid w:val="00035598"/>
    <w:rsid w:val="000359F6"/>
    <w:rsid w:val="00035F7D"/>
    <w:rsid w:val="0003692A"/>
    <w:rsid w:val="00036970"/>
    <w:rsid w:val="00036AC7"/>
    <w:rsid w:val="00036ADC"/>
    <w:rsid w:val="00036C1A"/>
    <w:rsid w:val="00037AF2"/>
    <w:rsid w:val="00037EDB"/>
    <w:rsid w:val="00040096"/>
    <w:rsid w:val="0004035A"/>
    <w:rsid w:val="000403F4"/>
    <w:rsid w:val="0004041C"/>
    <w:rsid w:val="0004085F"/>
    <w:rsid w:val="00040FEC"/>
    <w:rsid w:val="000417CA"/>
    <w:rsid w:val="000418D0"/>
    <w:rsid w:val="00041978"/>
    <w:rsid w:val="00041C4B"/>
    <w:rsid w:val="00041C54"/>
    <w:rsid w:val="00042123"/>
    <w:rsid w:val="0004275C"/>
    <w:rsid w:val="00042AB4"/>
    <w:rsid w:val="00042C66"/>
    <w:rsid w:val="00043625"/>
    <w:rsid w:val="00043A6D"/>
    <w:rsid w:val="000445A8"/>
    <w:rsid w:val="0004486C"/>
    <w:rsid w:val="00044E4D"/>
    <w:rsid w:val="000460AA"/>
    <w:rsid w:val="00046328"/>
    <w:rsid w:val="0004669F"/>
    <w:rsid w:val="000468AC"/>
    <w:rsid w:val="0004726C"/>
    <w:rsid w:val="00047CA4"/>
    <w:rsid w:val="00050275"/>
    <w:rsid w:val="000502BC"/>
    <w:rsid w:val="000503C3"/>
    <w:rsid w:val="00050B5D"/>
    <w:rsid w:val="00050FD7"/>
    <w:rsid w:val="00051554"/>
    <w:rsid w:val="000515F6"/>
    <w:rsid w:val="000518A3"/>
    <w:rsid w:val="000518E9"/>
    <w:rsid w:val="00051A2D"/>
    <w:rsid w:val="00051D0E"/>
    <w:rsid w:val="00051DD5"/>
    <w:rsid w:val="000520E1"/>
    <w:rsid w:val="00052224"/>
    <w:rsid w:val="00052461"/>
    <w:rsid w:val="0005287F"/>
    <w:rsid w:val="00052A01"/>
    <w:rsid w:val="00053295"/>
    <w:rsid w:val="000535DD"/>
    <w:rsid w:val="00053CA1"/>
    <w:rsid w:val="00054867"/>
    <w:rsid w:val="00054A9A"/>
    <w:rsid w:val="00054AFD"/>
    <w:rsid w:val="00054B83"/>
    <w:rsid w:val="00054FAB"/>
    <w:rsid w:val="00055113"/>
    <w:rsid w:val="000555D7"/>
    <w:rsid w:val="00055BE8"/>
    <w:rsid w:val="00055F24"/>
    <w:rsid w:val="00056125"/>
    <w:rsid w:val="000561D0"/>
    <w:rsid w:val="00056558"/>
    <w:rsid w:val="00057B24"/>
    <w:rsid w:val="00057D48"/>
    <w:rsid w:val="00057E26"/>
    <w:rsid w:val="000602CB"/>
    <w:rsid w:val="000609B6"/>
    <w:rsid w:val="00060EA3"/>
    <w:rsid w:val="00061155"/>
    <w:rsid w:val="00061E91"/>
    <w:rsid w:val="000624D1"/>
    <w:rsid w:val="00062523"/>
    <w:rsid w:val="000625DC"/>
    <w:rsid w:val="00062681"/>
    <w:rsid w:val="000627AC"/>
    <w:rsid w:val="0006293F"/>
    <w:rsid w:val="00062FC0"/>
    <w:rsid w:val="0006314F"/>
    <w:rsid w:val="000637A1"/>
    <w:rsid w:val="00063ECB"/>
    <w:rsid w:val="000641FA"/>
    <w:rsid w:val="00064669"/>
    <w:rsid w:val="000648A1"/>
    <w:rsid w:val="000648A6"/>
    <w:rsid w:val="0006498C"/>
    <w:rsid w:val="0006551E"/>
    <w:rsid w:val="00065B0B"/>
    <w:rsid w:val="00065DC2"/>
    <w:rsid w:val="000661A9"/>
    <w:rsid w:val="00066E80"/>
    <w:rsid w:val="00067033"/>
    <w:rsid w:val="00067682"/>
    <w:rsid w:val="00067E09"/>
    <w:rsid w:val="000702AD"/>
    <w:rsid w:val="00070435"/>
    <w:rsid w:val="000707DD"/>
    <w:rsid w:val="00070895"/>
    <w:rsid w:val="00070AE5"/>
    <w:rsid w:val="000719E3"/>
    <w:rsid w:val="00072180"/>
    <w:rsid w:val="0007235D"/>
    <w:rsid w:val="000725BF"/>
    <w:rsid w:val="0007267F"/>
    <w:rsid w:val="000726FD"/>
    <w:rsid w:val="00072727"/>
    <w:rsid w:val="00072A8D"/>
    <w:rsid w:val="00072B54"/>
    <w:rsid w:val="00072E56"/>
    <w:rsid w:val="00073380"/>
    <w:rsid w:val="00073741"/>
    <w:rsid w:val="00073CC3"/>
    <w:rsid w:val="00074454"/>
    <w:rsid w:val="00074CB1"/>
    <w:rsid w:val="00074F1D"/>
    <w:rsid w:val="00074FA6"/>
    <w:rsid w:val="0007564A"/>
    <w:rsid w:val="00075B35"/>
    <w:rsid w:val="00075F10"/>
    <w:rsid w:val="00076149"/>
    <w:rsid w:val="00076254"/>
    <w:rsid w:val="00076737"/>
    <w:rsid w:val="000802AA"/>
    <w:rsid w:val="000802C6"/>
    <w:rsid w:val="00080A77"/>
    <w:rsid w:val="0008119D"/>
    <w:rsid w:val="0008273D"/>
    <w:rsid w:val="0008329A"/>
    <w:rsid w:val="0008375B"/>
    <w:rsid w:val="00083892"/>
    <w:rsid w:val="00083C41"/>
    <w:rsid w:val="00083E48"/>
    <w:rsid w:val="00085191"/>
    <w:rsid w:val="00085982"/>
    <w:rsid w:val="00085DA8"/>
    <w:rsid w:val="00086928"/>
    <w:rsid w:val="0008692E"/>
    <w:rsid w:val="00086DDC"/>
    <w:rsid w:val="000871B2"/>
    <w:rsid w:val="000876BF"/>
    <w:rsid w:val="00087FAD"/>
    <w:rsid w:val="0009022C"/>
    <w:rsid w:val="000908DC"/>
    <w:rsid w:val="00090E0E"/>
    <w:rsid w:val="000914DA"/>
    <w:rsid w:val="0009163D"/>
    <w:rsid w:val="00091A22"/>
    <w:rsid w:val="00091BAA"/>
    <w:rsid w:val="00091D62"/>
    <w:rsid w:val="000926E3"/>
    <w:rsid w:val="00092AEE"/>
    <w:rsid w:val="00092C3D"/>
    <w:rsid w:val="00093B94"/>
    <w:rsid w:val="00094258"/>
    <w:rsid w:val="000943EE"/>
    <w:rsid w:val="000943F2"/>
    <w:rsid w:val="000949B5"/>
    <w:rsid w:val="00094A97"/>
    <w:rsid w:val="00094F75"/>
    <w:rsid w:val="0009522C"/>
    <w:rsid w:val="000953B1"/>
    <w:rsid w:val="000964EF"/>
    <w:rsid w:val="000965BD"/>
    <w:rsid w:val="00097880"/>
    <w:rsid w:val="00097EE0"/>
    <w:rsid w:val="000A00C4"/>
    <w:rsid w:val="000A0264"/>
    <w:rsid w:val="000A03B6"/>
    <w:rsid w:val="000A0CD3"/>
    <w:rsid w:val="000A1C1E"/>
    <w:rsid w:val="000A211E"/>
    <w:rsid w:val="000A26B2"/>
    <w:rsid w:val="000A2C62"/>
    <w:rsid w:val="000A30BE"/>
    <w:rsid w:val="000A38C3"/>
    <w:rsid w:val="000A39CA"/>
    <w:rsid w:val="000A3C21"/>
    <w:rsid w:val="000A4297"/>
    <w:rsid w:val="000A43B3"/>
    <w:rsid w:val="000A43D8"/>
    <w:rsid w:val="000A4C73"/>
    <w:rsid w:val="000A4EA4"/>
    <w:rsid w:val="000A4ECE"/>
    <w:rsid w:val="000A4EF2"/>
    <w:rsid w:val="000A52F1"/>
    <w:rsid w:val="000A5BF4"/>
    <w:rsid w:val="000A62F8"/>
    <w:rsid w:val="000A642B"/>
    <w:rsid w:val="000A682A"/>
    <w:rsid w:val="000A734B"/>
    <w:rsid w:val="000A7B8A"/>
    <w:rsid w:val="000A7D75"/>
    <w:rsid w:val="000B0356"/>
    <w:rsid w:val="000B05B4"/>
    <w:rsid w:val="000B0BC7"/>
    <w:rsid w:val="000B0E01"/>
    <w:rsid w:val="000B1171"/>
    <w:rsid w:val="000B13EC"/>
    <w:rsid w:val="000B153C"/>
    <w:rsid w:val="000B157E"/>
    <w:rsid w:val="000B1EA6"/>
    <w:rsid w:val="000B1F7B"/>
    <w:rsid w:val="000B38F5"/>
    <w:rsid w:val="000B3C2A"/>
    <w:rsid w:val="000B3CBC"/>
    <w:rsid w:val="000B3F01"/>
    <w:rsid w:val="000B401A"/>
    <w:rsid w:val="000B4E65"/>
    <w:rsid w:val="000B50C9"/>
    <w:rsid w:val="000B51B4"/>
    <w:rsid w:val="000B529C"/>
    <w:rsid w:val="000B52A5"/>
    <w:rsid w:val="000B58B4"/>
    <w:rsid w:val="000B59D9"/>
    <w:rsid w:val="000B5EC3"/>
    <w:rsid w:val="000B6BAE"/>
    <w:rsid w:val="000B6E27"/>
    <w:rsid w:val="000B734D"/>
    <w:rsid w:val="000B74DC"/>
    <w:rsid w:val="000B7B15"/>
    <w:rsid w:val="000B7F0A"/>
    <w:rsid w:val="000C0CBA"/>
    <w:rsid w:val="000C1DB4"/>
    <w:rsid w:val="000C2255"/>
    <w:rsid w:val="000C2565"/>
    <w:rsid w:val="000C26FC"/>
    <w:rsid w:val="000C2F39"/>
    <w:rsid w:val="000C3D6D"/>
    <w:rsid w:val="000C4382"/>
    <w:rsid w:val="000C48B8"/>
    <w:rsid w:val="000C4A05"/>
    <w:rsid w:val="000C4C9C"/>
    <w:rsid w:val="000C4CDA"/>
    <w:rsid w:val="000C5301"/>
    <w:rsid w:val="000C64AC"/>
    <w:rsid w:val="000C74F5"/>
    <w:rsid w:val="000C7641"/>
    <w:rsid w:val="000C789D"/>
    <w:rsid w:val="000C7DA9"/>
    <w:rsid w:val="000C7E1A"/>
    <w:rsid w:val="000C7E55"/>
    <w:rsid w:val="000D0B5D"/>
    <w:rsid w:val="000D0DB7"/>
    <w:rsid w:val="000D1720"/>
    <w:rsid w:val="000D17C9"/>
    <w:rsid w:val="000D1C78"/>
    <w:rsid w:val="000D201F"/>
    <w:rsid w:val="000D2505"/>
    <w:rsid w:val="000D2647"/>
    <w:rsid w:val="000D2813"/>
    <w:rsid w:val="000D2A6C"/>
    <w:rsid w:val="000D4290"/>
    <w:rsid w:val="000D4530"/>
    <w:rsid w:val="000D4822"/>
    <w:rsid w:val="000D497F"/>
    <w:rsid w:val="000D4AE2"/>
    <w:rsid w:val="000D4BDD"/>
    <w:rsid w:val="000D53E2"/>
    <w:rsid w:val="000D551A"/>
    <w:rsid w:val="000D5711"/>
    <w:rsid w:val="000D5921"/>
    <w:rsid w:val="000D59AE"/>
    <w:rsid w:val="000D5FBE"/>
    <w:rsid w:val="000D66BE"/>
    <w:rsid w:val="000D66D4"/>
    <w:rsid w:val="000D6F35"/>
    <w:rsid w:val="000D7155"/>
    <w:rsid w:val="000D724C"/>
    <w:rsid w:val="000D7447"/>
    <w:rsid w:val="000E00BD"/>
    <w:rsid w:val="000E1481"/>
    <w:rsid w:val="000E18C2"/>
    <w:rsid w:val="000E1968"/>
    <w:rsid w:val="000E1A54"/>
    <w:rsid w:val="000E1B4A"/>
    <w:rsid w:val="000E1CD8"/>
    <w:rsid w:val="000E2BD0"/>
    <w:rsid w:val="000E2EBF"/>
    <w:rsid w:val="000E3663"/>
    <w:rsid w:val="000E3F4C"/>
    <w:rsid w:val="000E434F"/>
    <w:rsid w:val="000E47FA"/>
    <w:rsid w:val="000E4A46"/>
    <w:rsid w:val="000E4E2A"/>
    <w:rsid w:val="000E554B"/>
    <w:rsid w:val="000E5677"/>
    <w:rsid w:val="000E5B29"/>
    <w:rsid w:val="000E5BCB"/>
    <w:rsid w:val="000E5C55"/>
    <w:rsid w:val="000E6177"/>
    <w:rsid w:val="000E68E4"/>
    <w:rsid w:val="000E6D14"/>
    <w:rsid w:val="000E701D"/>
    <w:rsid w:val="000E7AFB"/>
    <w:rsid w:val="000E7CC7"/>
    <w:rsid w:val="000E7D54"/>
    <w:rsid w:val="000F03F0"/>
    <w:rsid w:val="000F0E27"/>
    <w:rsid w:val="000F163C"/>
    <w:rsid w:val="000F2260"/>
    <w:rsid w:val="000F26B6"/>
    <w:rsid w:val="000F2897"/>
    <w:rsid w:val="000F2CD3"/>
    <w:rsid w:val="000F2D6A"/>
    <w:rsid w:val="000F2F13"/>
    <w:rsid w:val="000F2F6A"/>
    <w:rsid w:val="000F3820"/>
    <w:rsid w:val="000F3CBE"/>
    <w:rsid w:val="000F42AA"/>
    <w:rsid w:val="000F4334"/>
    <w:rsid w:val="000F480D"/>
    <w:rsid w:val="000F4DFC"/>
    <w:rsid w:val="000F51FB"/>
    <w:rsid w:val="000F53DE"/>
    <w:rsid w:val="000F5A9B"/>
    <w:rsid w:val="000F5D96"/>
    <w:rsid w:val="000F6548"/>
    <w:rsid w:val="000F68B8"/>
    <w:rsid w:val="000F68D2"/>
    <w:rsid w:val="000F7769"/>
    <w:rsid w:val="000F7C42"/>
    <w:rsid w:val="000F7DBF"/>
    <w:rsid w:val="001003E8"/>
    <w:rsid w:val="00100B63"/>
    <w:rsid w:val="00100D52"/>
    <w:rsid w:val="00100D92"/>
    <w:rsid w:val="0010190A"/>
    <w:rsid w:val="0010218C"/>
    <w:rsid w:val="0010290C"/>
    <w:rsid w:val="00102951"/>
    <w:rsid w:val="00102B15"/>
    <w:rsid w:val="00102C01"/>
    <w:rsid w:val="00102DCE"/>
    <w:rsid w:val="00102E6F"/>
    <w:rsid w:val="0010336E"/>
    <w:rsid w:val="00103637"/>
    <w:rsid w:val="00103BE0"/>
    <w:rsid w:val="00103D49"/>
    <w:rsid w:val="00103DBA"/>
    <w:rsid w:val="00104269"/>
    <w:rsid w:val="001049F7"/>
    <w:rsid w:val="00104D52"/>
    <w:rsid w:val="00104DC7"/>
    <w:rsid w:val="0010559E"/>
    <w:rsid w:val="001057A1"/>
    <w:rsid w:val="00105FEB"/>
    <w:rsid w:val="00105FEE"/>
    <w:rsid w:val="001062B9"/>
    <w:rsid w:val="00106CB9"/>
    <w:rsid w:val="00107505"/>
    <w:rsid w:val="00107877"/>
    <w:rsid w:val="00107A71"/>
    <w:rsid w:val="00107D70"/>
    <w:rsid w:val="00107F2E"/>
    <w:rsid w:val="001101F5"/>
    <w:rsid w:val="001102E3"/>
    <w:rsid w:val="001102F4"/>
    <w:rsid w:val="00110316"/>
    <w:rsid w:val="00110B79"/>
    <w:rsid w:val="00111054"/>
    <w:rsid w:val="001118AC"/>
    <w:rsid w:val="00111BD7"/>
    <w:rsid w:val="0011229F"/>
    <w:rsid w:val="00112520"/>
    <w:rsid w:val="00112C92"/>
    <w:rsid w:val="00112E2E"/>
    <w:rsid w:val="00113350"/>
    <w:rsid w:val="001150D9"/>
    <w:rsid w:val="001151B8"/>
    <w:rsid w:val="00115268"/>
    <w:rsid w:val="00115589"/>
    <w:rsid w:val="0011583F"/>
    <w:rsid w:val="00116691"/>
    <w:rsid w:val="001166D0"/>
    <w:rsid w:val="001176E8"/>
    <w:rsid w:val="00117791"/>
    <w:rsid w:val="00117CD9"/>
    <w:rsid w:val="0012040F"/>
    <w:rsid w:val="00120420"/>
    <w:rsid w:val="001207E6"/>
    <w:rsid w:val="0012089F"/>
    <w:rsid w:val="00120FA2"/>
    <w:rsid w:val="001210EB"/>
    <w:rsid w:val="001218A7"/>
    <w:rsid w:val="001218B1"/>
    <w:rsid w:val="00122761"/>
    <w:rsid w:val="001229F4"/>
    <w:rsid w:val="00122C00"/>
    <w:rsid w:val="00122F4F"/>
    <w:rsid w:val="00123172"/>
    <w:rsid w:val="001235F0"/>
    <w:rsid w:val="0012361D"/>
    <w:rsid w:val="00123708"/>
    <w:rsid w:val="00123BA1"/>
    <w:rsid w:val="00123EC3"/>
    <w:rsid w:val="0012404C"/>
    <w:rsid w:val="0012511D"/>
    <w:rsid w:val="00125A81"/>
    <w:rsid w:val="00125C6B"/>
    <w:rsid w:val="00125F58"/>
    <w:rsid w:val="0012661D"/>
    <w:rsid w:val="001268CE"/>
    <w:rsid w:val="0012692B"/>
    <w:rsid w:val="00126B98"/>
    <w:rsid w:val="001271B1"/>
    <w:rsid w:val="00127206"/>
    <w:rsid w:val="001277A7"/>
    <w:rsid w:val="00127997"/>
    <w:rsid w:val="0013005E"/>
    <w:rsid w:val="0013016C"/>
    <w:rsid w:val="0013026B"/>
    <w:rsid w:val="001302EB"/>
    <w:rsid w:val="001304BB"/>
    <w:rsid w:val="00130A8B"/>
    <w:rsid w:val="00130B74"/>
    <w:rsid w:val="00130F44"/>
    <w:rsid w:val="00131660"/>
    <w:rsid w:val="00131914"/>
    <w:rsid w:val="00131917"/>
    <w:rsid w:val="00132FFC"/>
    <w:rsid w:val="0013305C"/>
    <w:rsid w:val="001331BA"/>
    <w:rsid w:val="001334E3"/>
    <w:rsid w:val="001335CE"/>
    <w:rsid w:val="0013367A"/>
    <w:rsid w:val="001339FB"/>
    <w:rsid w:val="00133FC8"/>
    <w:rsid w:val="001340DD"/>
    <w:rsid w:val="0013421B"/>
    <w:rsid w:val="0013483B"/>
    <w:rsid w:val="001349DA"/>
    <w:rsid w:val="00134AB7"/>
    <w:rsid w:val="0013525A"/>
    <w:rsid w:val="00135297"/>
    <w:rsid w:val="00135C0E"/>
    <w:rsid w:val="00135E04"/>
    <w:rsid w:val="00136481"/>
    <w:rsid w:val="001368DA"/>
    <w:rsid w:val="00136C83"/>
    <w:rsid w:val="00137C5C"/>
    <w:rsid w:val="00140181"/>
    <w:rsid w:val="00140B72"/>
    <w:rsid w:val="00140D1B"/>
    <w:rsid w:val="0014125A"/>
    <w:rsid w:val="001412B4"/>
    <w:rsid w:val="001419AA"/>
    <w:rsid w:val="00141A97"/>
    <w:rsid w:val="00141FF8"/>
    <w:rsid w:val="00142143"/>
    <w:rsid w:val="00142947"/>
    <w:rsid w:val="0014294E"/>
    <w:rsid w:val="00142B42"/>
    <w:rsid w:val="00142D8E"/>
    <w:rsid w:val="00143155"/>
    <w:rsid w:val="00143406"/>
    <w:rsid w:val="00143426"/>
    <w:rsid w:val="001434C1"/>
    <w:rsid w:val="001445D8"/>
    <w:rsid w:val="001449AE"/>
    <w:rsid w:val="00144C9B"/>
    <w:rsid w:val="00144EAC"/>
    <w:rsid w:val="00144F5D"/>
    <w:rsid w:val="0014511D"/>
    <w:rsid w:val="001453F2"/>
    <w:rsid w:val="00145489"/>
    <w:rsid w:val="00145631"/>
    <w:rsid w:val="00145FED"/>
    <w:rsid w:val="00146177"/>
    <w:rsid w:val="001468ED"/>
    <w:rsid w:val="00146BCB"/>
    <w:rsid w:val="00147055"/>
    <w:rsid w:val="00147229"/>
    <w:rsid w:val="001476D5"/>
    <w:rsid w:val="00147A7B"/>
    <w:rsid w:val="00147C1F"/>
    <w:rsid w:val="00147F1E"/>
    <w:rsid w:val="0015027F"/>
    <w:rsid w:val="00150CFD"/>
    <w:rsid w:val="0015121B"/>
    <w:rsid w:val="001516BE"/>
    <w:rsid w:val="00151DC1"/>
    <w:rsid w:val="001520E9"/>
    <w:rsid w:val="00152337"/>
    <w:rsid w:val="00152395"/>
    <w:rsid w:val="00152923"/>
    <w:rsid w:val="00152AF1"/>
    <w:rsid w:val="0015343D"/>
    <w:rsid w:val="001534DF"/>
    <w:rsid w:val="0015377C"/>
    <w:rsid w:val="001538C7"/>
    <w:rsid w:val="00153A37"/>
    <w:rsid w:val="00153E74"/>
    <w:rsid w:val="00153FB8"/>
    <w:rsid w:val="00154634"/>
    <w:rsid w:val="001546F9"/>
    <w:rsid w:val="0015499F"/>
    <w:rsid w:val="0015512D"/>
    <w:rsid w:val="00155616"/>
    <w:rsid w:val="00155674"/>
    <w:rsid w:val="00155753"/>
    <w:rsid w:val="00155C3E"/>
    <w:rsid w:val="00155EB6"/>
    <w:rsid w:val="0015675D"/>
    <w:rsid w:val="0015680E"/>
    <w:rsid w:val="00156CCD"/>
    <w:rsid w:val="001573E9"/>
    <w:rsid w:val="00157459"/>
    <w:rsid w:val="001578C3"/>
    <w:rsid w:val="00157B53"/>
    <w:rsid w:val="00157B69"/>
    <w:rsid w:val="001607B9"/>
    <w:rsid w:val="00160F1E"/>
    <w:rsid w:val="00160F78"/>
    <w:rsid w:val="00160FE9"/>
    <w:rsid w:val="00161110"/>
    <w:rsid w:val="001622D9"/>
    <w:rsid w:val="00162BA0"/>
    <w:rsid w:val="0016323E"/>
    <w:rsid w:val="00163883"/>
    <w:rsid w:val="00163A28"/>
    <w:rsid w:val="00163A7B"/>
    <w:rsid w:val="00163BED"/>
    <w:rsid w:val="00163E77"/>
    <w:rsid w:val="00164718"/>
    <w:rsid w:val="001649C4"/>
    <w:rsid w:val="00165D19"/>
    <w:rsid w:val="00165F4E"/>
    <w:rsid w:val="00166618"/>
    <w:rsid w:val="00166ABF"/>
    <w:rsid w:val="001677C3"/>
    <w:rsid w:val="001703EB"/>
    <w:rsid w:val="00170891"/>
    <w:rsid w:val="00170D4F"/>
    <w:rsid w:val="00171181"/>
    <w:rsid w:val="001712AC"/>
    <w:rsid w:val="001718FC"/>
    <w:rsid w:val="001720FA"/>
    <w:rsid w:val="00172312"/>
    <w:rsid w:val="001726A1"/>
    <w:rsid w:val="001727BE"/>
    <w:rsid w:val="00172B38"/>
    <w:rsid w:val="00172B89"/>
    <w:rsid w:val="00172BA9"/>
    <w:rsid w:val="00173414"/>
    <w:rsid w:val="00173750"/>
    <w:rsid w:val="00173E7A"/>
    <w:rsid w:val="00173F10"/>
    <w:rsid w:val="00174D77"/>
    <w:rsid w:val="00174DC6"/>
    <w:rsid w:val="0017589F"/>
    <w:rsid w:val="001763E8"/>
    <w:rsid w:val="00176523"/>
    <w:rsid w:val="00177273"/>
    <w:rsid w:val="00177CAA"/>
    <w:rsid w:val="00177DBF"/>
    <w:rsid w:val="00180191"/>
    <w:rsid w:val="001805FB"/>
    <w:rsid w:val="00180C50"/>
    <w:rsid w:val="0018113B"/>
    <w:rsid w:val="001811EE"/>
    <w:rsid w:val="00181978"/>
    <w:rsid w:val="0018221E"/>
    <w:rsid w:val="00182DE3"/>
    <w:rsid w:val="00182FAE"/>
    <w:rsid w:val="00183A34"/>
    <w:rsid w:val="001846CF"/>
    <w:rsid w:val="0018475F"/>
    <w:rsid w:val="001855A7"/>
    <w:rsid w:val="00185B43"/>
    <w:rsid w:val="00185D1C"/>
    <w:rsid w:val="001860CA"/>
    <w:rsid w:val="001871E5"/>
    <w:rsid w:val="001872F1"/>
    <w:rsid w:val="001874EF"/>
    <w:rsid w:val="00187620"/>
    <w:rsid w:val="001876F2"/>
    <w:rsid w:val="00187A9F"/>
    <w:rsid w:val="00187F67"/>
    <w:rsid w:val="00190555"/>
    <w:rsid w:val="00190C6E"/>
    <w:rsid w:val="0019166B"/>
    <w:rsid w:val="001919C3"/>
    <w:rsid w:val="00191E23"/>
    <w:rsid w:val="00192794"/>
    <w:rsid w:val="001929B4"/>
    <w:rsid w:val="001938F5"/>
    <w:rsid w:val="0019393F"/>
    <w:rsid w:val="00193DC7"/>
    <w:rsid w:val="00193E97"/>
    <w:rsid w:val="00194046"/>
    <w:rsid w:val="001944E3"/>
    <w:rsid w:val="0019490A"/>
    <w:rsid w:val="00194EAB"/>
    <w:rsid w:val="00194F59"/>
    <w:rsid w:val="001950AE"/>
    <w:rsid w:val="001954D8"/>
    <w:rsid w:val="001956B6"/>
    <w:rsid w:val="0019573B"/>
    <w:rsid w:val="001960AF"/>
    <w:rsid w:val="0019696E"/>
    <w:rsid w:val="00197601"/>
    <w:rsid w:val="001977BA"/>
    <w:rsid w:val="00197A4D"/>
    <w:rsid w:val="00197CFD"/>
    <w:rsid w:val="001A065A"/>
    <w:rsid w:val="001A0A35"/>
    <w:rsid w:val="001A0AEE"/>
    <w:rsid w:val="001A1374"/>
    <w:rsid w:val="001A15E9"/>
    <w:rsid w:val="001A18E7"/>
    <w:rsid w:val="001A194C"/>
    <w:rsid w:val="001A22EC"/>
    <w:rsid w:val="001A25D3"/>
    <w:rsid w:val="001A2642"/>
    <w:rsid w:val="001A304B"/>
    <w:rsid w:val="001A341A"/>
    <w:rsid w:val="001A35E0"/>
    <w:rsid w:val="001A370B"/>
    <w:rsid w:val="001A38A7"/>
    <w:rsid w:val="001A3B24"/>
    <w:rsid w:val="001A3EFB"/>
    <w:rsid w:val="001A442C"/>
    <w:rsid w:val="001A4707"/>
    <w:rsid w:val="001A54E8"/>
    <w:rsid w:val="001A5BA5"/>
    <w:rsid w:val="001A5D82"/>
    <w:rsid w:val="001A66C0"/>
    <w:rsid w:val="001A68D5"/>
    <w:rsid w:val="001A6EF0"/>
    <w:rsid w:val="001A7489"/>
    <w:rsid w:val="001A7BBA"/>
    <w:rsid w:val="001A7C83"/>
    <w:rsid w:val="001B0212"/>
    <w:rsid w:val="001B05DF"/>
    <w:rsid w:val="001B0B72"/>
    <w:rsid w:val="001B0F0A"/>
    <w:rsid w:val="001B111F"/>
    <w:rsid w:val="001B1470"/>
    <w:rsid w:val="001B1833"/>
    <w:rsid w:val="001B2679"/>
    <w:rsid w:val="001B288D"/>
    <w:rsid w:val="001B2962"/>
    <w:rsid w:val="001B296B"/>
    <w:rsid w:val="001B2A49"/>
    <w:rsid w:val="001B3799"/>
    <w:rsid w:val="001B39F2"/>
    <w:rsid w:val="001B3B23"/>
    <w:rsid w:val="001B3B6C"/>
    <w:rsid w:val="001B44EC"/>
    <w:rsid w:val="001B4B1A"/>
    <w:rsid w:val="001B5300"/>
    <w:rsid w:val="001B53EC"/>
    <w:rsid w:val="001B55B2"/>
    <w:rsid w:val="001B5904"/>
    <w:rsid w:val="001B5D24"/>
    <w:rsid w:val="001B5F0E"/>
    <w:rsid w:val="001B61D4"/>
    <w:rsid w:val="001B6352"/>
    <w:rsid w:val="001B63F1"/>
    <w:rsid w:val="001B68DE"/>
    <w:rsid w:val="001B6FA7"/>
    <w:rsid w:val="001B71C5"/>
    <w:rsid w:val="001B73D8"/>
    <w:rsid w:val="001B76AA"/>
    <w:rsid w:val="001B7B0B"/>
    <w:rsid w:val="001C0063"/>
    <w:rsid w:val="001C0130"/>
    <w:rsid w:val="001C112F"/>
    <w:rsid w:val="001C122B"/>
    <w:rsid w:val="001C1493"/>
    <w:rsid w:val="001C168D"/>
    <w:rsid w:val="001C1815"/>
    <w:rsid w:val="001C260F"/>
    <w:rsid w:val="001C4035"/>
    <w:rsid w:val="001C4325"/>
    <w:rsid w:val="001C54A7"/>
    <w:rsid w:val="001C5B34"/>
    <w:rsid w:val="001C5E31"/>
    <w:rsid w:val="001C5F3B"/>
    <w:rsid w:val="001C651D"/>
    <w:rsid w:val="001C7E8C"/>
    <w:rsid w:val="001D0297"/>
    <w:rsid w:val="001D13F8"/>
    <w:rsid w:val="001D16E1"/>
    <w:rsid w:val="001D1CC9"/>
    <w:rsid w:val="001D1D9A"/>
    <w:rsid w:val="001D28E9"/>
    <w:rsid w:val="001D2934"/>
    <w:rsid w:val="001D2BAC"/>
    <w:rsid w:val="001D33BA"/>
    <w:rsid w:val="001D3583"/>
    <w:rsid w:val="001D376A"/>
    <w:rsid w:val="001D3F36"/>
    <w:rsid w:val="001D4144"/>
    <w:rsid w:val="001D4735"/>
    <w:rsid w:val="001D47EB"/>
    <w:rsid w:val="001D4A21"/>
    <w:rsid w:val="001D4AF7"/>
    <w:rsid w:val="001D5560"/>
    <w:rsid w:val="001D6055"/>
    <w:rsid w:val="001D7701"/>
    <w:rsid w:val="001D7B1D"/>
    <w:rsid w:val="001D7F0B"/>
    <w:rsid w:val="001E00E4"/>
    <w:rsid w:val="001E041B"/>
    <w:rsid w:val="001E0566"/>
    <w:rsid w:val="001E068F"/>
    <w:rsid w:val="001E09B2"/>
    <w:rsid w:val="001E130B"/>
    <w:rsid w:val="001E1F84"/>
    <w:rsid w:val="001E1F92"/>
    <w:rsid w:val="001E25D7"/>
    <w:rsid w:val="001E26C8"/>
    <w:rsid w:val="001E2CCB"/>
    <w:rsid w:val="001E3113"/>
    <w:rsid w:val="001E377F"/>
    <w:rsid w:val="001E3E86"/>
    <w:rsid w:val="001E479D"/>
    <w:rsid w:val="001E4C57"/>
    <w:rsid w:val="001E5712"/>
    <w:rsid w:val="001E60E0"/>
    <w:rsid w:val="001E69B5"/>
    <w:rsid w:val="001E71C2"/>
    <w:rsid w:val="001E757A"/>
    <w:rsid w:val="001E78FF"/>
    <w:rsid w:val="001E7A91"/>
    <w:rsid w:val="001E7F95"/>
    <w:rsid w:val="001F0011"/>
    <w:rsid w:val="001F0354"/>
    <w:rsid w:val="001F0700"/>
    <w:rsid w:val="001F10E8"/>
    <w:rsid w:val="001F14D4"/>
    <w:rsid w:val="001F1B0F"/>
    <w:rsid w:val="001F1D82"/>
    <w:rsid w:val="001F1E3D"/>
    <w:rsid w:val="001F1F01"/>
    <w:rsid w:val="001F241C"/>
    <w:rsid w:val="001F26E3"/>
    <w:rsid w:val="001F2FA9"/>
    <w:rsid w:val="001F3080"/>
    <w:rsid w:val="001F318F"/>
    <w:rsid w:val="001F3A74"/>
    <w:rsid w:val="001F3D79"/>
    <w:rsid w:val="001F3EC9"/>
    <w:rsid w:val="001F466B"/>
    <w:rsid w:val="001F4D96"/>
    <w:rsid w:val="001F522A"/>
    <w:rsid w:val="001F525C"/>
    <w:rsid w:val="001F5420"/>
    <w:rsid w:val="001F5890"/>
    <w:rsid w:val="001F5975"/>
    <w:rsid w:val="001F67AF"/>
    <w:rsid w:val="001F6B1D"/>
    <w:rsid w:val="001F78E3"/>
    <w:rsid w:val="001F7949"/>
    <w:rsid w:val="001F79E1"/>
    <w:rsid w:val="00200175"/>
    <w:rsid w:val="00200289"/>
    <w:rsid w:val="0020061E"/>
    <w:rsid w:val="00200930"/>
    <w:rsid w:val="00200D05"/>
    <w:rsid w:val="00201168"/>
    <w:rsid w:val="002014AD"/>
    <w:rsid w:val="002018DA"/>
    <w:rsid w:val="00201C73"/>
    <w:rsid w:val="002024D0"/>
    <w:rsid w:val="002025FD"/>
    <w:rsid w:val="0020292C"/>
    <w:rsid w:val="002029C3"/>
    <w:rsid w:val="002030D6"/>
    <w:rsid w:val="002031CF"/>
    <w:rsid w:val="00203273"/>
    <w:rsid w:val="002038F4"/>
    <w:rsid w:val="00203BDD"/>
    <w:rsid w:val="0020485C"/>
    <w:rsid w:val="00204E17"/>
    <w:rsid w:val="002050D3"/>
    <w:rsid w:val="002052C4"/>
    <w:rsid w:val="00205306"/>
    <w:rsid w:val="002055AA"/>
    <w:rsid w:val="002058EA"/>
    <w:rsid w:val="002065E8"/>
    <w:rsid w:val="002069EF"/>
    <w:rsid w:val="00206C0A"/>
    <w:rsid w:val="00206FE1"/>
    <w:rsid w:val="0020755D"/>
    <w:rsid w:val="002078DC"/>
    <w:rsid w:val="00210403"/>
    <w:rsid w:val="002117EC"/>
    <w:rsid w:val="0021252B"/>
    <w:rsid w:val="002125CF"/>
    <w:rsid w:val="00213AD7"/>
    <w:rsid w:val="00214413"/>
    <w:rsid w:val="00214433"/>
    <w:rsid w:val="0021486F"/>
    <w:rsid w:val="002150A3"/>
    <w:rsid w:val="00215583"/>
    <w:rsid w:val="00215A19"/>
    <w:rsid w:val="00216216"/>
    <w:rsid w:val="00216431"/>
    <w:rsid w:val="00216804"/>
    <w:rsid w:val="00216A01"/>
    <w:rsid w:val="00217036"/>
    <w:rsid w:val="00217417"/>
    <w:rsid w:val="0021787E"/>
    <w:rsid w:val="00217979"/>
    <w:rsid w:val="00217B89"/>
    <w:rsid w:val="00217BDF"/>
    <w:rsid w:val="0022117F"/>
    <w:rsid w:val="00221E18"/>
    <w:rsid w:val="00221F4E"/>
    <w:rsid w:val="00222464"/>
    <w:rsid w:val="002227A6"/>
    <w:rsid w:val="002229C4"/>
    <w:rsid w:val="002229E3"/>
    <w:rsid w:val="00222BC0"/>
    <w:rsid w:val="00222D36"/>
    <w:rsid w:val="00222DBA"/>
    <w:rsid w:val="00223411"/>
    <w:rsid w:val="00223C05"/>
    <w:rsid w:val="002242F9"/>
    <w:rsid w:val="002244B7"/>
    <w:rsid w:val="00224FF4"/>
    <w:rsid w:val="002252D3"/>
    <w:rsid w:val="00225407"/>
    <w:rsid w:val="0022554A"/>
    <w:rsid w:val="002257AB"/>
    <w:rsid w:val="00225836"/>
    <w:rsid w:val="00226611"/>
    <w:rsid w:val="00227606"/>
    <w:rsid w:val="00227712"/>
    <w:rsid w:val="00227AA5"/>
    <w:rsid w:val="00230A1E"/>
    <w:rsid w:val="0023121E"/>
    <w:rsid w:val="0023199A"/>
    <w:rsid w:val="0023242C"/>
    <w:rsid w:val="00232CC7"/>
    <w:rsid w:val="002333FC"/>
    <w:rsid w:val="002338F8"/>
    <w:rsid w:val="00233947"/>
    <w:rsid w:val="002339DA"/>
    <w:rsid w:val="00233F38"/>
    <w:rsid w:val="00233FD5"/>
    <w:rsid w:val="00234007"/>
    <w:rsid w:val="00234943"/>
    <w:rsid w:val="002352C6"/>
    <w:rsid w:val="002355F3"/>
    <w:rsid w:val="00235BBB"/>
    <w:rsid w:val="00236C86"/>
    <w:rsid w:val="00236EA0"/>
    <w:rsid w:val="00236F6F"/>
    <w:rsid w:val="00237100"/>
    <w:rsid w:val="0023716E"/>
    <w:rsid w:val="00237396"/>
    <w:rsid w:val="00237A5A"/>
    <w:rsid w:val="00237D79"/>
    <w:rsid w:val="00241523"/>
    <w:rsid w:val="00241BE2"/>
    <w:rsid w:val="00241C91"/>
    <w:rsid w:val="00242191"/>
    <w:rsid w:val="002426F5"/>
    <w:rsid w:val="00243545"/>
    <w:rsid w:val="002439FA"/>
    <w:rsid w:val="00243FD5"/>
    <w:rsid w:val="002443D6"/>
    <w:rsid w:val="002445CF"/>
    <w:rsid w:val="00244669"/>
    <w:rsid w:val="00244C7C"/>
    <w:rsid w:val="002453C3"/>
    <w:rsid w:val="002466C3"/>
    <w:rsid w:val="002466EB"/>
    <w:rsid w:val="00246B8D"/>
    <w:rsid w:val="00247284"/>
    <w:rsid w:val="0025004F"/>
    <w:rsid w:val="002501BC"/>
    <w:rsid w:val="002506FF"/>
    <w:rsid w:val="00250840"/>
    <w:rsid w:val="00250A2E"/>
    <w:rsid w:val="00250C2D"/>
    <w:rsid w:val="00252E1C"/>
    <w:rsid w:val="00252E39"/>
    <w:rsid w:val="0025324D"/>
    <w:rsid w:val="00253594"/>
    <w:rsid w:val="00253752"/>
    <w:rsid w:val="00253D55"/>
    <w:rsid w:val="00254878"/>
    <w:rsid w:val="00255D28"/>
    <w:rsid w:val="00256635"/>
    <w:rsid w:val="002571AA"/>
    <w:rsid w:val="00257413"/>
    <w:rsid w:val="0025761D"/>
    <w:rsid w:val="0025761F"/>
    <w:rsid w:val="00257718"/>
    <w:rsid w:val="00257727"/>
    <w:rsid w:val="00257DEB"/>
    <w:rsid w:val="00260016"/>
    <w:rsid w:val="00260240"/>
    <w:rsid w:val="002602D7"/>
    <w:rsid w:val="00261062"/>
    <w:rsid w:val="002611B9"/>
    <w:rsid w:val="00261279"/>
    <w:rsid w:val="00261623"/>
    <w:rsid w:val="00261D35"/>
    <w:rsid w:val="00262458"/>
    <w:rsid w:val="002628E1"/>
    <w:rsid w:val="00262994"/>
    <w:rsid w:val="002637A4"/>
    <w:rsid w:val="002641F9"/>
    <w:rsid w:val="002647A2"/>
    <w:rsid w:val="00265602"/>
    <w:rsid w:val="00265670"/>
    <w:rsid w:val="00265CD3"/>
    <w:rsid w:val="002663BA"/>
    <w:rsid w:val="002666F5"/>
    <w:rsid w:val="0026740A"/>
    <w:rsid w:val="00267F59"/>
    <w:rsid w:val="002702FA"/>
    <w:rsid w:val="002704E7"/>
    <w:rsid w:val="00270C70"/>
    <w:rsid w:val="0027145E"/>
    <w:rsid w:val="002715BC"/>
    <w:rsid w:val="00271E05"/>
    <w:rsid w:val="00272195"/>
    <w:rsid w:val="002725B1"/>
    <w:rsid w:val="002727CB"/>
    <w:rsid w:val="0027280E"/>
    <w:rsid w:val="0027287B"/>
    <w:rsid w:val="00272C69"/>
    <w:rsid w:val="00272FFF"/>
    <w:rsid w:val="002733F9"/>
    <w:rsid w:val="00274979"/>
    <w:rsid w:val="00274E28"/>
    <w:rsid w:val="00274E67"/>
    <w:rsid w:val="002751C7"/>
    <w:rsid w:val="00275573"/>
    <w:rsid w:val="0027569A"/>
    <w:rsid w:val="00275858"/>
    <w:rsid w:val="00275B5E"/>
    <w:rsid w:val="00275CB0"/>
    <w:rsid w:val="00275F50"/>
    <w:rsid w:val="00277837"/>
    <w:rsid w:val="00277B27"/>
    <w:rsid w:val="00277E21"/>
    <w:rsid w:val="00280BC7"/>
    <w:rsid w:val="002810AE"/>
    <w:rsid w:val="002814A5"/>
    <w:rsid w:val="002815DD"/>
    <w:rsid w:val="002816D9"/>
    <w:rsid w:val="00281781"/>
    <w:rsid w:val="00281CF4"/>
    <w:rsid w:val="00281D45"/>
    <w:rsid w:val="00281D90"/>
    <w:rsid w:val="00281E31"/>
    <w:rsid w:val="00282444"/>
    <w:rsid w:val="0028259B"/>
    <w:rsid w:val="00282E96"/>
    <w:rsid w:val="0028332A"/>
    <w:rsid w:val="0028343B"/>
    <w:rsid w:val="0028364E"/>
    <w:rsid w:val="002840EB"/>
    <w:rsid w:val="0028413B"/>
    <w:rsid w:val="002841B4"/>
    <w:rsid w:val="00285198"/>
    <w:rsid w:val="0028526E"/>
    <w:rsid w:val="00285277"/>
    <w:rsid w:val="00285339"/>
    <w:rsid w:val="002853CA"/>
    <w:rsid w:val="00285C17"/>
    <w:rsid w:val="00285D47"/>
    <w:rsid w:val="002869C8"/>
    <w:rsid w:val="002873A6"/>
    <w:rsid w:val="00287FEC"/>
    <w:rsid w:val="00290200"/>
    <w:rsid w:val="0029039E"/>
    <w:rsid w:val="00291119"/>
    <w:rsid w:val="00291D68"/>
    <w:rsid w:val="0029288C"/>
    <w:rsid w:val="0029319E"/>
    <w:rsid w:val="00293242"/>
    <w:rsid w:val="00293245"/>
    <w:rsid w:val="002934E5"/>
    <w:rsid w:val="00293DE2"/>
    <w:rsid w:val="00293E5A"/>
    <w:rsid w:val="00294249"/>
    <w:rsid w:val="0029451C"/>
    <w:rsid w:val="00294AC4"/>
    <w:rsid w:val="00294AFA"/>
    <w:rsid w:val="00295012"/>
    <w:rsid w:val="00295289"/>
    <w:rsid w:val="00295496"/>
    <w:rsid w:val="0029562A"/>
    <w:rsid w:val="00295947"/>
    <w:rsid w:val="00295C47"/>
    <w:rsid w:val="0029647E"/>
    <w:rsid w:val="00296CFB"/>
    <w:rsid w:val="00296D00"/>
    <w:rsid w:val="00296FFC"/>
    <w:rsid w:val="00297379"/>
    <w:rsid w:val="00297937"/>
    <w:rsid w:val="00297AE9"/>
    <w:rsid w:val="00297F21"/>
    <w:rsid w:val="002A00E2"/>
    <w:rsid w:val="002A0693"/>
    <w:rsid w:val="002A0BCC"/>
    <w:rsid w:val="002A0E7C"/>
    <w:rsid w:val="002A1223"/>
    <w:rsid w:val="002A246C"/>
    <w:rsid w:val="002A2B65"/>
    <w:rsid w:val="002A3057"/>
    <w:rsid w:val="002A317A"/>
    <w:rsid w:val="002A34B2"/>
    <w:rsid w:val="002A351B"/>
    <w:rsid w:val="002A3863"/>
    <w:rsid w:val="002A3868"/>
    <w:rsid w:val="002A3B0D"/>
    <w:rsid w:val="002A3EB6"/>
    <w:rsid w:val="002A4581"/>
    <w:rsid w:val="002A468C"/>
    <w:rsid w:val="002A4C89"/>
    <w:rsid w:val="002A4D42"/>
    <w:rsid w:val="002A4E59"/>
    <w:rsid w:val="002A53F5"/>
    <w:rsid w:val="002A583B"/>
    <w:rsid w:val="002A5AE4"/>
    <w:rsid w:val="002A5AE8"/>
    <w:rsid w:val="002A60F3"/>
    <w:rsid w:val="002A62C1"/>
    <w:rsid w:val="002A62E0"/>
    <w:rsid w:val="002A63C2"/>
    <w:rsid w:val="002A6537"/>
    <w:rsid w:val="002A65AE"/>
    <w:rsid w:val="002A6BDB"/>
    <w:rsid w:val="002A712D"/>
    <w:rsid w:val="002A74B7"/>
    <w:rsid w:val="002A783C"/>
    <w:rsid w:val="002A7A60"/>
    <w:rsid w:val="002B0971"/>
    <w:rsid w:val="002B1016"/>
    <w:rsid w:val="002B1425"/>
    <w:rsid w:val="002B1513"/>
    <w:rsid w:val="002B186F"/>
    <w:rsid w:val="002B1B55"/>
    <w:rsid w:val="002B1C0F"/>
    <w:rsid w:val="002B1FD4"/>
    <w:rsid w:val="002B2030"/>
    <w:rsid w:val="002B2121"/>
    <w:rsid w:val="002B2187"/>
    <w:rsid w:val="002B238A"/>
    <w:rsid w:val="002B2D08"/>
    <w:rsid w:val="002B2D7A"/>
    <w:rsid w:val="002B3AD0"/>
    <w:rsid w:val="002B3D16"/>
    <w:rsid w:val="002B4407"/>
    <w:rsid w:val="002B450B"/>
    <w:rsid w:val="002B4936"/>
    <w:rsid w:val="002B4A95"/>
    <w:rsid w:val="002B4E43"/>
    <w:rsid w:val="002B4F74"/>
    <w:rsid w:val="002B5191"/>
    <w:rsid w:val="002B5EA1"/>
    <w:rsid w:val="002B6230"/>
    <w:rsid w:val="002B6631"/>
    <w:rsid w:val="002B66D5"/>
    <w:rsid w:val="002B6813"/>
    <w:rsid w:val="002B6F02"/>
    <w:rsid w:val="002B70C9"/>
    <w:rsid w:val="002B7ABA"/>
    <w:rsid w:val="002B7B41"/>
    <w:rsid w:val="002B7C3F"/>
    <w:rsid w:val="002C0040"/>
    <w:rsid w:val="002C010A"/>
    <w:rsid w:val="002C072D"/>
    <w:rsid w:val="002C07B7"/>
    <w:rsid w:val="002C07ED"/>
    <w:rsid w:val="002C0836"/>
    <w:rsid w:val="002C0A92"/>
    <w:rsid w:val="002C0E8D"/>
    <w:rsid w:val="002C0F2B"/>
    <w:rsid w:val="002C1447"/>
    <w:rsid w:val="002C1AB7"/>
    <w:rsid w:val="002C2183"/>
    <w:rsid w:val="002C2337"/>
    <w:rsid w:val="002C2D21"/>
    <w:rsid w:val="002C359F"/>
    <w:rsid w:val="002C3AEE"/>
    <w:rsid w:val="002C3BD7"/>
    <w:rsid w:val="002C4237"/>
    <w:rsid w:val="002C4595"/>
    <w:rsid w:val="002C4ED8"/>
    <w:rsid w:val="002C4EDA"/>
    <w:rsid w:val="002C525D"/>
    <w:rsid w:val="002C5835"/>
    <w:rsid w:val="002C5B3B"/>
    <w:rsid w:val="002C5B3F"/>
    <w:rsid w:val="002C5E71"/>
    <w:rsid w:val="002C6102"/>
    <w:rsid w:val="002C6B17"/>
    <w:rsid w:val="002C6D69"/>
    <w:rsid w:val="002C6EF9"/>
    <w:rsid w:val="002C738B"/>
    <w:rsid w:val="002C7623"/>
    <w:rsid w:val="002C7D2D"/>
    <w:rsid w:val="002C7DDF"/>
    <w:rsid w:val="002D0038"/>
    <w:rsid w:val="002D0358"/>
    <w:rsid w:val="002D04E8"/>
    <w:rsid w:val="002D058F"/>
    <w:rsid w:val="002D0D43"/>
    <w:rsid w:val="002D11A1"/>
    <w:rsid w:val="002D1368"/>
    <w:rsid w:val="002D1649"/>
    <w:rsid w:val="002D1D37"/>
    <w:rsid w:val="002D1DAB"/>
    <w:rsid w:val="002D2783"/>
    <w:rsid w:val="002D30CD"/>
    <w:rsid w:val="002D3168"/>
    <w:rsid w:val="002D34F8"/>
    <w:rsid w:val="002D365E"/>
    <w:rsid w:val="002D38FD"/>
    <w:rsid w:val="002D4618"/>
    <w:rsid w:val="002D4980"/>
    <w:rsid w:val="002D4BD4"/>
    <w:rsid w:val="002D4CFA"/>
    <w:rsid w:val="002D50D4"/>
    <w:rsid w:val="002D55AB"/>
    <w:rsid w:val="002D578D"/>
    <w:rsid w:val="002D58EA"/>
    <w:rsid w:val="002D5951"/>
    <w:rsid w:val="002D5D33"/>
    <w:rsid w:val="002D6230"/>
    <w:rsid w:val="002D6826"/>
    <w:rsid w:val="002E0162"/>
    <w:rsid w:val="002E0A3D"/>
    <w:rsid w:val="002E0A3F"/>
    <w:rsid w:val="002E12DF"/>
    <w:rsid w:val="002E20B6"/>
    <w:rsid w:val="002E23B8"/>
    <w:rsid w:val="002E24DE"/>
    <w:rsid w:val="002E2773"/>
    <w:rsid w:val="002E2A97"/>
    <w:rsid w:val="002E2AD1"/>
    <w:rsid w:val="002E2D0D"/>
    <w:rsid w:val="002E2E17"/>
    <w:rsid w:val="002E334D"/>
    <w:rsid w:val="002E34E5"/>
    <w:rsid w:val="002E3875"/>
    <w:rsid w:val="002E3FB9"/>
    <w:rsid w:val="002E4EDA"/>
    <w:rsid w:val="002E5043"/>
    <w:rsid w:val="002E5DED"/>
    <w:rsid w:val="002E6165"/>
    <w:rsid w:val="002E63F4"/>
    <w:rsid w:val="002E65A0"/>
    <w:rsid w:val="002E67F1"/>
    <w:rsid w:val="002E694F"/>
    <w:rsid w:val="002E696D"/>
    <w:rsid w:val="002E6C5D"/>
    <w:rsid w:val="002E6D9D"/>
    <w:rsid w:val="002E71BC"/>
    <w:rsid w:val="002E76A4"/>
    <w:rsid w:val="002F01C4"/>
    <w:rsid w:val="002F01D3"/>
    <w:rsid w:val="002F0E63"/>
    <w:rsid w:val="002F0FE3"/>
    <w:rsid w:val="002F148D"/>
    <w:rsid w:val="002F1986"/>
    <w:rsid w:val="002F2235"/>
    <w:rsid w:val="002F2895"/>
    <w:rsid w:val="002F2D81"/>
    <w:rsid w:val="002F3226"/>
    <w:rsid w:val="002F3375"/>
    <w:rsid w:val="002F35C5"/>
    <w:rsid w:val="002F3629"/>
    <w:rsid w:val="002F366B"/>
    <w:rsid w:val="002F4DD9"/>
    <w:rsid w:val="002F5AFE"/>
    <w:rsid w:val="002F5D0A"/>
    <w:rsid w:val="002F6414"/>
    <w:rsid w:val="002F6EBD"/>
    <w:rsid w:val="002F70DB"/>
    <w:rsid w:val="002F77D3"/>
    <w:rsid w:val="002F7AF8"/>
    <w:rsid w:val="002F7D32"/>
    <w:rsid w:val="00300C07"/>
    <w:rsid w:val="00300D6E"/>
    <w:rsid w:val="00300DDF"/>
    <w:rsid w:val="00300F3F"/>
    <w:rsid w:val="003012C5"/>
    <w:rsid w:val="00301349"/>
    <w:rsid w:val="00301434"/>
    <w:rsid w:val="00301771"/>
    <w:rsid w:val="0030184F"/>
    <w:rsid w:val="003018DA"/>
    <w:rsid w:val="003019E2"/>
    <w:rsid w:val="00301CC4"/>
    <w:rsid w:val="00301CE7"/>
    <w:rsid w:val="00301DEF"/>
    <w:rsid w:val="00302251"/>
    <w:rsid w:val="00303B75"/>
    <w:rsid w:val="0030412E"/>
    <w:rsid w:val="0030415E"/>
    <w:rsid w:val="00304185"/>
    <w:rsid w:val="003041DA"/>
    <w:rsid w:val="003042A6"/>
    <w:rsid w:val="00304390"/>
    <w:rsid w:val="003047DA"/>
    <w:rsid w:val="00304FE9"/>
    <w:rsid w:val="00305030"/>
    <w:rsid w:val="00305D0A"/>
    <w:rsid w:val="00305FE4"/>
    <w:rsid w:val="003062B1"/>
    <w:rsid w:val="0030636D"/>
    <w:rsid w:val="00307035"/>
    <w:rsid w:val="0030723F"/>
    <w:rsid w:val="00307562"/>
    <w:rsid w:val="0030757E"/>
    <w:rsid w:val="00307955"/>
    <w:rsid w:val="00310056"/>
    <w:rsid w:val="00310424"/>
    <w:rsid w:val="0031085C"/>
    <w:rsid w:val="00310A3B"/>
    <w:rsid w:val="0031210F"/>
    <w:rsid w:val="003124BA"/>
    <w:rsid w:val="00312738"/>
    <w:rsid w:val="003129AD"/>
    <w:rsid w:val="00312C94"/>
    <w:rsid w:val="00313AFC"/>
    <w:rsid w:val="00313ECD"/>
    <w:rsid w:val="0031436E"/>
    <w:rsid w:val="003144E0"/>
    <w:rsid w:val="0031572A"/>
    <w:rsid w:val="00315A5F"/>
    <w:rsid w:val="003164B0"/>
    <w:rsid w:val="00316764"/>
    <w:rsid w:val="00317147"/>
    <w:rsid w:val="00317554"/>
    <w:rsid w:val="00317A16"/>
    <w:rsid w:val="003204B4"/>
    <w:rsid w:val="00320782"/>
    <w:rsid w:val="00320CC0"/>
    <w:rsid w:val="00321258"/>
    <w:rsid w:val="00321874"/>
    <w:rsid w:val="003219AE"/>
    <w:rsid w:val="00321E78"/>
    <w:rsid w:val="0032253D"/>
    <w:rsid w:val="003226FC"/>
    <w:rsid w:val="00324389"/>
    <w:rsid w:val="00324A43"/>
    <w:rsid w:val="00324D7C"/>
    <w:rsid w:val="00324DC1"/>
    <w:rsid w:val="003251DE"/>
    <w:rsid w:val="003256A9"/>
    <w:rsid w:val="003261BA"/>
    <w:rsid w:val="00326279"/>
    <w:rsid w:val="00326D54"/>
    <w:rsid w:val="003278C1"/>
    <w:rsid w:val="00327A1D"/>
    <w:rsid w:val="00327D0D"/>
    <w:rsid w:val="00327E7C"/>
    <w:rsid w:val="0033041B"/>
    <w:rsid w:val="00330FAD"/>
    <w:rsid w:val="003310E7"/>
    <w:rsid w:val="003310FF"/>
    <w:rsid w:val="003311D5"/>
    <w:rsid w:val="00331468"/>
    <w:rsid w:val="00332063"/>
    <w:rsid w:val="003326D8"/>
    <w:rsid w:val="00332FB4"/>
    <w:rsid w:val="00333867"/>
    <w:rsid w:val="00333B7E"/>
    <w:rsid w:val="003340D8"/>
    <w:rsid w:val="00334199"/>
    <w:rsid w:val="0033458C"/>
    <w:rsid w:val="003345CD"/>
    <w:rsid w:val="00334696"/>
    <w:rsid w:val="003349A5"/>
    <w:rsid w:val="00334BBE"/>
    <w:rsid w:val="0033542F"/>
    <w:rsid w:val="0033562B"/>
    <w:rsid w:val="00335A8B"/>
    <w:rsid w:val="00335B63"/>
    <w:rsid w:val="003361D0"/>
    <w:rsid w:val="00337239"/>
    <w:rsid w:val="003373DA"/>
    <w:rsid w:val="00337624"/>
    <w:rsid w:val="003400FA"/>
    <w:rsid w:val="003401F3"/>
    <w:rsid w:val="0034025A"/>
    <w:rsid w:val="003404AC"/>
    <w:rsid w:val="00340C72"/>
    <w:rsid w:val="00340CDC"/>
    <w:rsid w:val="00340E7C"/>
    <w:rsid w:val="003418DE"/>
    <w:rsid w:val="00341993"/>
    <w:rsid w:val="00342421"/>
    <w:rsid w:val="00342F0C"/>
    <w:rsid w:val="00342F78"/>
    <w:rsid w:val="00342F7F"/>
    <w:rsid w:val="00342FA6"/>
    <w:rsid w:val="00343269"/>
    <w:rsid w:val="0034401D"/>
    <w:rsid w:val="003440E5"/>
    <w:rsid w:val="00344402"/>
    <w:rsid w:val="00344719"/>
    <w:rsid w:val="003447A6"/>
    <w:rsid w:val="003448B6"/>
    <w:rsid w:val="00344EB4"/>
    <w:rsid w:val="00345047"/>
    <w:rsid w:val="003459E0"/>
    <w:rsid w:val="00345AAF"/>
    <w:rsid w:val="0034639C"/>
    <w:rsid w:val="00346C2A"/>
    <w:rsid w:val="00347A06"/>
    <w:rsid w:val="00347E60"/>
    <w:rsid w:val="003500B3"/>
    <w:rsid w:val="003507EE"/>
    <w:rsid w:val="003509A5"/>
    <w:rsid w:val="00350D49"/>
    <w:rsid w:val="00350FD1"/>
    <w:rsid w:val="0035149F"/>
    <w:rsid w:val="00351B3A"/>
    <w:rsid w:val="00351EEF"/>
    <w:rsid w:val="00352807"/>
    <w:rsid w:val="00352FC2"/>
    <w:rsid w:val="0035349B"/>
    <w:rsid w:val="00353926"/>
    <w:rsid w:val="00353F20"/>
    <w:rsid w:val="00354B0B"/>
    <w:rsid w:val="003551C3"/>
    <w:rsid w:val="00355233"/>
    <w:rsid w:val="00355368"/>
    <w:rsid w:val="00355AF8"/>
    <w:rsid w:val="00355C4E"/>
    <w:rsid w:val="00356479"/>
    <w:rsid w:val="003564F7"/>
    <w:rsid w:val="00356EFD"/>
    <w:rsid w:val="00357889"/>
    <w:rsid w:val="003605AE"/>
    <w:rsid w:val="00360ADB"/>
    <w:rsid w:val="00360EB8"/>
    <w:rsid w:val="003614BB"/>
    <w:rsid w:val="003616AD"/>
    <w:rsid w:val="0036191B"/>
    <w:rsid w:val="00362265"/>
    <w:rsid w:val="00363318"/>
    <w:rsid w:val="003637CF"/>
    <w:rsid w:val="00363957"/>
    <w:rsid w:val="00363ADC"/>
    <w:rsid w:val="00363C71"/>
    <w:rsid w:val="00363DCD"/>
    <w:rsid w:val="0036424A"/>
    <w:rsid w:val="00364A69"/>
    <w:rsid w:val="00364B2D"/>
    <w:rsid w:val="00364C98"/>
    <w:rsid w:val="00364D9A"/>
    <w:rsid w:val="00365538"/>
    <w:rsid w:val="003656C3"/>
    <w:rsid w:val="0036596E"/>
    <w:rsid w:val="00365F00"/>
    <w:rsid w:val="00366205"/>
    <w:rsid w:val="00366BAD"/>
    <w:rsid w:val="00367066"/>
    <w:rsid w:val="0036764D"/>
    <w:rsid w:val="0036797D"/>
    <w:rsid w:val="00367E3B"/>
    <w:rsid w:val="00370671"/>
    <w:rsid w:val="003715D2"/>
    <w:rsid w:val="0037183B"/>
    <w:rsid w:val="00371C14"/>
    <w:rsid w:val="00371C15"/>
    <w:rsid w:val="00371CCD"/>
    <w:rsid w:val="00371F12"/>
    <w:rsid w:val="00372C52"/>
    <w:rsid w:val="00373531"/>
    <w:rsid w:val="00373760"/>
    <w:rsid w:val="003737AB"/>
    <w:rsid w:val="003738E7"/>
    <w:rsid w:val="00373BAC"/>
    <w:rsid w:val="00373C14"/>
    <w:rsid w:val="00374765"/>
    <w:rsid w:val="00374786"/>
    <w:rsid w:val="00374882"/>
    <w:rsid w:val="00375683"/>
    <w:rsid w:val="00375CD4"/>
    <w:rsid w:val="00376568"/>
    <w:rsid w:val="003776C1"/>
    <w:rsid w:val="00377764"/>
    <w:rsid w:val="0037795B"/>
    <w:rsid w:val="00377D39"/>
    <w:rsid w:val="0038008B"/>
    <w:rsid w:val="003800C5"/>
    <w:rsid w:val="0038046D"/>
    <w:rsid w:val="0038058B"/>
    <w:rsid w:val="00380750"/>
    <w:rsid w:val="003807A7"/>
    <w:rsid w:val="00380B77"/>
    <w:rsid w:val="00380D5D"/>
    <w:rsid w:val="0038111A"/>
    <w:rsid w:val="003813FE"/>
    <w:rsid w:val="00381E6B"/>
    <w:rsid w:val="00381EF2"/>
    <w:rsid w:val="003833E8"/>
    <w:rsid w:val="003837ED"/>
    <w:rsid w:val="00383F5B"/>
    <w:rsid w:val="003845EF"/>
    <w:rsid w:val="00384AC3"/>
    <w:rsid w:val="00384FA0"/>
    <w:rsid w:val="00385546"/>
    <w:rsid w:val="00385619"/>
    <w:rsid w:val="00385B86"/>
    <w:rsid w:val="00385D50"/>
    <w:rsid w:val="0038609B"/>
    <w:rsid w:val="003862BD"/>
    <w:rsid w:val="003865EA"/>
    <w:rsid w:val="0038664B"/>
    <w:rsid w:val="00386675"/>
    <w:rsid w:val="00386A98"/>
    <w:rsid w:val="0038732E"/>
    <w:rsid w:val="00387335"/>
    <w:rsid w:val="003876A6"/>
    <w:rsid w:val="003905E2"/>
    <w:rsid w:val="00390FF9"/>
    <w:rsid w:val="0039132E"/>
    <w:rsid w:val="00391465"/>
    <w:rsid w:val="00391979"/>
    <w:rsid w:val="0039285E"/>
    <w:rsid w:val="00392AF5"/>
    <w:rsid w:val="00392C85"/>
    <w:rsid w:val="00392D35"/>
    <w:rsid w:val="003931CF"/>
    <w:rsid w:val="00393323"/>
    <w:rsid w:val="00393481"/>
    <w:rsid w:val="0039368B"/>
    <w:rsid w:val="00393BF2"/>
    <w:rsid w:val="0039471D"/>
    <w:rsid w:val="0039500A"/>
    <w:rsid w:val="00396207"/>
    <w:rsid w:val="00396387"/>
    <w:rsid w:val="003963AF"/>
    <w:rsid w:val="0039673E"/>
    <w:rsid w:val="00396CF4"/>
    <w:rsid w:val="00396D04"/>
    <w:rsid w:val="00396EB8"/>
    <w:rsid w:val="0039707D"/>
    <w:rsid w:val="0039709E"/>
    <w:rsid w:val="0039716A"/>
    <w:rsid w:val="0039742C"/>
    <w:rsid w:val="003976B0"/>
    <w:rsid w:val="00397905"/>
    <w:rsid w:val="00397C2A"/>
    <w:rsid w:val="00397C3F"/>
    <w:rsid w:val="003A0605"/>
    <w:rsid w:val="003A0DD5"/>
    <w:rsid w:val="003A0EA4"/>
    <w:rsid w:val="003A0EB2"/>
    <w:rsid w:val="003A0EDA"/>
    <w:rsid w:val="003A1D19"/>
    <w:rsid w:val="003A235A"/>
    <w:rsid w:val="003A2D72"/>
    <w:rsid w:val="003A30ED"/>
    <w:rsid w:val="003A3150"/>
    <w:rsid w:val="003A31BC"/>
    <w:rsid w:val="003A44EF"/>
    <w:rsid w:val="003A4640"/>
    <w:rsid w:val="003A468B"/>
    <w:rsid w:val="003A4AB5"/>
    <w:rsid w:val="003A4EB6"/>
    <w:rsid w:val="003A4EE9"/>
    <w:rsid w:val="003A4FAF"/>
    <w:rsid w:val="003A55D7"/>
    <w:rsid w:val="003A6CFA"/>
    <w:rsid w:val="003A6D68"/>
    <w:rsid w:val="003A76F2"/>
    <w:rsid w:val="003A7703"/>
    <w:rsid w:val="003A77A2"/>
    <w:rsid w:val="003A77D0"/>
    <w:rsid w:val="003A788D"/>
    <w:rsid w:val="003A793F"/>
    <w:rsid w:val="003B02E2"/>
    <w:rsid w:val="003B045C"/>
    <w:rsid w:val="003B05D6"/>
    <w:rsid w:val="003B0B3B"/>
    <w:rsid w:val="003B1370"/>
    <w:rsid w:val="003B1642"/>
    <w:rsid w:val="003B188E"/>
    <w:rsid w:val="003B1CFE"/>
    <w:rsid w:val="003B3588"/>
    <w:rsid w:val="003B4739"/>
    <w:rsid w:val="003B4870"/>
    <w:rsid w:val="003B4C83"/>
    <w:rsid w:val="003B4D16"/>
    <w:rsid w:val="003B590D"/>
    <w:rsid w:val="003B59DB"/>
    <w:rsid w:val="003B5A6A"/>
    <w:rsid w:val="003B5AEA"/>
    <w:rsid w:val="003B5BBB"/>
    <w:rsid w:val="003B5DC0"/>
    <w:rsid w:val="003B671A"/>
    <w:rsid w:val="003B7123"/>
    <w:rsid w:val="003B7405"/>
    <w:rsid w:val="003B7B01"/>
    <w:rsid w:val="003B7C12"/>
    <w:rsid w:val="003B7D46"/>
    <w:rsid w:val="003C003A"/>
    <w:rsid w:val="003C02A8"/>
    <w:rsid w:val="003C044E"/>
    <w:rsid w:val="003C06DF"/>
    <w:rsid w:val="003C0E5B"/>
    <w:rsid w:val="003C106F"/>
    <w:rsid w:val="003C1A8C"/>
    <w:rsid w:val="003C1B9E"/>
    <w:rsid w:val="003C1DAE"/>
    <w:rsid w:val="003C1DD2"/>
    <w:rsid w:val="003C2338"/>
    <w:rsid w:val="003C2587"/>
    <w:rsid w:val="003C259B"/>
    <w:rsid w:val="003C2769"/>
    <w:rsid w:val="003C2859"/>
    <w:rsid w:val="003C2C73"/>
    <w:rsid w:val="003C2FD6"/>
    <w:rsid w:val="003C318A"/>
    <w:rsid w:val="003C35C4"/>
    <w:rsid w:val="003C37D7"/>
    <w:rsid w:val="003C38F8"/>
    <w:rsid w:val="003C3D63"/>
    <w:rsid w:val="003C416D"/>
    <w:rsid w:val="003C4B78"/>
    <w:rsid w:val="003C5E3F"/>
    <w:rsid w:val="003C5EF7"/>
    <w:rsid w:val="003C6367"/>
    <w:rsid w:val="003C6936"/>
    <w:rsid w:val="003C7158"/>
    <w:rsid w:val="003C73BF"/>
    <w:rsid w:val="003C7AA3"/>
    <w:rsid w:val="003C7CD0"/>
    <w:rsid w:val="003D0409"/>
    <w:rsid w:val="003D05E0"/>
    <w:rsid w:val="003D0939"/>
    <w:rsid w:val="003D0B16"/>
    <w:rsid w:val="003D0B33"/>
    <w:rsid w:val="003D0E41"/>
    <w:rsid w:val="003D0FB5"/>
    <w:rsid w:val="003D1603"/>
    <w:rsid w:val="003D1CC4"/>
    <w:rsid w:val="003D2257"/>
    <w:rsid w:val="003D237D"/>
    <w:rsid w:val="003D2510"/>
    <w:rsid w:val="003D2532"/>
    <w:rsid w:val="003D2BC5"/>
    <w:rsid w:val="003D2E99"/>
    <w:rsid w:val="003D33EC"/>
    <w:rsid w:val="003D34BA"/>
    <w:rsid w:val="003D3598"/>
    <w:rsid w:val="003D3ADA"/>
    <w:rsid w:val="003D4805"/>
    <w:rsid w:val="003D4825"/>
    <w:rsid w:val="003D4946"/>
    <w:rsid w:val="003D50FD"/>
    <w:rsid w:val="003D5129"/>
    <w:rsid w:val="003D5610"/>
    <w:rsid w:val="003D58DF"/>
    <w:rsid w:val="003D69E5"/>
    <w:rsid w:val="003D6E26"/>
    <w:rsid w:val="003D7133"/>
    <w:rsid w:val="003D7244"/>
    <w:rsid w:val="003D7579"/>
    <w:rsid w:val="003D765D"/>
    <w:rsid w:val="003D7868"/>
    <w:rsid w:val="003D7B87"/>
    <w:rsid w:val="003D7B90"/>
    <w:rsid w:val="003D7F61"/>
    <w:rsid w:val="003E1411"/>
    <w:rsid w:val="003E16F7"/>
    <w:rsid w:val="003E1976"/>
    <w:rsid w:val="003E1983"/>
    <w:rsid w:val="003E1F79"/>
    <w:rsid w:val="003E23F3"/>
    <w:rsid w:val="003E2A22"/>
    <w:rsid w:val="003E302B"/>
    <w:rsid w:val="003E321F"/>
    <w:rsid w:val="003E3C96"/>
    <w:rsid w:val="003E3F71"/>
    <w:rsid w:val="003E44D9"/>
    <w:rsid w:val="003E5E6B"/>
    <w:rsid w:val="003E6A5F"/>
    <w:rsid w:val="003E6F05"/>
    <w:rsid w:val="003E7F4B"/>
    <w:rsid w:val="003E7F54"/>
    <w:rsid w:val="003F0063"/>
    <w:rsid w:val="003F0AD2"/>
    <w:rsid w:val="003F0CCE"/>
    <w:rsid w:val="003F0E97"/>
    <w:rsid w:val="003F15F9"/>
    <w:rsid w:val="003F16CF"/>
    <w:rsid w:val="003F239D"/>
    <w:rsid w:val="003F2729"/>
    <w:rsid w:val="003F332D"/>
    <w:rsid w:val="003F35DC"/>
    <w:rsid w:val="003F37CF"/>
    <w:rsid w:val="003F3B9D"/>
    <w:rsid w:val="003F3C29"/>
    <w:rsid w:val="003F3CAA"/>
    <w:rsid w:val="003F4162"/>
    <w:rsid w:val="003F4987"/>
    <w:rsid w:val="003F4A95"/>
    <w:rsid w:val="003F4CC1"/>
    <w:rsid w:val="003F55B9"/>
    <w:rsid w:val="003F5913"/>
    <w:rsid w:val="003F61BA"/>
    <w:rsid w:val="003F6736"/>
    <w:rsid w:val="003F68B2"/>
    <w:rsid w:val="003F6D6F"/>
    <w:rsid w:val="003F70DD"/>
    <w:rsid w:val="003F7377"/>
    <w:rsid w:val="003F76DB"/>
    <w:rsid w:val="003F787F"/>
    <w:rsid w:val="003F7D6D"/>
    <w:rsid w:val="0040050F"/>
    <w:rsid w:val="00400570"/>
    <w:rsid w:val="00400657"/>
    <w:rsid w:val="004008FA"/>
    <w:rsid w:val="00400DB1"/>
    <w:rsid w:val="00400FC2"/>
    <w:rsid w:val="00401371"/>
    <w:rsid w:val="0040149E"/>
    <w:rsid w:val="00401785"/>
    <w:rsid w:val="00401FE5"/>
    <w:rsid w:val="0040284D"/>
    <w:rsid w:val="00402897"/>
    <w:rsid w:val="00402BCD"/>
    <w:rsid w:val="00402D95"/>
    <w:rsid w:val="00402D9B"/>
    <w:rsid w:val="00403189"/>
    <w:rsid w:val="00403A80"/>
    <w:rsid w:val="00403AAE"/>
    <w:rsid w:val="00403ACB"/>
    <w:rsid w:val="00403DC8"/>
    <w:rsid w:val="00404A6E"/>
    <w:rsid w:val="00404FB3"/>
    <w:rsid w:val="004050B1"/>
    <w:rsid w:val="00405378"/>
    <w:rsid w:val="00405A3A"/>
    <w:rsid w:val="00405E9E"/>
    <w:rsid w:val="00406240"/>
    <w:rsid w:val="004066FE"/>
    <w:rsid w:val="00406967"/>
    <w:rsid w:val="0040701D"/>
    <w:rsid w:val="00410664"/>
    <w:rsid w:val="004106E3"/>
    <w:rsid w:val="004108B0"/>
    <w:rsid w:val="004108FD"/>
    <w:rsid w:val="00410971"/>
    <w:rsid w:val="00410BD7"/>
    <w:rsid w:val="00411145"/>
    <w:rsid w:val="004119C4"/>
    <w:rsid w:val="00412186"/>
    <w:rsid w:val="00412765"/>
    <w:rsid w:val="00412A04"/>
    <w:rsid w:val="004136B6"/>
    <w:rsid w:val="00414123"/>
    <w:rsid w:val="00414473"/>
    <w:rsid w:val="004149A5"/>
    <w:rsid w:val="004152AF"/>
    <w:rsid w:val="00415618"/>
    <w:rsid w:val="00415DED"/>
    <w:rsid w:val="00416083"/>
    <w:rsid w:val="004160E5"/>
    <w:rsid w:val="0041659F"/>
    <w:rsid w:val="004166CC"/>
    <w:rsid w:val="004166F8"/>
    <w:rsid w:val="00416790"/>
    <w:rsid w:val="00416E9B"/>
    <w:rsid w:val="00417229"/>
    <w:rsid w:val="0041732D"/>
    <w:rsid w:val="00417596"/>
    <w:rsid w:val="00417604"/>
    <w:rsid w:val="0041765A"/>
    <w:rsid w:val="004179B2"/>
    <w:rsid w:val="00420021"/>
    <w:rsid w:val="004202DC"/>
    <w:rsid w:val="00420C5E"/>
    <w:rsid w:val="00420E7F"/>
    <w:rsid w:val="0042100D"/>
    <w:rsid w:val="00421453"/>
    <w:rsid w:val="00421AFA"/>
    <w:rsid w:val="00421B7B"/>
    <w:rsid w:val="00421BD4"/>
    <w:rsid w:val="00422174"/>
    <w:rsid w:val="00423075"/>
    <w:rsid w:val="0042311E"/>
    <w:rsid w:val="0042322C"/>
    <w:rsid w:val="004234D0"/>
    <w:rsid w:val="004236E5"/>
    <w:rsid w:val="004237CA"/>
    <w:rsid w:val="0042493E"/>
    <w:rsid w:val="00424DE8"/>
    <w:rsid w:val="00425EAC"/>
    <w:rsid w:val="00425F53"/>
    <w:rsid w:val="00426004"/>
    <w:rsid w:val="0042623B"/>
    <w:rsid w:val="004262EA"/>
    <w:rsid w:val="00426705"/>
    <w:rsid w:val="00426C2D"/>
    <w:rsid w:val="00427057"/>
    <w:rsid w:val="0042772E"/>
    <w:rsid w:val="004303E0"/>
    <w:rsid w:val="0043066C"/>
    <w:rsid w:val="0043103E"/>
    <w:rsid w:val="0043107D"/>
    <w:rsid w:val="0043125E"/>
    <w:rsid w:val="00431D01"/>
    <w:rsid w:val="004327B8"/>
    <w:rsid w:val="00432949"/>
    <w:rsid w:val="00432ACD"/>
    <w:rsid w:val="00432DE2"/>
    <w:rsid w:val="00432DE9"/>
    <w:rsid w:val="00433524"/>
    <w:rsid w:val="00433621"/>
    <w:rsid w:val="00433627"/>
    <w:rsid w:val="00433BAE"/>
    <w:rsid w:val="00433EDE"/>
    <w:rsid w:val="00433FFC"/>
    <w:rsid w:val="00434F3D"/>
    <w:rsid w:val="00435468"/>
    <w:rsid w:val="00435618"/>
    <w:rsid w:val="00435757"/>
    <w:rsid w:val="004357F2"/>
    <w:rsid w:val="004362CD"/>
    <w:rsid w:val="004366EB"/>
    <w:rsid w:val="00436844"/>
    <w:rsid w:val="00436CBC"/>
    <w:rsid w:val="00436F6B"/>
    <w:rsid w:val="004375ED"/>
    <w:rsid w:val="004377F0"/>
    <w:rsid w:val="00437A89"/>
    <w:rsid w:val="00437C52"/>
    <w:rsid w:val="00437C81"/>
    <w:rsid w:val="004405B5"/>
    <w:rsid w:val="00440E65"/>
    <w:rsid w:val="00440EAD"/>
    <w:rsid w:val="004414CB"/>
    <w:rsid w:val="004414D5"/>
    <w:rsid w:val="004416BB"/>
    <w:rsid w:val="0044284A"/>
    <w:rsid w:val="0044326F"/>
    <w:rsid w:val="00443DAF"/>
    <w:rsid w:val="00443E63"/>
    <w:rsid w:val="00443EE1"/>
    <w:rsid w:val="00444836"/>
    <w:rsid w:val="00444941"/>
    <w:rsid w:val="00444E29"/>
    <w:rsid w:val="0044540B"/>
    <w:rsid w:val="0044578D"/>
    <w:rsid w:val="004457F6"/>
    <w:rsid w:val="00445A23"/>
    <w:rsid w:val="00445B50"/>
    <w:rsid w:val="00445E5A"/>
    <w:rsid w:val="00446294"/>
    <w:rsid w:val="004468F7"/>
    <w:rsid w:val="00446BD1"/>
    <w:rsid w:val="0044743F"/>
    <w:rsid w:val="004478CF"/>
    <w:rsid w:val="004501DB"/>
    <w:rsid w:val="004501F7"/>
    <w:rsid w:val="00450794"/>
    <w:rsid w:val="00450A3F"/>
    <w:rsid w:val="00450C5D"/>
    <w:rsid w:val="00451869"/>
    <w:rsid w:val="00452D66"/>
    <w:rsid w:val="00452F39"/>
    <w:rsid w:val="00453F00"/>
    <w:rsid w:val="00453F39"/>
    <w:rsid w:val="004547C3"/>
    <w:rsid w:val="004548C8"/>
    <w:rsid w:val="00454CBF"/>
    <w:rsid w:val="00455A5E"/>
    <w:rsid w:val="00456103"/>
    <w:rsid w:val="004569B0"/>
    <w:rsid w:val="00456D81"/>
    <w:rsid w:val="0045744F"/>
    <w:rsid w:val="004574C0"/>
    <w:rsid w:val="00457C60"/>
    <w:rsid w:val="004602EA"/>
    <w:rsid w:val="004603E5"/>
    <w:rsid w:val="0046040F"/>
    <w:rsid w:val="004605B5"/>
    <w:rsid w:val="0046080B"/>
    <w:rsid w:val="00460C91"/>
    <w:rsid w:val="00461973"/>
    <w:rsid w:val="00461995"/>
    <w:rsid w:val="00461E2D"/>
    <w:rsid w:val="00461E9C"/>
    <w:rsid w:val="0046216A"/>
    <w:rsid w:val="00462912"/>
    <w:rsid w:val="00462BBF"/>
    <w:rsid w:val="00462C0A"/>
    <w:rsid w:val="00462C17"/>
    <w:rsid w:val="004635AF"/>
    <w:rsid w:val="00464163"/>
    <w:rsid w:val="00464BA6"/>
    <w:rsid w:val="00465527"/>
    <w:rsid w:val="00465600"/>
    <w:rsid w:val="00465BF4"/>
    <w:rsid w:val="004660D3"/>
    <w:rsid w:val="00466F05"/>
    <w:rsid w:val="00466F1E"/>
    <w:rsid w:val="004677AF"/>
    <w:rsid w:val="00467902"/>
    <w:rsid w:val="00470BB4"/>
    <w:rsid w:val="00470D5F"/>
    <w:rsid w:val="0047167B"/>
    <w:rsid w:val="0047192D"/>
    <w:rsid w:val="00471E58"/>
    <w:rsid w:val="00471ECA"/>
    <w:rsid w:val="00471F43"/>
    <w:rsid w:val="00472010"/>
    <w:rsid w:val="00472988"/>
    <w:rsid w:val="004730C3"/>
    <w:rsid w:val="004731FA"/>
    <w:rsid w:val="0047375F"/>
    <w:rsid w:val="00474890"/>
    <w:rsid w:val="004748D0"/>
    <w:rsid w:val="0047514F"/>
    <w:rsid w:val="0047527F"/>
    <w:rsid w:val="00475B83"/>
    <w:rsid w:val="00477113"/>
    <w:rsid w:val="00477A60"/>
    <w:rsid w:val="00477BBF"/>
    <w:rsid w:val="00477EBF"/>
    <w:rsid w:val="00477F99"/>
    <w:rsid w:val="00480099"/>
    <w:rsid w:val="00480E11"/>
    <w:rsid w:val="00481675"/>
    <w:rsid w:val="00481B79"/>
    <w:rsid w:val="00482155"/>
    <w:rsid w:val="00482487"/>
    <w:rsid w:val="00482D68"/>
    <w:rsid w:val="00482E4E"/>
    <w:rsid w:val="00482EF6"/>
    <w:rsid w:val="004830B7"/>
    <w:rsid w:val="0048335B"/>
    <w:rsid w:val="0048336A"/>
    <w:rsid w:val="00483804"/>
    <w:rsid w:val="00483BBC"/>
    <w:rsid w:val="00484249"/>
    <w:rsid w:val="00484730"/>
    <w:rsid w:val="00484C4A"/>
    <w:rsid w:val="00484DE8"/>
    <w:rsid w:val="00484F26"/>
    <w:rsid w:val="004854A3"/>
    <w:rsid w:val="00486288"/>
    <w:rsid w:val="00487394"/>
    <w:rsid w:val="00487E42"/>
    <w:rsid w:val="00487FEE"/>
    <w:rsid w:val="00490736"/>
    <w:rsid w:val="00490C79"/>
    <w:rsid w:val="00490DB6"/>
    <w:rsid w:val="0049117D"/>
    <w:rsid w:val="00491328"/>
    <w:rsid w:val="004913BF"/>
    <w:rsid w:val="00491833"/>
    <w:rsid w:val="00491E20"/>
    <w:rsid w:val="00491E4D"/>
    <w:rsid w:val="00492EE1"/>
    <w:rsid w:val="00493D0C"/>
    <w:rsid w:val="004945C1"/>
    <w:rsid w:val="004947BD"/>
    <w:rsid w:val="00494BEA"/>
    <w:rsid w:val="00494CFA"/>
    <w:rsid w:val="004954E1"/>
    <w:rsid w:val="004957A6"/>
    <w:rsid w:val="004957CD"/>
    <w:rsid w:val="00495D1C"/>
    <w:rsid w:val="00496169"/>
    <w:rsid w:val="00496199"/>
    <w:rsid w:val="0049651E"/>
    <w:rsid w:val="00496646"/>
    <w:rsid w:val="00496FBF"/>
    <w:rsid w:val="00497544"/>
    <w:rsid w:val="00497898"/>
    <w:rsid w:val="00497CBF"/>
    <w:rsid w:val="00497D13"/>
    <w:rsid w:val="004A0968"/>
    <w:rsid w:val="004A0E49"/>
    <w:rsid w:val="004A12A0"/>
    <w:rsid w:val="004A13F9"/>
    <w:rsid w:val="004A17F9"/>
    <w:rsid w:val="004A1A83"/>
    <w:rsid w:val="004A1C5D"/>
    <w:rsid w:val="004A2AFA"/>
    <w:rsid w:val="004A3086"/>
    <w:rsid w:val="004A3D4E"/>
    <w:rsid w:val="004A3D5D"/>
    <w:rsid w:val="004A3E32"/>
    <w:rsid w:val="004A3E74"/>
    <w:rsid w:val="004A41E0"/>
    <w:rsid w:val="004A462F"/>
    <w:rsid w:val="004A5730"/>
    <w:rsid w:val="004A59F5"/>
    <w:rsid w:val="004A5C88"/>
    <w:rsid w:val="004A6008"/>
    <w:rsid w:val="004A6AB7"/>
    <w:rsid w:val="004A6E53"/>
    <w:rsid w:val="004A7048"/>
    <w:rsid w:val="004A7130"/>
    <w:rsid w:val="004A7716"/>
    <w:rsid w:val="004A77EF"/>
    <w:rsid w:val="004A7F7F"/>
    <w:rsid w:val="004B0941"/>
    <w:rsid w:val="004B0954"/>
    <w:rsid w:val="004B0D28"/>
    <w:rsid w:val="004B1453"/>
    <w:rsid w:val="004B1693"/>
    <w:rsid w:val="004B187F"/>
    <w:rsid w:val="004B1BC4"/>
    <w:rsid w:val="004B2893"/>
    <w:rsid w:val="004B30D1"/>
    <w:rsid w:val="004B34BD"/>
    <w:rsid w:val="004B371D"/>
    <w:rsid w:val="004B4E3B"/>
    <w:rsid w:val="004B53B7"/>
    <w:rsid w:val="004B648D"/>
    <w:rsid w:val="004B76D1"/>
    <w:rsid w:val="004B7A1B"/>
    <w:rsid w:val="004C05B8"/>
    <w:rsid w:val="004C073C"/>
    <w:rsid w:val="004C13F8"/>
    <w:rsid w:val="004C1892"/>
    <w:rsid w:val="004C2487"/>
    <w:rsid w:val="004C2853"/>
    <w:rsid w:val="004C2B57"/>
    <w:rsid w:val="004C2B5F"/>
    <w:rsid w:val="004C3DF3"/>
    <w:rsid w:val="004C42AD"/>
    <w:rsid w:val="004C4F7F"/>
    <w:rsid w:val="004C50A8"/>
    <w:rsid w:val="004C5B5E"/>
    <w:rsid w:val="004C5FE4"/>
    <w:rsid w:val="004C62C1"/>
    <w:rsid w:val="004C6FDE"/>
    <w:rsid w:val="004C7998"/>
    <w:rsid w:val="004C7A4E"/>
    <w:rsid w:val="004C7CE1"/>
    <w:rsid w:val="004D0977"/>
    <w:rsid w:val="004D0C54"/>
    <w:rsid w:val="004D0DA6"/>
    <w:rsid w:val="004D112D"/>
    <w:rsid w:val="004D169C"/>
    <w:rsid w:val="004D2313"/>
    <w:rsid w:val="004D29A2"/>
    <w:rsid w:val="004D2BA1"/>
    <w:rsid w:val="004D3532"/>
    <w:rsid w:val="004D3BB4"/>
    <w:rsid w:val="004D3C5A"/>
    <w:rsid w:val="004D40F5"/>
    <w:rsid w:val="004D4A37"/>
    <w:rsid w:val="004D545E"/>
    <w:rsid w:val="004D6210"/>
    <w:rsid w:val="004D6342"/>
    <w:rsid w:val="004D64F0"/>
    <w:rsid w:val="004D666C"/>
    <w:rsid w:val="004D7416"/>
    <w:rsid w:val="004D779E"/>
    <w:rsid w:val="004D7D3B"/>
    <w:rsid w:val="004E02B3"/>
    <w:rsid w:val="004E05B5"/>
    <w:rsid w:val="004E05E2"/>
    <w:rsid w:val="004E0C14"/>
    <w:rsid w:val="004E1329"/>
    <w:rsid w:val="004E14BA"/>
    <w:rsid w:val="004E1644"/>
    <w:rsid w:val="004E17E7"/>
    <w:rsid w:val="004E253E"/>
    <w:rsid w:val="004E26EF"/>
    <w:rsid w:val="004E2AA0"/>
    <w:rsid w:val="004E2C00"/>
    <w:rsid w:val="004E2E6B"/>
    <w:rsid w:val="004E2F64"/>
    <w:rsid w:val="004E3102"/>
    <w:rsid w:val="004E3211"/>
    <w:rsid w:val="004E36D2"/>
    <w:rsid w:val="004E4003"/>
    <w:rsid w:val="004E4253"/>
    <w:rsid w:val="004E4568"/>
    <w:rsid w:val="004E48B8"/>
    <w:rsid w:val="004E4E6F"/>
    <w:rsid w:val="004E5288"/>
    <w:rsid w:val="004E5424"/>
    <w:rsid w:val="004E549F"/>
    <w:rsid w:val="004E72C2"/>
    <w:rsid w:val="004E72E3"/>
    <w:rsid w:val="004E7724"/>
    <w:rsid w:val="004E783E"/>
    <w:rsid w:val="004F02FE"/>
    <w:rsid w:val="004F099D"/>
    <w:rsid w:val="004F0C44"/>
    <w:rsid w:val="004F1688"/>
    <w:rsid w:val="004F1F10"/>
    <w:rsid w:val="004F237F"/>
    <w:rsid w:val="004F249E"/>
    <w:rsid w:val="004F3BDF"/>
    <w:rsid w:val="004F3FAA"/>
    <w:rsid w:val="004F4426"/>
    <w:rsid w:val="004F46A3"/>
    <w:rsid w:val="004F487E"/>
    <w:rsid w:val="004F490D"/>
    <w:rsid w:val="004F4914"/>
    <w:rsid w:val="004F4AD0"/>
    <w:rsid w:val="004F4E5D"/>
    <w:rsid w:val="004F4EFD"/>
    <w:rsid w:val="004F53F1"/>
    <w:rsid w:val="004F5831"/>
    <w:rsid w:val="004F652E"/>
    <w:rsid w:val="004F69E4"/>
    <w:rsid w:val="004F7085"/>
    <w:rsid w:val="004F71E9"/>
    <w:rsid w:val="004F7CB7"/>
    <w:rsid w:val="004F7D19"/>
    <w:rsid w:val="004F7D4D"/>
    <w:rsid w:val="004F7E81"/>
    <w:rsid w:val="004F7EA9"/>
    <w:rsid w:val="00500442"/>
    <w:rsid w:val="005005E3"/>
    <w:rsid w:val="00500A05"/>
    <w:rsid w:val="00500CE7"/>
    <w:rsid w:val="005012D2"/>
    <w:rsid w:val="005013CB"/>
    <w:rsid w:val="0050140D"/>
    <w:rsid w:val="0050156F"/>
    <w:rsid w:val="00501585"/>
    <w:rsid w:val="00501B37"/>
    <w:rsid w:val="00502268"/>
    <w:rsid w:val="005027D6"/>
    <w:rsid w:val="00502A54"/>
    <w:rsid w:val="00502D9C"/>
    <w:rsid w:val="005031AE"/>
    <w:rsid w:val="0050320F"/>
    <w:rsid w:val="005032FD"/>
    <w:rsid w:val="005035A9"/>
    <w:rsid w:val="00503779"/>
    <w:rsid w:val="00503A77"/>
    <w:rsid w:val="00503C6C"/>
    <w:rsid w:val="00504783"/>
    <w:rsid w:val="00504ACB"/>
    <w:rsid w:val="005052D7"/>
    <w:rsid w:val="005055BE"/>
    <w:rsid w:val="005059D0"/>
    <w:rsid w:val="00505D86"/>
    <w:rsid w:val="00505D9F"/>
    <w:rsid w:val="00505EDF"/>
    <w:rsid w:val="00505F64"/>
    <w:rsid w:val="0050656E"/>
    <w:rsid w:val="00506B4B"/>
    <w:rsid w:val="00506BDF"/>
    <w:rsid w:val="0050780E"/>
    <w:rsid w:val="00507842"/>
    <w:rsid w:val="00510B0D"/>
    <w:rsid w:val="00510D74"/>
    <w:rsid w:val="0051102E"/>
    <w:rsid w:val="005115D0"/>
    <w:rsid w:val="00511B76"/>
    <w:rsid w:val="005121D9"/>
    <w:rsid w:val="00512228"/>
    <w:rsid w:val="00512348"/>
    <w:rsid w:val="00513ECD"/>
    <w:rsid w:val="00514093"/>
    <w:rsid w:val="00514540"/>
    <w:rsid w:val="005149E9"/>
    <w:rsid w:val="00514F14"/>
    <w:rsid w:val="0051519B"/>
    <w:rsid w:val="005154E0"/>
    <w:rsid w:val="00515899"/>
    <w:rsid w:val="00515FF1"/>
    <w:rsid w:val="00516BB0"/>
    <w:rsid w:val="00516D58"/>
    <w:rsid w:val="00516D7B"/>
    <w:rsid w:val="005173E5"/>
    <w:rsid w:val="005174C6"/>
    <w:rsid w:val="005175D5"/>
    <w:rsid w:val="00517C85"/>
    <w:rsid w:val="00517CFC"/>
    <w:rsid w:val="00520322"/>
    <w:rsid w:val="00520751"/>
    <w:rsid w:val="005207B4"/>
    <w:rsid w:val="00520806"/>
    <w:rsid w:val="00520A6B"/>
    <w:rsid w:val="005215E0"/>
    <w:rsid w:val="005219D7"/>
    <w:rsid w:val="00521BFA"/>
    <w:rsid w:val="00521E3C"/>
    <w:rsid w:val="005221D9"/>
    <w:rsid w:val="005226A9"/>
    <w:rsid w:val="0052270B"/>
    <w:rsid w:val="0052279B"/>
    <w:rsid w:val="00522AA8"/>
    <w:rsid w:val="00522B62"/>
    <w:rsid w:val="00522C36"/>
    <w:rsid w:val="00523DA5"/>
    <w:rsid w:val="00523F0F"/>
    <w:rsid w:val="00523FBC"/>
    <w:rsid w:val="00524089"/>
    <w:rsid w:val="0052440A"/>
    <w:rsid w:val="0052463E"/>
    <w:rsid w:val="00524937"/>
    <w:rsid w:val="00524AE2"/>
    <w:rsid w:val="00524B79"/>
    <w:rsid w:val="005250F4"/>
    <w:rsid w:val="00525206"/>
    <w:rsid w:val="00525607"/>
    <w:rsid w:val="00526BC3"/>
    <w:rsid w:val="0052701A"/>
    <w:rsid w:val="005275B8"/>
    <w:rsid w:val="00527617"/>
    <w:rsid w:val="005277E2"/>
    <w:rsid w:val="005278AA"/>
    <w:rsid w:val="005278EA"/>
    <w:rsid w:val="00527DAE"/>
    <w:rsid w:val="0053030A"/>
    <w:rsid w:val="005304A5"/>
    <w:rsid w:val="0053058A"/>
    <w:rsid w:val="00531B71"/>
    <w:rsid w:val="00532383"/>
    <w:rsid w:val="0053295F"/>
    <w:rsid w:val="00532AEC"/>
    <w:rsid w:val="0053352D"/>
    <w:rsid w:val="005335DC"/>
    <w:rsid w:val="005343D7"/>
    <w:rsid w:val="00534AC5"/>
    <w:rsid w:val="00535813"/>
    <w:rsid w:val="005359CE"/>
    <w:rsid w:val="00536856"/>
    <w:rsid w:val="00536E04"/>
    <w:rsid w:val="00537654"/>
    <w:rsid w:val="00537B6C"/>
    <w:rsid w:val="005409D9"/>
    <w:rsid w:val="00540A11"/>
    <w:rsid w:val="00540C3E"/>
    <w:rsid w:val="0054116F"/>
    <w:rsid w:val="005411EF"/>
    <w:rsid w:val="00541243"/>
    <w:rsid w:val="00541254"/>
    <w:rsid w:val="00541865"/>
    <w:rsid w:val="00543186"/>
    <w:rsid w:val="0054331E"/>
    <w:rsid w:val="00543A03"/>
    <w:rsid w:val="00543B22"/>
    <w:rsid w:val="00543BFE"/>
    <w:rsid w:val="00543C19"/>
    <w:rsid w:val="00543F64"/>
    <w:rsid w:val="005445A9"/>
    <w:rsid w:val="0054476B"/>
    <w:rsid w:val="00545CE6"/>
    <w:rsid w:val="00545E54"/>
    <w:rsid w:val="00546437"/>
    <w:rsid w:val="0054747F"/>
    <w:rsid w:val="00550269"/>
    <w:rsid w:val="00550B65"/>
    <w:rsid w:val="00550DCB"/>
    <w:rsid w:val="005513D9"/>
    <w:rsid w:val="005514A4"/>
    <w:rsid w:val="00551BC1"/>
    <w:rsid w:val="00551C87"/>
    <w:rsid w:val="00551C8C"/>
    <w:rsid w:val="005531B9"/>
    <w:rsid w:val="00553AD4"/>
    <w:rsid w:val="00553FFD"/>
    <w:rsid w:val="00554811"/>
    <w:rsid w:val="00554A3C"/>
    <w:rsid w:val="00554B98"/>
    <w:rsid w:val="00554C0A"/>
    <w:rsid w:val="00555370"/>
    <w:rsid w:val="00555374"/>
    <w:rsid w:val="0055546C"/>
    <w:rsid w:val="00555B21"/>
    <w:rsid w:val="00555D8B"/>
    <w:rsid w:val="00555EAD"/>
    <w:rsid w:val="00556BCC"/>
    <w:rsid w:val="00556C65"/>
    <w:rsid w:val="00556DF6"/>
    <w:rsid w:val="00557262"/>
    <w:rsid w:val="0055731C"/>
    <w:rsid w:val="0055774C"/>
    <w:rsid w:val="0056016F"/>
    <w:rsid w:val="00560BD5"/>
    <w:rsid w:val="005612FC"/>
    <w:rsid w:val="00561F34"/>
    <w:rsid w:val="00561F8F"/>
    <w:rsid w:val="0056210D"/>
    <w:rsid w:val="005621FB"/>
    <w:rsid w:val="00562FB7"/>
    <w:rsid w:val="005633A8"/>
    <w:rsid w:val="00563733"/>
    <w:rsid w:val="00563D38"/>
    <w:rsid w:val="00563D47"/>
    <w:rsid w:val="00563DF8"/>
    <w:rsid w:val="0056420F"/>
    <w:rsid w:val="00564D04"/>
    <w:rsid w:val="005652CB"/>
    <w:rsid w:val="005654E4"/>
    <w:rsid w:val="00565516"/>
    <w:rsid w:val="00565B84"/>
    <w:rsid w:val="005662D6"/>
    <w:rsid w:val="00566BD0"/>
    <w:rsid w:val="005677F7"/>
    <w:rsid w:val="00567D68"/>
    <w:rsid w:val="00567E09"/>
    <w:rsid w:val="00567E73"/>
    <w:rsid w:val="005702CF"/>
    <w:rsid w:val="0057048C"/>
    <w:rsid w:val="0057076C"/>
    <w:rsid w:val="00570C1C"/>
    <w:rsid w:val="00571285"/>
    <w:rsid w:val="005714C6"/>
    <w:rsid w:val="005716B8"/>
    <w:rsid w:val="00571915"/>
    <w:rsid w:val="00571B35"/>
    <w:rsid w:val="00571DC0"/>
    <w:rsid w:val="00571EA9"/>
    <w:rsid w:val="005722E4"/>
    <w:rsid w:val="005725F9"/>
    <w:rsid w:val="005728A8"/>
    <w:rsid w:val="00572976"/>
    <w:rsid w:val="00572CB6"/>
    <w:rsid w:val="00573057"/>
    <w:rsid w:val="005738D5"/>
    <w:rsid w:val="00573AE5"/>
    <w:rsid w:val="00573D90"/>
    <w:rsid w:val="00573E93"/>
    <w:rsid w:val="00574366"/>
    <w:rsid w:val="00574617"/>
    <w:rsid w:val="005747EC"/>
    <w:rsid w:val="00574D60"/>
    <w:rsid w:val="0057536C"/>
    <w:rsid w:val="0057542F"/>
    <w:rsid w:val="0057574D"/>
    <w:rsid w:val="0057616B"/>
    <w:rsid w:val="00576BC4"/>
    <w:rsid w:val="00576C7D"/>
    <w:rsid w:val="00577185"/>
    <w:rsid w:val="0057728F"/>
    <w:rsid w:val="00577A60"/>
    <w:rsid w:val="00577AD9"/>
    <w:rsid w:val="00577CDC"/>
    <w:rsid w:val="005804D7"/>
    <w:rsid w:val="005807C1"/>
    <w:rsid w:val="00580C88"/>
    <w:rsid w:val="00581527"/>
    <w:rsid w:val="00581789"/>
    <w:rsid w:val="0058191F"/>
    <w:rsid w:val="00581934"/>
    <w:rsid w:val="005820F9"/>
    <w:rsid w:val="00582B7F"/>
    <w:rsid w:val="00582C18"/>
    <w:rsid w:val="0058305D"/>
    <w:rsid w:val="00583C67"/>
    <w:rsid w:val="00583DD3"/>
    <w:rsid w:val="005840D9"/>
    <w:rsid w:val="00584C91"/>
    <w:rsid w:val="00584F7B"/>
    <w:rsid w:val="00585C42"/>
    <w:rsid w:val="00585D95"/>
    <w:rsid w:val="00586F55"/>
    <w:rsid w:val="0058716F"/>
    <w:rsid w:val="0058750A"/>
    <w:rsid w:val="0058752F"/>
    <w:rsid w:val="0058770B"/>
    <w:rsid w:val="0058771E"/>
    <w:rsid w:val="0058779A"/>
    <w:rsid w:val="00587A16"/>
    <w:rsid w:val="00587AAF"/>
    <w:rsid w:val="00590132"/>
    <w:rsid w:val="00590288"/>
    <w:rsid w:val="00590365"/>
    <w:rsid w:val="00590507"/>
    <w:rsid w:val="00590772"/>
    <w:rsid w:val="00590EC6"/>
    <w:rsid w:val="00591113"/>
    <w:rsid w:val="0059157B"/>
    <w:rsid w:val="005925FB"/>
    <w:rsid w:val="00593047"/>
    <w:rsid w:val="00593116"/>
    <w:rsid w:val="00594539"/>
    <w:rsid w:val="0059484E"/>
    <w:rsid w:val="00594B81"/>
    <w:rsid w:val="0059513C"/>
    <w:rsid w:val="00595E40"/>
    <w:rsid w:val="00595ED3"/>
    <w:rsid w:val="00596221"/>
    <w:rsid w:val="005962BC"/>
    <w:rsid w:val="0059718D"/>
    <w:rsid w:val="005971FB"/>
    <w:rsid w:val="00597DE4"/>
    <w:rsid w:val="005A022A"/>
    <w:rsid w:val="005A0702"/>
    <w:rsid w:val="005A0C2D"/>
    <w:rsid w:val="005A0E00"/>
    <w:rsid w:val="005A11AE"/>
    <w:rsid w:val="005A1378"/>
    <w:rsid w:val="005A1431"/>
    <w:rsid w:val="005A1593"/>
    <w:rsid w:val="005A1695"/>
    <w:rsid w:val="005A47FE"/>
    <w:rsid w:val="005A49EA"/>
    <w:rsid w:val="005A6728"/>
    <w:rsid w:val="005A6AB2"/>
    <w:rsid w:val="005A71C7"/>
    <w:rsid w:val="005A73B8"/>
    <w:rsid w:val="005A7979"/>
    <w:rsid w:val="005B03E2"/>
    <w:rsid w:val="005B0767"/>
    <w:rsid w:val="005B07C3"/>
    <w:rsid w:val="005B084A"/>
    <w:rsid w:val="005B085B"/>
    <w:rsid w:val="005B0B4B"/>
    <w:rsid w:val="005B0BD7"/>
    <w:rsid w:val="005B0FFD"/>
    <w:rsid w:val="005B1315"/>
    <w:rsid w:val="005B146D"/>
    <w:rsid w:val="005B157A"/>
    <w:rsid w:val="005B184E"/>
    <w:rsid w:val="005B1ADE"/>
    <w:rsid w:val="005B2362"/>
    <w:rsid w:val="005B281E"/>
    <w:rsid w:val="005B2B6B"/>
    <w:rsid w:val="005B32DD"/>
    <w:rsid w:val="005B33EE"/>
    <w:rsid w:val="005B3450"/>
    <w:rsid w:val="005B3803"/>
    <w:rsid w:val="005B3BE3"/>
    <w:rsid w:val="005B4981"/>
    <w:rsid w:val="005B548C"/>
    <w:rsid w:val="005B5DEE"/>
    <w:rsid w:val="005B6054"/>
    <w:rsid w:val="005B6241"/>
    <w:rsid w:val="005B7166"/>
    <w:rsid w:val="005B7E79"/>
    <w:rsid w:val="005C019C"/>
    <w:rsid w:val="005C05DC"/>
    <w:rsid w:val="005C0ABB"/>
    <w:rsid w:val="005C0EA6"/>
    <w:rsid w:val="005C14EE"/>
    <w:rsid w:val="005C18B4"/>
    <w:rsid w:val="005C1CFF"/>
    <w:rsid w:val="005C1D82"/>
    <w:rsid w:val="005C2450"/>
    <w:rsid w:val="005C3A37"/>
    <w:rsid w:val="005C3FBE"/>
    <w:rsid w:val="005C4629"/>
    <w:rsid w:val="005C4F45"/>
    <w:rsid w:val="005C50BF"/>
    <w:rsid w:val="005C5177"/>
    <w:rsid w:val="005C524C"/>
    <w:rsid w:val="005C55CE"/>
    <w:rsid w:val="005C578B"/>
    <w:rsid w:val="005C5DD6"/>
    <w:rsid w:val="005C7095"/>
    <w:rsid w:val="005C73C2"/>
    <w:rsid w:val="005C774E"/>
    <w:rsid w:val="005C7A6E"/>
    <w:rsid w:val="005D0259"/>
    <w:rsid w:val="005D0868"/>
    <w:rsid w:val="005D191A"/>
    <w:rsid w:val="005D1B0E"/>
    <w:rsid w:val="005D1B5F"/>
    <w:rsid w:val="005D1F98"/>
    <w:rsid w:val="005D20E1"/>
    <w:rsid w:val="005D21DA"/>
    <w:rsid w:val="005D25D3"/>
    <w:rsid w:val="005D2D2B"/>
    <w:rsid w:val="005D2F97"/>
    <w:rsid w:val="005D32B2"/>
    <w:rsid w:val="005D3620"/>
    <w:rsid w:val="005D37CF"/>
    <w:rsid w:val="005D3B73"/>
    <w:rsid w:val="005D4603"/>
    <w:rsid w:val="005D48F5"/>
    <w:rsid w:val="005D4E6F"/>
    <w:rsid w:val="005D4F70"/>
    <w:rsid w:val="005D6DFE"/>
    <w:rsid w:val="005D7110"/>
    <w:rsid w:val="005D72B1"/>
    <w:rsid w:val="005D7365"/>
    <w:rsid w:val="005E079D"/>
    <w:rsid w:val="005E09D7"/>
    <w:rsid w:val="005E09DB"/>
    <w:rsid w:val="005E0C61"/>
    <w:rsid w:val="005E10C0"/>
    <w:rsid w:val="005E1392"/>
    <w:rsid w:val="005E14B0"/>
    <w:rsid w:val="005E1BB7"/>
    <w:rsid w:val="005E1CFE"/>
    <w:rsid w:val="005E1D4F"/>
    <w:rsid w:val="005E203B"/>
    <w:rsid w:val="005E22EE"/>
    <w:rsid w:val="005E2377"/>
    <w:rsid w:val="005E2406"/>
    <w:rsid w:val="005E3E46"/>
    <w:rsid w:val="005E3E72"/>
    <w:rsid w:val="005E3FAB"/>
    <w:rsid w:val="005E41A9"/>
    <w:rsid w:val="005E4FDA"/>
    <w:rsid w:val="005E521F"/>
    <w:rsid w:val="005E5423"/>
    <w:rsid w:val="005E5882"/>
    <w:rsid w:val="005E5A91"/>
    <w:rsid w:val="005E6201"/>
    <w:rsid w:val="005E684A"/>
    <w:rsid w:val="005E6DB4"/>
    <w:rsid w:val="005E6EB8"/>
    <w:rsid w:val="005E7BA7"/>
    <w:rsid w:val="005E7F03"/>
    <w:rsid w:val="005E7F84"/>
    <w:rsid w:val="005F0408"/>
    <w:rsid w:val="005F1317"/>
    <w:rsid w:val="005F1781"/>
    <w:rsid w:val="005F1AF6"/>
    <w:rsid w:val="005F2069"/>
    <w:rsid w:val="005F23E4"/>
    <w:rsid w:val="005F240D"/>
    <w:rsid w:val="005F24E1"/>
    <w:rsid w:val="005F27AF"/>
    <w:rsid w:val="005F2AD4"/>
    <w:rsid w:val="005F2C5D"/>
    <w:rsid w:val="005F2ECA"/>
    <w:rsid w:val="005F3081"/>
    <w:rsid w:val="005F3677"/>
    <w:rsid w:val="005F3915"/>
    <w:rsid w:val="005F3CEE"/>
    <w:rsid w:val="005F541D"/>
    <w:rsid w:val="005F545B"/>
    <w:rsid w:val="005F59A6"/>
    <w:rsid w:val="005F5A9A"/>
    <w:rsid w:val="005F5D5B"/>
    <w:rsid w:val="005F6097"/>
    <w:rsid w:val="005F6512"/>
    <w:rsid w:val="005F6C7B"/>
    <w:rsid w:val="005F7252"/>
    <w:rsid w:val="005F748E"/>
    <w:rsid w:val="005F764E"/>
    <w:rsid w:val="005F77BB"/>
    <w:rsid w:val="005F78DD"/>
    <w:rsid w:val="00601079"/>
    <w:rsid w:val="0060150A"/>
    <w:rsid w:val="00601E79"/>
    <w:rsid w:val="00602253"/>
    <w:rsid w:val="00602287"/>
    <w:rsid w:val="0060233E"/>
    <w:rsid w:val="006025B4"/>
    <w:rsid w:val="0060368B"/>
    <w:rsid w:val="00604832"/>
    <w:rsid w:val="00604B14"/>
    <w:rsid w:val="00604DFC"/>
    <w:rsid w:val="00604E24"/>
    <w:rsid w:val="00605842"/>
    <w:rsid w:val="00605941"/>
    <w:rsid w:val="00606294"/>
    <w:rsid w:val="00607127"/>
    <w:rsid w:val="006071E0"/>
    <w:rsid w:val="00607A25"/>
    <w:rsid w:val="00607D9E"/>
    <w:rsid w:val="0061014B"/>
    <w:rsid w:val="00610339"/>
    <w:rsid w:val="00610CA5"/>
    <w:rsid w:val="006116DF"/>
    <w:rsid w:val="0061295A"/>
    <w:rsid w:val="006138EB"/>
    <w:rsid w:val="0061484D"/>
    <w:rsid w:val="00614866"/>
    <w:rsid w:val="00614877"/>
    <w:rsid w:val="006148EB"/>
    <w:rsid w:val="006149F0"/>
    <w:rsid w:val="0061506A"/>
    <w:rsid w:val="00615858"/>
    <w:rsid w:val="006165FB"/>
    <w:rsid w:val="0061727A"/>
    <w:rsid w:val="00620E42"/>
    <w:rsid w:val="0062147A"/>
    <w:rsid w:val="00621756"/>
    <w:rsid w:val="006218F0"/>
    <w:rsid w:val="00621D40"/>
    <w:rsid w:val="00622197"/>
    <w:rsid w:val="006228AD"/>
    <w:rsid w:val="006229B4"/>
    <w:rsid w:val="006229E6"/>
    <w:rsid w:val="00623458"/>
    <w:rsid w:val="00623667"/>
    <w:rsid w:val="00624B9C"/>
    <w:rsid w:val="00625016"/>
    <w:rsid w:val="006250F9"/>
    <w:rsid w:val="006251FD"/>
    <w:rsid w:val="0062541D"/>
    <w:rsid w:val="0062616B"/>
    <w:rsid w:val="006262F4"/>
    <w:rsid w:val="00626343"/>
    <w:rsid w:val="00626441"/>
    <w:rsid w:val="0062654F"/>
    <w:rsid w:val="00626DC2"/>
    <w:rsid w:val="00627029"/>
    <w:rsid w:val="006274AC"/>
    <w:rsid w:val="006278AE"/>
    <w:rsid w:val="006279F1"/>
    <w:rsid w:val="00627A72"/>
    <w:rsid w:val="00627DC6"/>
    <w:rsid w:val="00627E17"/>
    <w:rsid w:val="006301E9"/>
    <w:rsid w:val="0063072F"/>
    <w:rsid w:val="00630EEC"/>
    <w:rsid w:val="006312F5"/>
    <w:rsid w:val="0063208D"/>
    <w:rsid w:val="00632269"/>
    <w:rsid w:val="0063295E"/>
    <w:rsid w:val="00632E65"/>
    <w:rsid w:val="00632F76"/>
    <w:rsid w:val="00633115"/>
    <w:rsid w:val="00633136"/>
    <w:rsid w:val="006332D8"/>
    <w:rsid w:val="00633977"/>
    <w:rsid w:val="00633F0F"/>
    <w:rsid w:val="0063491C"/>
    <w:rsid w:val="00634B0A"/>
    <w:rsid w:val="00634BDA"/>
    <w:rsid w:val="00634F52"/>
    <w:rsid w:val="00634FBC"/>
    <w:rsid w:val="006357C1"/>
    <w:rsid w:val="00635DE7"/>
    <w:rsid w:val="00636AD7"/>
    <w:rsid w:val="00636E29"/>
    <w:rsid w:val="00636EFF"/>
    <w:rsid w:val="00637109"/>
    <w:rsid w:val="00637F64"/>
    <w:rsid w:val="00640768"/>
    <w:rsid w:val="00640993"/>
    <w:rsid w:val="00640AC2"/>
    <w:rsid w:val="00640D6D"/>
    <w:rsid w:val="006415B6"/>
    <w:rsid w:val="0064184E"/>
    <w:rsid w:val="00642890"/>
    <w:rsid w:val="006428D4"/>
    <w:rsid w:val="006429C0"/>
    <w:rsid w:val="00642DEF"/>
    <w:rsid w:val="00642E5A"/>
    <w:rsid w:val="00643117"/>
    <w:rsid w:val="0064342A"/>
    <w:rsid w:val="006436AE"/>
    <w:rsid w:val="00643911"/>
    <w:rsid w:val="00643B7B"/>
    <w:rsid w:val="00643FB4"/>
    <w:rsid w:val="006440B8"/>
    <w:rsid w:val="00644185"/>
    <w:rsid w:val="006441AC"/>
    <w:rsid w:val="00644C3D"/>
    <w:rsid w:val="00644C89"/>
    <w:rsid w:val="00644F82"/>
    <w:rsid w:val="00644FB3"/>
    <w:rsid w:val="0064519D"/>
    <w:rsid w:val="00645971"/>
    <w:rsid w:val="00645D05"/>
    <w:rsid w:val="00646744"/>
    <w:rsid w:val="00646BFC"/>
    <w:rsid w:val="00646C85"/>
    <w:rsid w:val="00646F44"/>
    <w:rsid w:val="00647395"/>
    <w:rsid w:val="006474B0"/>
    <w:rsid w:val="0064772F"/>
    <w:rsid w:val="006479A1"/>
    <w:rsid w:val="006479BE"/>
    <w:rsid w:val="00650559"/>
    <w:rsid w:val="006506CE"/>
    <w:rsid w:val="006506F0"/>
    <w:rsid w:val="00650BB1"/>
    <w:rsid w:val="00650D6E"/>
    <w:rsid w:val="00650EF1"/>
    <w:rsid w:val="00651027"/>
    <w:rsid w:val="00651278"/>
    <w:rsid w:val="006512A9"/>
    <w:rsid w:val="00651390"/>
    <w:rsid w:val="006513EF"/>
    <w:rsid w:val="006516D5"/>
    <w:rsid w:val="00651D53"/>
    <w:rsid w:val="00651DA0"/>
    <w:rsid w:val="00652381"/>
    <w:rsid w:val="00653100"/>
    <w:rsid w:val="006531F8"/>
    <w:rsid w:val="0065379D"/>
    <w:rsid w:val="00653B1B"/>
    <w:rsid w:val="00653B54"/>
    <w:rsid w:val="00653EDF"/>
    <w:rsid w:val="006545B9"/>
    <w:rsid w:val="00654665"/>
    <w:rsid w:val="006547A8"/>
    <w:rsid w:val="00654BA8"/>
    <w:rsid w:val="0065554F"/>
    <w:rsid w:val="006555FE"/>
    <w:rsid w:val="0065561B"/>
    <w:rsid w:val="00655761"/>
    <w:rsid w:val="00655836"/>
    <w:rsid w:val="00655DA7"/>
    <w:rsid w:val="00655EED"/>
    <w:rsid w:val="0065604B"/>
    <w:rsid w:val="00656351"/>
    <w:rsid w:val="00656CD4"/>
    <w:rsid w:val="00656ED9"/>
    <w:rsid w:val="0065702E"/>
    <w:rsid w:val="0065756E"/>
    <w:rsid w:val="0065763C"/>
    <w:rsid w:val="00657984"/>
    <w:rsid w:val="00660292"/>
    <w:rsid w:val="00660AAC"/>
    <w:rsid w:val="00660AD6"/>
    <w:rsid w:val="00660C87"/>
    <w:rsid w:val="00661294"/>
    <w:rsid w:val="00661786"/>
    <w:rsid w:val="00661C06"/>
    <w:rsid w:val="00662285"/>
    <w:rsid w:val="0066231C"/>
    <w:rsid w:val="00662CEA"/>
    <w:rsid w:val="00662F6F"/>
    <w:rsid w:val="00663BD1"/>
    <w:rsid w:val="00663BF5"/>
    <w:rsid w:val="0066443E"/>
    <w:rsid w:val="00665117"/>
    <w:rsid w:val="006651D4"/>
    <w:rsid w:val="006653FD"/>
    <w:rsid w:val="00665A7A"/>
    <w:rsid w:val="00666186"/>
    <w:rsid w:val="00666A64"/>
    <w:rsid w:val="00666BFC"/>
    <w:rsid w:val="006677E2"/>
    <w:rsid w:val="00667C2F"/>
    <w:rsid w:val="00667E42"/>
    <w:rsid w:val="00667F43"/>
    <w:rsid w:val="00670675"/>
    <w:rsid w:val="00670BBD"/>
    <w:rsid w:val="00670D03"/>
    <w:rsid w:val="00670D2E"/>
    <w:rsid w:val="00671131"/>
    <w:rsid w:val="0067187C"/>
    <w:rsid w:val="00671E24"/>
    <w:rsid w:val="00671ED1"/>
    <w:rsid w:val="00671FD0"/>
    <w:rsid w:val="006720E9"/>
    <w:rsid w:val="0067291E"/>
    <w:rsid w:val="006736EC"/>
    <w:rsid w:val="00673FA4"/>
    <w:rsid w:val="0067400A"/>
    <w:rsid w:val="006743CA"/>
    <w:rsid w:val="00674B38"/>
    <w:rsid w:val="00674D07"/>
    <w:rsid w:val="00674DA1"/>
    <w:rsid w:val="006750DC"/>
    <w:rsid w:val="00675960"/>
    <w:rsid w:val="00675C59"/>
    <w:rsid w:val="0067606F"/>
    <w:rsid w:val="006766DE"/>
    <w:rsid w:val="00676918"/>
    <w:rsid w:val="00676945"/>
    <w:rsid w:val="00676C61"/>
    <w:rsid w:val="006770F7"/>
    <w:rsid w:val="0067745B"/>
    <w:rsid w:val="00677B2C"/>
    <w:rsid w:val="00677FBA"/>
    <w:rsid w:val="00680139"/>
    <w:rsid w:val="006802BE"/>
    <w:rsid w:val="006802FA"/>
    <w:rsid w:val="006802FC"/>
    <w:rsid w:val="00680E40"/>
    <w:rsid w:val="00680ED0"/>
    <w:rsid w:val="00680F17"/>
    <w:rsid w:val="006813FA"/>
    <w:rsid w:val="00681413"/>
    <w:rsid w:val="00681A29"/>
    <w:rsid w:val="006820E9"/>
    <w:rsid w:val="006825CB"/>
    <w:rsid w:val="00682926"/>
    <w:rsid w:val="006839BD"/>
    <w:rsid w:val="00683D99"/>
    <w:rsid w:val="00683DF1"/>
    <w:rsid w:val="00683E15"/>
    <w:rsid w:val="00683E16"/>
    <w:rsid w:val="00684155"/>
    <w:rsid w:val="006846B5"/>
    <w:rsid w:val="006847C1"/>
    <w:rsid w:val="006848CE"/>
    <w:rsid w:val="006852D1"/>
    <w:rsid w:val="006857D0"/>
    <w:rsid w:val="00685CA9"/>
    <w:rsid w:val="00686A4C"/>
    <w:rsid w:val="00686B5B"/>
    <w:rsid w:val="0068707F"/>
    <w:rsid w:val="00687359"/>
    <w:rsid w:val="006879F8"/>
    <w:rsid w:val="006900C6"/>
    <w:rsid w:val="0069012F"/>
    <w:rsid w:val="0069031E"/>
    <w:rsid w:val="0069057F"/>
    <w:rsid w:val="00692115"/>
    <w:rsid w:val="00692B09"/>
    <w:rsid w:val="006930E3"/>
    <w:rsid w:val="00693601"/>
    <w:rsid w:val="006937E3"/>
    <w:rsid w:val="0069411B"/>
    <w:rsid w:val="0069584D"/>
    <w:rsid w:val="00695A2A"/>
    <w:rsid w:val="00695B90"/>
    <w:rsid w:val="00695C42"/>
    <w:rsid w:val="00696420"/>
    <w:rsid w:val="006965A5"/>
    <w:rsid w:val="00696A35"/>
    <w:rsid w:val="00696EFF"/>
    <w:rsid w:val="006978B8"/>
    <w:rsid w:val="006A007D"/>
    <w:rsid w:val="006A01B7"/>
    <w:rsid w:val="006A04D6"/>
    <w:rsid w:val="006A0C8A"/>
    <w:rsid w:val="006A10B6"/>
    <w:rsid w:val="006A12B4"/>
    <w:rsid w:val="006A17A7"/>
    <w:rsid w:val="006A1C5B"/>
    <w:rsid w:val="006A1E18"/>
    <w:rsid w:val="006A292D"/>
    <w:rsid w:val="006A2EA2"/>
    <w:rsid w:val="006A304A"/>
    <w:rsid w:val="006A35DB"/>
    <w:rsid w:val="006A36B0"/>
    <w:rsid w:val="006A3723"/>
    <w:rsid w:val="006A37C9"/>
    <w:rsid w:val="006A387B"/>
    <w:rsid w:val="006A39B2"/>
    <w:rsid w:val="006A4D63"/>
    <w:rsid w:val="006A4D74"/>
    <w:rsid w:val="006A4D90"/>
    <w:rsid w:val="006A5294"/>
    <w:rsid w:val="006A5A43"/>
    <w:rsid w:val="006A5CF3"/>
    <w:rsid w:val="006A63D3"/>
    <w:rsid w:val="006A6A4F"/>
    <w:rsid w:val="006A6D93"/>
    <w:rsid w:val="006A6DA8"/>
    <w:rsid w:val="006A6F7C"/>
    <w:rsid w:val="006A72F6"/>
    <w:rsid w:val="006A78BD"/>
    <w:rsid w:val="006A791A"/>
    <w:rsid w:val="006A7D73"/>
    <w:rsid w:val="006A7F03"/>
    <w:rsid w:val="006B0642"/>
    <w:rsid w:val="006B0759"/>
    <w:rsid w:val="006B0913"/>
    <w:rsid w:val="006B097F"/>
    <w:rsid w:val="006B0B4B"/>
    <w:rsid w:val="006B10CE"/>
    <w:rsid w:val="006B12C9"/>
    <w:rsid w:val="006B149A"/>
    <w:rsid w:val="006B1835"/>
    <w:rsid w:val="006B1C19"/>
    <w:rsid w:val="006B1C88"/>
    <w:rsid w:val="006B1F1A"/>
    <w:rsid w:val="006B229E"/>
    <w:rsid w:val="006B368F"/>
    <w:rsid w:val="006B3922"/>
    <w:rsid w:val="006B3F4A"/>
    <w:rsid w:val="006B49B2"/>
    <w:rsid w:val="006B5289"/>
    <w:rsid w:val="006B5754"/>
    <w:rsid w:val="006B5FAD"/>
    <w:rsid w:val="006B6108"/>
    <w:rsid w:val="006B6157"/>
    <w:rsid w:val="006B67BF"/>
    <w:rsid w:val="006B69B5"/>
    <w:rsid w:val="006B69C3"/>
    <w:rsid w:val="006B6CF3"/>
    <w:rsid w:val="006B7555"/>
    <w:rsid w:val="006B796F"/>
    <w:rsid w:val="006B79E7"/>
    <w:rsid w:val="006B7D0E"/>
    <w:rsid w:val="006C03ED"/>
    <w:rsid w:val="006C06BA"/>
    <w:rsid w:val="006C08A7"/>
    <w:rsid w:val="006C1002"/>
    <w:rsid w:val="006C1005"/>
    <w:rsid w:val="006C1108"/>
    <w:rsid w:val="006C28B5"/>
    <w:rsid w:val="006C2923"/>
    <w:rsid w:val="006C2B6F"/>
    <w:rsid w:val="006C33DA"/>
    <w:rsid w:val="006C37E1"/>
    <w:rsid w:val="006C3808"/>
    <w:rsid w:val="006C390F"/>
    <w:rsid w:val="006C3C5A"/>
    <w:rsid w:val="006C3FCD"/>
    <w:rsid w:val="006C3FF3"/>
    <w:rsid w:val="006C4430"/>
    <w:rsid w:val="006C483E"/>
    <w:rsid w:val="006C4D7F"/>
    <w:rsid w:val="006C5158"/>
    <w:rsid w:val="006C54FC"/>
    <w:rsid w:val="006C5F69"/>
    <w:rsid w:val="006C5FE9"/>
    <w:rsid w:val="006C6820"/>
    <w:rsid w:val="006C6D3D"/>
    <w:rsid w:val="006C70C7"/>
    <w:rsid w:val="006C7875"/>
    <w:rsid w:val="006C7D3A"/>
    <w:rsid w:val="006D00C8"/>
    <w:rsid w:val="006D01D1"/>
    <w:rsid w:val="006D08EB"/>
    <w:rsid w:val="006D1A7D"/>
    <w:rsid w:val="006D22CD"/>
    <w:rsid w:val="006D2351"/>
    <w:rsid w:val="006D25C4"/>
    <w:rsid w:val="006D263E"/>
    <w:rsid w:val="006D269F"/>
    <w:rsid w:val="006D2711"/>
    <w:rsid w:val="006D27DC"/>
    <w:rsid w:val="006D2949"/>
    <w:rsid w:val="006D2A29"/>
    <w:rsid w:val="006D310E"/>
    <w:rsid w:val="006D3D55"/>
    <w:rsid w:val="006D46F2"/>
    <w:rsid w:val="006D4A28"/>
    <w:rsid w:val="006D50D0"/>
    <w:rsid w:val="006D5258"/>
    <w:rsid w:val="006D6216"/>
    <w:rsid w:val="006D6577"/>
    <w:rsid w:val="006D6B70"/>
    <w:rsid w:val="006D6E1A"/>
    <w:rsid w:val="006D6F5F"/>
    <w:rsid w:val="006D7246"/>
    <w:rsid w:val="006D7351"/>
    <w:rsid w:val="006D762A"/>
    <w:rsid w:val="006D7988"/>
    <w:rsid w:val="006D7B97"/>
    <w:rsid w:val="006E037B"/>
    <w:rsid w:val="006E09CC"/>
    <w:rsid w:val="006E0C28"/>
    <w:rsid w:val="006E1021"/>
    <w:rsid w:val="006E12E8"/>
    <w:rsid w:val="006E1C21"/>
    <w:rsid w:val="006E1EB4"/>
    <w:rsid w:val="006E249C"/>
    <w:rsid w:val="006E257F"/>
    <w:rsid w:val="006E2AC5"/>
    <w:rsid w:val="006E2D7D"/>
    <w:rsid w:val="006E3160"/>
    <w:rsid w:val="006E33AF"/>
    <w:rsid w:val="006E3541"/>
    <w:rsid w:val="006E491B"/>
    <w:rsid w:val="006E4E9D"/>
    <w:rsid w:val="006E5D43"/>
    <w:rsid w:val="006E600B"/>
    <w:rsid w:val="006E73F1"/>
    <w:rsid w:val="006E77D9"/>
    <w:rsid w:val="006E7ACA"/>
    <w:rsid w:val="006F0181"/>
    <w:rsid w:val="006F0609"/>
    <w:rsid w:val="006F0EBF"/>
    <w:rsid w:val="006F1236"/>
    <w:rsid w:val="006F127A"/>
    <w:rsid w:val="006F1476"/>
    <w:rsid w:val="006F1842"/>
    <w:rsid w:val="006F1B57"/>
    <w:rsid w:val="006F236A"/>
    <w:rsid w:val="006F2B67"/>
    <w:rsid w:val="006F2EE2"/>
    <w:rsid w:val="006F3280"/>
    <w:rsid w:val="006F3A79"/>
    <w:rsid w:val="006F3DFD"/>
    <w:rsid w:val="006F4F97"/>
    <w:rsid w:val="006F5599"/>
    <w:rsid w:val="006F5744"/>
    <w:rsid w:val="006F5A21"/>
    <w:rsid w:val="006F5B68"/>
    <w:rsid w:val="006F651D"/>
    <w:rsid w:val="006F683C"/>
    <w:rsid w:val="006F721D"/>
    <w:rsid w:val="006F7557"/>
    <w:rsid w:val="006F75FD"/>
    <w:rsid w:val="00701007"/>
    <w:rsid w:val="007010CA"/>
    <w:rsid w:val="007011FE"/>
    <w:rsid w:val="00701377"/>
    <w:rsid w:val="007015F4"/>
    <w:rsid w:val="007018A5"/>
    <w:rsid w:val="00701B87"/>
    <w:rsid w:val="0070231D"/>
    <w:rsid w:val="007023DF"/>
    <w:rsid w:val="00702CA0"/>
    <w:rsid w:val="00702D4F"/>
    <w:rsid w:val="007030C5"/>
    <w:rsid w:val="0070377D"/>
    <w:rsid w:val="00703B97"/>
    <w:rsid w:val="00703CEC"/>
    <w:rsid w:val="007047B6"/>
    <w:rsid w:val="00704F5B"/>
    <w:rsid w:val="00705285"/>
    <w:rsid w:val="00705EF6"/>
    <w:rsid w:val="00705F4C"/>
    <w:rsid w:val="0070693C"/>
    <w:rsid w:val="00706D1F"/>
    <w:rsid w:val="00706FB8"/>
    <w:rsid w:val="0070742A"/>
    <w:rsid w:val="007075ED"/>
    <w:rsid w:val="007078E9"/>
    <w:rsid w:val="00707952"/>
    <w:rsid w:val="00707F19"/>
    <w:rsid w:val="00710461"/>
    <w:rsid w:val="00710CB3"/>
    <w:rsid w:val="0071128A"/>
    <w:rsid w:val="007113C7"/>
    <w:rsid w:val="007116D5"/>
    <w:rsid w:val="00711E82"/>
    <w:rsid w:val="007129CB"/>
    <w:rsid w:val="00712C66"/>
    <w:rsid w:val="00712E30"/>
    <w:rsid w:val="00712F16"/>
    <w:rsid w:val="00713420"/>
    <w:rsid w:val="007135F6"/>
    <w:rsid w:val="007144E1"/>
    <w:rsid w:val="0071456F"/>
    <w:rsid w:val="00714B87"/>
    <w:rsid w:val="00715537"/>
    <w:rsid w:val="0071555E"/>
    <w:rsid w:val="0071561F"/>
    <w:rsid w:val="00716474"/>
    <w:rsid w:val="0071676B"/>
    <w:rsid w:val="00716CC1"/>
    <w:rsid w:val="00716DEA"/>
    <w:rsid w:val="0071709E"/>
    <w:rsid w:val="00717D5D"/>
    <w:rsid w:val="00717D5F"/>
    <w:rsid w:val="0072021D"/>
    <w:rsid w:val="007202C5"/>
    <w:rsid w:val="00720342"/>
    <w:rsid w:val="00720CDE"/>
    <w:rsid w:val="00720D0F"/>
    <w:rsid w:val="00720F67"/>
    <w:rsid w:val="00721038"/>
    <w:rsid w:val="007214B3"/>
    <w:rsid w:val="007218C3"/>
    <w:rsid w:val="00721925"/>
    <w:rsid w:val="00721EE2"/>
    <w:rsid w:val="00722613"/>
    <w:rsid w:val="0072274E"/>
    <w:rsid w:val="007227B4"/>
    <w:rsid w:val="007234BE"/>
    <w:rsid w:val="00723F99"/>
    <w:rsid w:val="007241E1"/>
    <w:rsid w:val="007244FB"/>
    <w:rsid w:val="007245AE"/>
    <w:rsid w:val="007249F2"/>
    <w:rsid w:val="00724A1D"/>
    <w:rsid w:val="00724C2C"/>
    <w:rsid w:val="00724DC6"/>
    <w:rsid w:val="0072514D"/>
    <w:rsid w:val="007253F8"/>
    <w:rsid w:val="007254C0"/>
    <w:rsid w:val="00725844"/>
    <w:rsid w:val="00726723"/>
    <w:rsid w:val="00726857"/>
    <w:rsid w:val="00726884"/>
    <w:rsid w:val="00727E26"/>
    <w:rsid w:val="007303AD"/>
    <w:rsid w:val="00730516"/>
    <w:rsid w:val="00730B15"/>
    <w:rsid w:val="00730C98"/>
    <w:rsid w:val="00731482"/>
    <w:rsid w:val="0073164B"/>
    <w:rsid w:val="00731970"/>
    <w:rsid w:val="00731B74"/>
    <w:rsid w:val="00732147"/>
    <w:rsid w:val="00732AE0"/>
    <w:rsid w:val="00732DD7"/>
    <w:rsid w:val="007354F2"/>
    <w:rsid w:val="00735845"/>
    <w:rsid w:val="00735C25"/>
    <w:rsid w:val="00736061"/>
    <w:rsid w:val="007364E1"/>
    <w:rsid w:val="00736643"/>
    <w:rsid w:val="00736BE1"/>
    <w:rsid w:val="00736D9E"/>
    <w:rsid w:val="00736EBB"/>
    <w:rsid w:val="00736FA1"/>
    <w:rsid w:val="0073709B"/>
    <w:rsid w:val="0073767C"/>
    <w:rsid w:val="00737726"/>
    <w:rsid w:val="00737B1B"/>
    <w:rsid w:val="00737B59"/>
    <w:rsid w:val="00737F7A"/>
    <w:rsid w:val="00740467"/>
    <w:rsid w:val="00740AB0"/>
    <w:rsid w:val="0074119F"/>
    <w:rsid w:val="00741387"/>
    <w:rsid w:val="0074197E"/>
    <w:rsid w:val="00741EAC"/>
    <w:rsid w:val="00742A14"/>
    <w:rsid w:val="007430EF"/>
    <w:rsid w:val="0074321D"/>
    <w:rsid w:val="007446E1"/>
    <w:rsid w:val="00744D80"/>
    <w:rsid w:val="00744DE0"/>
    <w:rsid w:val="00744E26"/>
    <w:rsid w:val="00744F10"/>
    <w:rsid w:val="007456A0"/>
    <w:rsid w:val="00745B1D"/>
    <w:rsid w:val="00745B78"/>
    <w:rsid w:val="00745F54"/>
    <w:rsid w:val="00746352"/>
    <w:rsid w:val="00746BCB"/>
    <w:rsid w:val="00747456"/>
    <w:rsid w:val="007475D9"/>
    <w:rsid w:val="007509F3"/>
    <w:rsid w:val="00751162"/>
    <w:rsid w:val="007513D9"/>
    <w:rsid w:val="007518AD"/>
    <w:rsid w:val="00751FB6"/>
    <w:rsid w:val="00752064"/>
    <w:rsid w:val="00753026"/>
    <w:rsid w:val="0075350E"/>
    <w:rsid w:val="007537F7"/>
    <w:rsid w:val="00753E93"/>
    <w:rsid w:val="00753ED0"/>
    <w:rsid w:val="00754110"/>
    <w:rsid w:val="00754522"/>
    <w:rsid w:val="00754E99"/>
    <w:rsid w:val="007550A5"/>
    <w:rsid w:val="007555F7"/>
    <w:rsid w:val="0075610A"/>
    <w:rsid w:val="007567C4"/>
    <w:rsid w:val="00756E72"/>
    <w:rsid w:val="00760A2D"/>
    <w:rsid w:val="00760D4E"/>
    <w:rsid w:val="00761333"/>
    <w:rsid w:val="0076148F"/>
    <w:rsid w:val="0076181E"/>
    <w:rsid w:val="007620F3"/>
    <w:rsid w:val="0076243A"/>
    <w:rsid w:val="0076248A"/>
    <w:rsid w:val="007626F2"/>
    <w:rsid w:val="00762E9C"/>
    <w:rsid w:val="007639C8"/>
    <w:rsid w:val="00764B70"/>
    <w:rsid w:val="0076586A"/>
    <w:rsid w:val="007658F0"/>
    <w:rsid w:val="00765D8B"/>
    <w:rsid w:val="00766E17"/>
    <w:rsid w:val="00767262"/>
    <w:rsid w:val="00767520"/>
    <w:rsid w:val="00767F37"/>
    <w:rsid w:val="0077056C"/>
    <w:rsid w:val="00770736"/>
    <w:rsid w:val="00770B11"/>
    <w:rsid w:val="00770CE9"/>
    <w:rsid w:val="00770D21"/>
    <w:rsid w:val="00770DD4"/>
    <w:rsid w:val="00771B12"/>
    <w:rsid w:val="00772F52"/>
    <w:rsid w:val="00772F81"/>
    <w:rsid w:val="007735FB"/>
    <w:rsid w:val="00773A5B"/>
    <w:rsid w:val="00773C72"/>
    <w:rsid w:val="00774852"/>
    <w:rsid w:val="00774942"/>
    <w:rsid w:val="00774DD4"/>
    <w:rsid w:val="00774DF0"/>
    <w:rsid w:val="00775877"/>
    <w:rsid w:val="00776419"/>
    <w:rsid w:val="00776A23"/>
    <w:rsid w:val="00776D3D"/>
    <w:rsid w:val="00777188"/>
    <w:rsid w:val="007774A0"/>
    <w:rsid w:val="00777804"/>
    <w:rsid w:val="0077782B"/>
    <w:rsid w:val="00780148"/>
    <w:rsid w:val="00780C67"/>
    <w:rsid w:val="007811E0"/>
    <w:rsid w:val="007814C6"/>
    <w:rsid w:val="00781A72"/>
    <w:rsid w:val="00782145"/>
    <w:rsid w:val="00782E78"/>
    <w:rsid w:val="00783371"/>
    <w:rsid w:val="0078396C"/>
    <w:rsid w:val="00784329"/>
    <w:rsid w:val="007844F2"/>
    <w:rsid w:val="00785ED8"/>
    <w:rsid w:val="0078600D"/>
    <w:rsid w:val="00786408"/>
    <w:rsid w:val="00786807"/>
    <w:rsid w:val="00786A05"/>
    <w:rsid w:val="00786AC4"/>
    <w:rsid w:val="00786CB4"/>
    <w:rsid w:val="0078752C"/>
    <w:rsid w:val="00790118"/>
    <w:rsid w:val="007902EE"/>
    <w:rsid w:val="007906A7"/>
    <w:rsid w:val="007908B9"/>
    <w:rsid w:val="007908C4"/>
    <w:rsid w:val="00790F03"/>
    <w:rsid w:val="00790FA8"/>
    <w:rsid w:val="00791522"/>
    <w:rsid w:val="00791BDF"/>
    <w:rsid w:val="0079312D"/>
    <w:rsid w:val="007936D4"/>
    <w:rsid w:val="007947B3"/>
    <w:rsid w:val="00794BFB"/>
    <w:rsid w:val="00794ECF"/>
    <w:rsid w:val="007954E2"/>
    <w:rsid w:val="007956AF"/>
    <w:rsid w:val="00795B28"/>
    <w:rsid w:val="00796001"/>
    <w:rsid w:val="0079619F"/>
    <w:rsid w:val="00796839"/>
    <w:rsid w:val="007968E2"/>
    <w:rsid w:val="00796BA4"/>
    <w:rsid w:val="00796BE4"/>
    <w:rsid w:val="00796D81"/>
    <w:rsid w:val="00796F4A"/>
    <w:rsid w:val="00797B70"/>
    <w:rsid w:val="00797D27"/>
    <w:rsid w:val="007A042C"/>
    <w:rsid w:val="007A0A9E"/>
    <w:rsid w:val="007A1750"/>
    <w:rsid w:val="007A2C72"/>
    <w:rsid w:val="007A2FAF"/>
    <w:rsid w:val="007A3125"/>
    <w:rsid w:val="007A32FC"/>
    <w:rsid w:val="007A3353"/>
    <w:rsid w:val="007A38D2"/>
    <w:rsid w:val="007A3C3C"/>
    <w:rsid w:val="007A3C61"/>
    <w:rsid w:val="007A52E4"/>
    <w:rsid w:val="007A5CB6"/>
    <w:rsid w:val="007A5D01"/>
    <w:rsid w:val="007A5F10"/>
    <w:rsid w:val="007A6767"/>
    <w:rsid w:val="007A69D2"/>
    <w:rsid w:val="007A6D5C"/>
    <w:rsid w:val="007A7616"/>
    <w:rsid w:val="007B0309"/>
    <w:rsid w:val="007B079F"/>
    <w:rsid w:val="007B1167"/>
    <w:rsid w:val="007B1889"/>
    <w:rsid w:val="007B19E1"/>
    <w:rsid w:val="007B1A31"/>
    <w:rsid w:val="007B2107"/>
    <w:rsid w:val="007B24A5"/>
    <w:rsid w:val="007B27D1"/>
    <w:rsid w:val="007B2C71"/>
    <w:rsid w:val="007B3E32"/>
    <w:rsid w:val="007B49AF"/>
    <w:rsid w:val="007B53D3"/>
    <w:rsid w:val="007B565D"/>
    <w:rsid w:val="007B6AC9"/>
    <w:rsid w:val="007B6D82"/>
    <w:rsid w:val="007B6E7F"/>
    <w:rsid w:val="007B7C0A"/>
    <w:rsid w:val="007B7C59"/>
    <w:rsid w:val="007B7C60"/>
    <w:rsid w:val="007C04D0"/>
    <w:rsid w:val="007C0B49"/>
    <w:rsid w:val="007C0BD2"/>
    <w:rsid w:val="007C0DD3"/>
    <w:rsid w:val="007C0DE0"/>
    <w:rsid w:val="007C2441"/>
    <w:rsid w:val="007C2ABF"/>
    <w:rsid w:val="007C2C82"/>
    <w:rsid w:val="007C3550"/>
    <w:rsid w:val="007C3A65"/>
    <w:rsid w:val="007C401F"/>
    <w:rsid w:val="007C45E1"/>
    <w:rsid w:val="007C4B5A"/>
    <w:rsid w:val="007C4BFE"/>
    <w:rsid w:val="007C4CFD"/>
    <w:rsid w:val="007C4E43"/>
    <w:rsid w:val="007C5192"/>
    <w:rsid w:val="007C5784"/>
    <w:rsid w:val="007C5EB7"/>
    <w:rsid w:val="007C5ECD"/>
    <w:rsid w:val="007C61C6"/>
    <w:rsid w:val="007C6533"/>
    <w:rsid w:val="007C6A23"/>
    <w:rsid w:val="007C6E47"/>
    <w:rsid w:val="007C72AE"/>
    <w:rsid w:val="007C7339"/>
    <w:rsid w:val="007C73F3"/>
    <w:rsid w:val="007C773B"/>
    <w:rsid w:val="007C7C1E"/>
    <w:rsid w:val="007C7C91"/>
    <w:rsid w:val="007D01BB"/>
    <w:rsid w:val="007D08FD"/>
    <w:rsid w:val="007D0990"/>
    <w:rsid w:val="007D0BB1"/>
    <w:rsid w:val="007D0C80"/>
    <w:rsid w:val="007D0CB4"/>
    <w:rsid w:val="007D1284"/>
    <w:rsid w:val="007D1331"/>
    <w:rsid w:val="007D1437"/>
    <w:rsid w:val="007D148C"/>
    <w:rsid w:val="007D20AD"/>
    <w:rsid w:val="007D268B"/>
    <w:rsid w:val="007D3426"/>
    <w:rsid w:val="007D35DA"/>
    <w:rsid w:val="007D3733"/>
    <w:rsid w:val="007D3772"/>
    <w:rsid w:val="007D3930"/>
    <w:rsid w:val="007D3D4D"/>
    <w:rsid w:val="007D4149"/>
    <w:rsid w:val="007D427D"/>
    <w:rsid w:val="007D43C6"/>
    <w:rsid w:val="007D44E2"/>
    <w:rsid w:val="007D473A"/>
    <w:rsid w:val="007D47BE"/>
    <w:rsid w:val="007D4F9D"/>
    <w:rsid w:val="007D511F"/>
    <w:rsid w:val="007D5637"/>
    <w:rsid w:val="007D5D36"/>
    <w:rsid w:val="007D60A3"/>
    <w:rsid w:val="007D6B68"/>
    <w:rsid w:val="007D6D1E"/>
    <w:rsid w:val="007D6F04"/>
    <w:rsid w:val="007D74E9"/>
    <w:rsid w:val="007D7744"/>
    <w:rsid w:val="007D7896"/>
    <w:rsid w:val="007D7AC9"/>
    <w:rsid w:val="007D7B99"/>
    <w:rsid w:val="007E0113"/>
    <w:rsid w:val="007E01C2"/>
    <w:rsid w:val="007E0983"/>
    <w:rsid w:val="007E0AD3"/>
    <w:rsid w:val="007E0BD3"/>
    <w:rsid w:val="007E18C8"/>
    <w:rsid w:val="007E1D43"/>
    <w:rsid w:val="007E2694"/>
    <w:rsid w:val="007E26EB"/>
    <w:rsid w:val="007E2A8F"/>
    <w:rsid w:val="007E2B11"/>
    <w:rsid w:val="007E2D00"/>
    <w:rsid w:val="007E2F60"/>
    <w:rsid w:val="007E3134"/>
    <w:rsid w:val="007E377E"/>
    <w:rsid w:val="007E395D"/>
    <w:rsid w:val="007E3C5E"/>
    <w:rsid w:val="007E3D01"/>
    <w:rsid w:val="007E3E62"/>
    <w:rsid w:val="007E470D"/>
    <w:rsid w:val="007E4780"/>
    <w:rsid w:val="007E5543"/>
    <w:rsid w:val="007E5B46"/>
    <w:rsid w:val="007E5C1C"/>
    <w:rsid w:val="007E5FEE"/>
    <w:rsid w:val="007E62C3"/>
    <w:rsid w:val="007E682F"/>
    <w:rsid w:val="007E6BF9"/>
    <w:rsid w:val="007E6DBE"/>
    <w:rsid w:val="007E70A7"/>
    <w:rsid w:val="007E7314"/>
    <w:rsid w:val="007E7498"/>
    <w:rsid w:val="007E74C2"/>
    <w:rsid w:val="007E7527"/>
    <w:rsid w:val="007E781B"/>
    <w:rsid w:val="007E7A78"/>
    <w:rsid w:val="007E7C38"/>
    <w:rsid w:val="007E7DA1"/>
    <w:rsid w:val="007E7F39"/>
    <w:rsid w:val="007F027E"/>
    <w:rsid w:val="007F0883"/>
    <w:rsid w:val="007F096C"/>
    <w:rsid w:val="007F0A5E"/>
    <w:rsid w:val="007F13D4"/>
    <w:rsid w:val="007F2348"/>
    <w:rsid w:val="007F269C"/>
    <w:rsid w:val="007F27B4"/>
    <w:rsid w:val="007F2837"/>
    <w:rsid w:val="007F2AD1"/>
    <w:rsid w:val="007F2B6A"/>
    <w:rsid w:val="007F4217"/>
    <w:rsid w:val="007F42A2"/>
    <w:rsid w:val="007F435A"/>
    <w:rsid w:val="007F458A"/>
    <w:rsid w:val="007F4753"/>
    <w:rsid w:val="007F5912"/>
    <w:rsid w:val="007F5E1B"/>
    <w:rsid w:val="007F5FAB"/>
    <w:rsid w:val="007F604C"/>
    <w:rsid w:val="007F6F64"/>
    <w:rsid w:val="007F718C"/>
    <w:rsid w:val="007F7DC0"/>
    <w:rsid w:val="00800308"/>
    <w:rsid w:val="008005EF"/>
    <w:rsid w:val="00800898"/>
    <w:rsid w:val="00800980"/>
    <w:rsid w:val="00800DAE"/>
    <w:rsid w:val="00801369"/>
    <w:rsid w:val="00801449"/>
    <w:rsid w:val="008019C6"/>
    <w:rsid w:val="00801CF5"/>
    <w:rsid w:val="00802DB9"/>
    <w:rsid w:val="00802DE8"/>
    <w:rsid w:val="00802F1C"/>
    <w:rsid w:val="008033C2"/>
    <w:rsid w:val="008035E6"/>
    <w:rsid w:val="008039EA"/>
    <w:rsid w:val="00804AE8"/>
    <w:rsid w:val="00805497"/>
    <w:rsid w:val="00806137"/>
    <w:rsid w:val="0080666A"/>
    <w:rsid w:val="00806FBB"/>
    <w:rsid w:val="00807081"/>
    <w:rsid w:val="00807190"/>
    <w:rsid w:val="008073A7"/>
    <w:rsid w:val="0080792D"/>
    <w:rsid w:val="00810332"/>
    <w:rsid w:val="00810B36"/>
    <w:rsid w:val="00810C67"/>
    <w:rsid w:val="008127A8"/>
    <w:rsid w:val="00812A7C"/>
    <w:rsid w:val="00812E72"/>
    <w:rsid w:val="00813129"/>
    <w:rsid w:val="00813C72"/>
    <w:rsid w:val="00813FE6"/>
    <w:rsid w:val="0081409F"/>
    <w:rsid w:val="008143D8"/>
    <w:rsid w:val="0081451A"/>
    <w:rsid w:val="00815099"/>
    <w:rsid w:val="008151C0"/>
    <w:rsid w:val="008152EC"/>
    <w:rsid w:val="0081560B"/>
    <w:rsid w:val="00815B6A"/>
    <w:rsid w:val="00815E48"/>
    <w:rsid w:val="008165A4"/>
    <w:rsid w:val="00817681"/>
    <w:rsid w:val="00817BE3"/>
    <w:rsid w:val="00817D1A"/>
    <w:rsid w:val="00817E3E"/>
    <w:rsid w:val="00817F1E"/>
    <w:rsid w:val="008206F8"/>
    <w:rsid w:val="0082086E"/>
    <w:rsid w:val="00820D02"/>
    <w:rsid w:val="0082134B"/>
    <w:rsid w:val="00821A26"/>
    <w:rsid w:val="00821A85"/>
    <w:rsid w:val="00822532"/>
    <w:rsid w:val="0082283D"/>
    <w:rsid w:val="008229C6"/>
    <w:rsid w:val="00823009"/>
    <w:rsid w:val="0082348F"/>
    <w:rsid w:val="0082368F"/>
    <w:rsid w:val="00823968"/>
    <w:rsid w:val="00823BBB"/>
    <w:rsid w:val="008241AF"/>
    <w:rsid w:val="00824443"/>
    <w:rsid w:val="008246FB"/>
    <w:rsid w:val="0082493D"/>
    <w:rsid w:val="00824948"/>
    <w:rsid w:val="00824B6C"/>
    <w:rsid w:val="00824FBE"/>
    <w:rsid w:val="00825331"/>
    <w:rsid w:val="00825395"/>
    <w:rsid w:val="00825584"/>
    <w:rsid w:val="00825604"/>
    <w:rsid w:val="0082667B"/>
    <w:rsid w:val="0082682F"/>
    <w:rsid w:val="00827791"/>
    <w:rsid w:val="00827918"/>
    <w:rsid w:val="00827A57"/>
    <w:rsid w:val="00827B3E"/>
    <w:rsid w:val="0083051E"/>
    <w:rsid w:val="00830EA5"/>
    <w:rsid w:val="00831439"/>
    <w:rsid w:val="0083163A"/>
    <w:rsid w:val="00831C1A"/>
    <w:rsid w:val="00831E75"/>
    <w:rsid w:val="00831F5B"/>
    <w:rsid w:val="0083204B"/>
    <w:rsid w:val="00832C0B"/>
    <w:rsid w:val="00832D44"/>
    <w:rsid w:val="00832DDA"/>
    <w:rsid w:val="0083350C"/>
    <w:rsid w:val="00833DBE"/>
    <w:rsid w:val="0083584F"/>
    <w:rsid w:val="00835C3B"/>
    <w:rsid w:val="00835C8B"/>
    <w:rsid w:val="008360FC"/>
    <w:rsid w:val="008361A7"/>
    <w:rsid w:val="0083644B"/>
    <w:rsid w:val="0083661C"/>
    <w:rsid w:val="00836F2A"/>
    <w:rsid w:val="00837386"/>
    <w:rsid w:val="008375DD"/>
    <w:rsid w:val="00837CAC"/>
    <w:rsid w:val="00837E08"/>
    <w:rsid w:val="00840A95"/>
    <w:rsid w:val="00841053"/>
    <w:rsid w:val="0084200A"/>
    <w:rsid w:val="0084241E"/>
    <w:rsid w:val="00842618"/>
    <w:rsid w:val="0084303C"/>
    <w:rsid w:val="008433BA"/>
    <w:rsid w:val="00843637"/>
    <w:rsid w:val="00843B91"/>
    <w:rsid w:val="00843F80"/>
    <w:rsid w:val="00844BCA"/>
    <w:rsid w:val="00844F21"/>
    <w:rsid w:val="00844FAD"/>
    <w:rsid w:val="00845205"/>
    <w:rsid w:val="008453CE"/>
    <w:rsid w:val="00845B2C"/>
    <w:rsid w:val="008464D4"/>
    <w:rsid w:val="0084653A"/>
    <w:rsid w:val="008467C4"/>
    <w:rsid w:val="008469B6"/>
    <w:rsid w:val="00846C53"/>
    <w:rsid w:val="00846F91"/>
    <w:rsid w:val="008478E5"/>
    <w:rsid w:val="00847AE3"/>
    <w:rsid w:val="00850251"/>
    <w:rsid w:val="00850299"/>
    <w:rsid w:val="008506C9"/>
    <w:rsid w:val="00850D91"/>
    <w:rsid w:val="008516C8"/>
    <w:rsid w:val="00851874"/>
    <w:rsid w:val="008528CE"/>
    <w:rsid w:val="00852931"/>
    <w:rsid w:val="00852FE0"/>
    <w:rsid w:val="00853522"/>
    <w:rsid w:val="00853D3B"/>
    <w:rsid w:val="00853F04"/>
    <w:rsid w:val="00854376"/>
    <w:rsid w:val="00854495"/>
    <w:rsid w:val="00854BDD"/>
    <w:rsid w:val="00854ED8"/>
    <w:rsid w:val="00855055"/>
    <w:rsid w:val="008550C6"/>
    <w:rsid w:val="00855845"/>
    <w:rsid w:val="00855AE8"/>
    <w:rsid w:val="0085610C"/>
    <w:rsid w:val="00856843"/>
    <w:rsid w:val="00856DCD"/>
    <w:rsid w:val="00856DCF"/>
    <w:rsid w:val="00856E7C"/>
    <w:rsid w:val="00857291"/>
    <w:rsid w:val="00857779"/>
    <w:rsid w:val="00857C8B"/>
    <w:rsid w:val="00857DFE"/>
    <w:rsid w:val="008600F0"/>
    <w:rsid w:val="0086060E"/>
    <w:rsid w:val="00860F49"/>
    <w:rsid w:val="0086113B"/>
    <w:rsid w:val="0086131B"/>
    <w:rsid w:val="008613DB"/>
    <w:rsid w:val="00861839"/>
    <w:rsid w:val="00861E0D"/>
    <w:rsid w:val="00861EAC"/>
    <w:rsid w:val="0086286E"/>
    <w:rsid w:val="0086373C"/>
    <w:rsid w:val="008637E9"/>
    <w:rsid w:val="00863873"/>
    <w:rsid w:val="00863A4C"/>
    <w:rsid w:val="0086405B"/>
    <w:rsid w:val="008641AD"/>
    <w:rsid w:val="00864682"/>
    <w:rsid w:val="00864E2A"/>
    <w:rsid w:val="00864EE8"/>
    <w:rsid w:val="0086520E"/>
    <w:rsid w:val="008652AB"/>
    <w:rsid w:val="008652B2"/>
    <w:rsid w:val="008656DA"/>
    <w:rsid w:val="00865F3B"/>
    <w:rsid w:val="008663CC"/>
    <w:rsid w:val="00866BE5"/>
    <w:rsid w:val="008675A2"/>
    <w:rsid w:val="008678F3"/>
    <w:rsid w:val="0086796D"/>
    <w:rsid w:val="00870BC3"/>
    <w:rsid w:val="008714B7"/>
    <w:rsid w:val="00871764"/>
    <w:rsid w:val="00871BEC"/>
    <w:rsid w:val="00871D44"/>
    <w:rsid w:val="00871FCB"/>
    <w:rsid w:val="008721D4"/>
    <w:rsid w:val="0087303D"/>
    <w:rsid w:val="008737F8"/>
    <w:rsid w:val="00873A48"/>
    <w:rsid w:val="00874064"/>
    <w:rsid w:val="008754F6"/>
    <w:rsid w:val="008758F0"/>
    <w:rsid w:val="00875A7D"/>
    <w:rsid w:val="00875AF3"/>
    <w:rsid w:val="00875D1E"/>
    <w:rsid w:val="0087603B"/>
    <w:rsid w:val="008760BB"/>
    <w:rsid w:val="008767DD"/>
    <w:rsid w:val="008769DE"/>
    <w:rsid w:val="00876F3B"/>
    <w:rsid w:val="00877286"/>
    <w:rsid w:val="0087756C"/>
    <w:rsid w:val="008777F2"/>
    <w:rsid w:val="00877CB4"/>
    <w:rsid w:val="00877CEF"/>
    <w:rsid w:val="00881191"/>
    <w:rsid w:val="0088199F"/>
    <w:rsid w:val="00881AC2"/>
    <w:rsid w:val="00882295"/>
    <w:rsid w:val="00882B1D"/>
    <w:rsid w:val="00883243"/>
    <w:rsid w:val="008833AC"/>
    <w:rsid w:val="0088341E"/>
    <w:rsid w:val="00883518"/>
    <w:rsid w:val="00883551"/>
    <w:rsid w:val="00883BAF"/>
    <w:rsid w:val="00883F64"/>
    <w:rsid w:val="00884815"/>
    <w:rsid w:val="00884C0D"/>
    <w:rsid w:val="00885562"/>
    <w:rsid w:val="008855E6"/>
    <w:rsid w:val="00885BA2"/>
    <w:rsid w:val="00886393"/>
    <w:rsid w:val="0088640F"/>
    <w:rsid w:val="00886D4D"/>
    <w:rsid w:val="00887576"/>
    <w:rsid w:val="00887A9F"/>
    <w:rsid w:val="0089145B"/>
    <w:rsid w:val="008925CB"/>
    <w:rsid w:val="008929CA"/>
    <w:rsid w:val="008935C5"/>
    <w:rsid w:val="00893623"/>
    <w:rsid w:val="00893643"/>
    <w:rsid w:val="00893768"/>
    <w:rsid w:val="00893B9D"/>
    <w:rsid w:val="00893CB8"/>
    <w:rsid w:val="008949F4"/>
    <w:rsid w:val="00894E7B"/>
    <w:rsid w:val="00895088"/>
    <w:rsid w:val="0089514C"/>
    <w:rsid w:val="008953AE"/>
    <w:rsid w:val="008954D3"/>
    <w:rsid w:val="00895BC7"/>
    <w:rsid w:val="00895C82"/>
    <w:rsid w:val="00896AF6"/>
    <w:rsid w:val="00897569"/>
    <w:rsid w:val="008A003A"/>
    <w:rsid w:val="008A0501"/>
    <w:rsid w:val="008A0D0B"/>
    <w:rsid w:val="008A130A"/>
    <w:rsid w:val="008A143F"/>
    <w:rsid w:val="008A17EF"/>
    <w:rsid w:val="008A19AB"/>
    <w:rsid w:val="008A1BCB"/>
    <w:rsid w:val="008A1CAE"/>
    <w:rsid w:val="008A2407"/>
    <w:rsid w:val="008A25A9"/>
    <w:rsid w:val="008A4348"/>
    <w:rsid w:val="008A43D2"/>
    <w:rsid w:val="008A451D"/>
    <w:rsid w:val="008A4831"/>
    <w:rsid w:val="008A53E1"/>
    <w:rsid w:val="008A540F"/>
    <w:rsid w:val="008A55F7"/>
    <w:rsid w:val="008A60C2"/>
    <w:rsid w:val="008A638E"/>
    <w:rsid w:val="008A683B"/>
    <w:rsid w:val="008A6DAD"/>
    <w:rsid w:val="008A6F27"/>
    <w:rsid w:val="008B0C82"/>
    <w:rsid w:val="008B10E9"/>
    <w:rsid w:val="008B1152"/>
    <w:rsid w:val="008B1513"/>
    <w:rsid w:val="008B1DC0"/>
    <w:rsid w:val="008B1DF6"/>
    <w:rsid w:val="008B1FB3"/>
    <w:rsid w:val="008B295A"/>
    <w:rsid w:val="008B29ED"/>
    <w:rsid w:val="008B30D8"/>
    <w:rsid w:val="008B349C"/>
    <w:rsid w:val="008B38CE"/>
    <w:rsid w:val="008B3C32"/>
    <w:rsid w:val="008B3DFC"/>
    <w:rsid w:val="008B3E4F"/>
    <w:rsid w:val="008B42C3"/>
    <w:rsid w:val="008B47DE"/>
    <w:rsid w:val="008B49F7"/>
    <w:rsid w:val="008B4B5F"/>
    <w:rsid w:val="008B4EFA"/>
    <w:rsid w:val="008B550A"/>
    <w:rsid w:val="008B60FF"/>
    <w:rsid w:val="008B6164"/>
    <w:rsid w:val="008B6579"/>
    <w:rsid w:val="008B6894"/>
    <w:rsid w:val="008B71A4"/>
    <w:rsid w:val="008B71BC"/>
    <w:rsid w:val="008B725D"/>
    <w:rsid w:val="008B7651"/>
    <w:rsid w:val="008B7F1E"/>
    <w:rsid w:val="008C057F"/>
    <w:rsid w:val="008C067F"/>
    <w:rsid w:val="008C06B5"/>
    <w:rsid w:val="008C162A"/>
    <w:rsid w:val="008C1A48"/>
    <w:rsid w:val="008C280C"/>
    <w:rsid w:val="008C2C7D"/>
    <w:rsid w:val="008C2CA9"/>
    <w:rsid w:val="008C2F07"/>
    <w:rsid w:val="008C33ED"/>
    <w:rsid w:val="008C3563"/>
    <w:rsid w:val="008C3B4C"/>
    <w:rsid w:val="008C4ABE"/>
    <w:rsid w:val="008C4AD2"/>
    <w:rsid w:val="008C4D5D"/>
    <w:rsid w:val="008C50FB"/>
    <w:rsid w:val="008C5351"/>
    <w:rsid w:val="008C57C1"/>
    <w:rsid w:val="008C6362"/>
    <w:rsid w:val="008C72AE"/>
    <w:rsid w:val="008C73CD"/>
    <w:rsid w:val="008C75E7"/>
    <w:rsid w:val="008C7D61"/>
    <w:rsid w:val="008C7EA9"/>
    <w:rsid w:val="008D03EF"/>
    <w:rsid w:val="008D078A"/>
    <w:rsid w:val="008D0D5B"/>
    <w:rsid w:val="008D1A68"/>
    <w:rsid w:val="008D24E2"/>
    <w:rsid w:val="008D25F0"/>
    <w:rsid w:val="008D27F5"/>
    <w:rsid w:val="008D3849"/>
    <w:rsid w:val="008D3974"/>
    <w:rsid w:val="008D39D2"/>
    <w:rsid w:val="008D3CC8"/>
    <w:rsid w:val="008D453D"/>
    <w:rsid w:val="008D47B2"/>
    <w:rsid w:val="008D4961"/>
    <w:rsid w:val="008D4B6C"/>
    <w:rsid w:val="008D5427"/>
    <w:rsid w:val="008D548F"/>
    <w:rsid w:val="008D593C"/>
    <w:rsid w:val="008D669A"/>
    <w:rsid w:val="008D6FC6"/>
    <w:rsid w:val="008D726F"/>
    <w:rsid w:val="008D7292"/>
    <w:rsid w:val="008D7CAF"/>
    <w:rsid w:val="008E03E1"/>
    <w:rsid w:val="008E0A9E"/>
    <w:rsid w:val="008E14CC"/>
    <w:rsid w:val="008E1643"/>
    <w:rsid w:val="008E1BDD"/>
    <w:rsid w:val="008E1BE8"/>
    <w:rsid w:val="008E1F89"/>
    <w:rsid w:val="008E24EB"/>
    <w:rsid w:val="008E24F4"/>
    <w:rsid w:val="008E2737"/>
    <w:rsid w:val="008E27CA"/>
    <w:rsid w:val="008E2C06"/>
    <w:rsid w:val="008E2D79"/>
    <w:rsid w:val="008E35E6"/>
    <w:rsid w:val="008E36A5"/>
    <w:rsid w:val="008E39B3"/>
    <w:rsid w:val="008E3A5E"/>
    <w:rsid w:val="008E3C6F"/>
    <w:rsid w:val="008E424F"/>
    <w:rsid w:val="008E4690"/>
    <w:rsid w:val="008E4795"/>
    <w:rsid w:val="008E480E"/>
    <w:rsid w:val="008E490E"/>
    <w:rsid w:val="008E4BFD"/>
    <w:rsid w:val="008E4D6B"/>
    <w:rsid w:val="008E50B1"/>
    <w:rsid w:val="008E50B5"/>
    <w:rsid w:val="008E5776"/>
    <w:rsid w:val="008E5954"/>
    <w:rsid w:val="008E5C03"/>
    <w:rsid w:val="008E6599"/>
    <w:rsid w:val="008E6A50"/>
    <w:rsid w:val="008E6CC5"/>
    <w:rsid w:val="008F08C1"/>
    <w:rsid w:val="008F0A2E"/>
    <w:rsid w:val="008F103C"/>
    <w:rsid w:val="008F156B"/>
    <w:rsid w:val="008F159E"/>
    <w:rsid w:val="008F180D"/>
    <w:rsid w:val="008F1FBB"/>
    <w:rsid w:val="008F223B"/>
    <w:rsid w:val="008F2571"/>
    <w:rsid w:val="008F2C97"/>
    <w:rsid w:val="008F3DFF"/>
    <w:rsid w:val="008F45A3"/>
    <w:rsid w:val="008F45CA"/>
    <w:rsid w:val="008F45D4"/>
    <w:rsid w:val="008F4B1B"/>
    <w:rsid w:val="008F4DFA"/>
    <w:rsid w:val="008F4F14"/>
    <w:rsid w:val="008F4FE9"/>
    <w:rsid w:val="008F507B"/>
    <w:rsid w:val="008F5453"/>
    <w:rsid w:val="008F5BE8"/>
    <w:rsid w:val="008F6101"/>
    <w:rsid w:val="008F61C7"/>
    <w:rsid w:val="008F6323"/>
    <w:rsid w:val="008F6BD9"/>
    <w:rsid w:val="008F6C10"/>
    <w:rsid w:val="008F6C55"/>
    <w:rsid w:val="008F6D3A"/>
    <w:rsid w:val="009007CC"/>
    <w:rsid w:val="00900A36"/>
    <w:rsid w:val="009011F7"/>
    <w:rsid w:val="00901272"/>
    <w:rsid w:val="00901F78"/>
    <w:rsid w:val="00902E8D"/>
    <w:rsid w:val="009032DE"/>
    <w:rsid w:val="00903ADC"/>
    <w:rsid w:val="00903DAA"/>
    <w:rsid w:val="00903DBB"/>
    <w:rsid w:val="00904181"/>
    <w:rsid w:val="00904524"/>
    <w:rsid w:val="00904538"/>
    <w:rsid w:val="0090454F"/>
    <w:rsid w:val="0090526C"/>
    <w:rsid w:val="00905474"/>
    <w:rsid w:val="0090598D"/>
    <w:rsid w:val="00905B9C"/>
    <w:rsid w:val="00906F3A"/>
    <w:rsid w:val="00907AEA"/>
    <w:rsid w:val="00907DE6"/>
    <w:rsid w:val="009106B0"/>
    <w:rsid w:val="009108B0"/>
    <w:rsid w:val="009108D0"/>
    <w:rsid w:val="00910ADE"/>
    <w:rsid w:val="00910D29"/>
    <w:rsid w:val="00910FF7"/>
    <w:rsid w:val="009122DF"/>
    <w:rsid w:val="00912817"/>
    <w:rsid w:val="009136DA"/>
    <w:rsid w:val="00914006"/>
    <w:rsid w:val="009141B1"/>
    <w:rsid w:val="00914808"/>
    <w:rsid w:val="009148F6"/>
    <w:rsid w:val="00914EAA"/>
    <w:rsid w:val="00914F28"/>
    <w:rsid w:val="00915EB7"/>
    <w:rsid w:val="00915ECC"/>
    <w:rsid w:val="00915F78"/>
    <w:rsid w:val="00916114"/>
    <w:rsid w:val="009167F5"/>
    <w:rsid w:val="00916BEE"/>
    <w:rsid w:val="00917A51"/>
    <w:rsid w:val="009205E2"/>
    <w:rsid w:val="0092111D"/>
    <w:rsid w:val="009213CE"/>
    <w:rsid w:val="009218B6"/>
    <w:rsid w:val="00921F5C"/>
    <w:rsid w:val="00921FFF"/>
    <w:rsid w:val="00922605"/>
    <w:rsid w:val="00922E93"/>
    <w:rsid w:val="00922F36"/>
    <w:rsid w:val="0092380A"/>
    <w:rsid w:val="00923DE4"/>
    <w:rsid w:val="009240F7"/>
    <w:rsid w:val="00924A8B"/>
    <w:rsid w:val="00924B36"/>
    <w:rsid w:val="0092520D"/>
    <w:rsid w:val="00925473"/>
    <w:rsid w:val="00925D73"/>
    <w:rsid w:val="00925FC0"/>
    <w:rsid w:val="0092617E"/>
    <w:rsid w:val="009266E2"/>
    <w:rsid w:val="00926724"/>
    <w:rsid w:val="00926964"/>
    <w:rsid w:val="00926C48"/>
    <w:rsid w:val="00926D39"/>
    <w:rsid w:val="0092749C"/>
    <w:rsid w:val="009276F3"/>
    <w:rsid w:val="00927802"/>
    <w:rsid w:val="00927AAB"/>
    <w:rsid w:val="00927D1A"/>
    <w:rsid w:val="00930BAD"/>
    <w:rsid w:val="009314A8"/>
    <w:rsid w:val="009316F4"/>
    <w:rsid w:val="0093170B"/>
    <w:rsid w:val="009327D0"/>
    <w:rsid w:val="00933306"/>
    <w:rsid w:val="009347D7"/>
    <w:rsid w:val="0093489D"/>
    <w:rsid w:val="00934A52"/>
    <w:rsid w:val="00934C83"/>
    <w:rsid w:val="00934CA8"/>
    <w:rsid w:val="00935214"/>
    <w:rsid w:val="0093561F"/>
    <w:rsid w:val="00935895"/>
    <w:rsid w:val="009359AC"/>
    <w:rsid w:val="00935CC5"/>
    <w:rsid w:val="00935DDC"/>
    <w:rsid w:val="0093634E"/>
    <w:rsid w:val="00936F28"/>
    <w:rsid w:val="00936F47"/>
    <w:rsid w:val="009372DE"/>
    <w:rsid w:val="00937567"/>
    <w:rsid w:val="00937A31"/>
    <w:rsid w:val="00937A61"/>
    <w:rsid w:val="00937E98"/>
    <w:rsid w:val="00937F9C"/>
    <w:rsid w:val="0094003C"/>
    <w:rsid w:val="0094041A"/>
    <w:rsid w:val="009407D0"/>
    <w:rsid w:val="00940F75"/>
    <w:rsid w:val="009410D7"/>
    <w:rsid w:val="00941630"/>
    <w:rsid w:val="00941ABB"/>
    <w:rsid w:val="00941D98"/>
    <w:rsid w:val="009425F0"/>
    <w:rsid w:val="00942914"/>
    <w:rsid w:val="009429B3"/>
    <w:rsid w:val="00942D02"/>
    <w:rsid w:val="0094344C"/>
    <w:rsid w:val="00943598"/>
    <w:rsid w:val="00943728"/>
    <w:rsid w:val="00943921"/>
    <w:rsid w:val="00943B44"/>
    <w:rsid w:val="00943D12"/>
    <w:rsid w:val="00943DFE"/>
    <w:rsid w:val="00944061"/>
    <w:rsid w:val="009440A4"/>
    <w:rsid w:val="009441CC"/>
    <w:rsid w:val="00944332"/>
    <w:rsid w:val="00944751"/>
    <w:rsid w:val="009454E4"/>
    <w:rsid w:val="009455EF"/>
    <w:rsid w:val="00945A8E"/>
    <w:rsid w:val="009462E9"/>
    <w:rsid w:val="00946D97"/>
    <w:rsid w:val="00946EB4"/>
    <w:rsid w:val="00947837"/>
    <w:rsid w:val="00947D48"/>
    <w:rsid w:val="00947EE0"/>
    <w:rsid w:val="00950F3C"/>
    <w:rsid w:val="00950F66"/>
    <w:rsid w:val="00951607"/>
    <w:rsid w:val="009517A3"/>
    <w:rsid w:val="00951EE1"/>
    <w:rsid w:val="00951F70"/>
    <w:rsid w:val="009524E1"/>
    <w:rsid w:val="00952EDA"/>
    <w:rsid w:val="00953022"/>
    <w:rsid w:val="009531AF"/>
    <w:rsid w:val="00954722"/>
    <w:rsid w:val="00954BE5"/>
    <w:rsid w:val="00954C94"/>
    <w:rsid w:val="00954F27"/>
    <w:rsid w:val="00954F59"/>
    <w:rsid w:val="0095548A"/>
    <w:rsid w:val="009558D3"/>
    <w:rsid w:val="00955994"/>
    <w:rsid w:val="00956079"/>
    <w:rsid w:val="009568E7"/>
    <w:rsid w:val="00956941"/>
    <w:rsid w:val="00956E78"/>
    <w:rsid w:val="0095763C"/>
    <w:rsid w:val="00957878"/>
    <w:rsid w:val="009578ED"/>
    <w:rsid w:val="009600E7"/>
    <w:rsid w:val="00961370"/>
    <w:rsid w:val="0096239A"/>
    <w:rsid w:val="00962930"/>
    <w:rsid w:val="00963AB6"/>
    <w:rsid w:val="00963FD2"/>
    <w:rsid w:val="0096476C"/>
    <w:rsid w:val="009647D2"/>
    <w:rsid w:val="009647DE"/>
    <w:rsid w:val="00964CAA"/>
    <w:rsid w:val="00964FCF"/>
    <w:rsid w:val="00965154"/>
    <w:rsid w:val="00965175"/>
    <w:rsid w:val="00965874"/>
    <w:rsid w:val="00965E42"/>
    <w:rsid w:val="0096605F"/>
    <w:rsid w:val="009662B1"/>
    <w:rsid w:val="0096661B"/>
    <w:rsid w:val="00966CCB"/>
    <w:rsid w:val="00966D05"/>
    <w:rsid w:val="00966F69"/>
    <w:rsid w:val="00970011"/>
    <w:rsid w:val="00970499"/>
    <w:rsid w:val="009704EC"/>
    <w:rsid w:val="0097102D"/>
    <w:rsid w:val="009712DE"/>
    <w:rsid w:val="009715DA"/>
    <w:rsid w:val="0097189C"/>
    <w:rsid w:val="00971ADC"/>
    <w:rsid w:val="00971DBA"/>
    <w:rsid w:val="00972090"/>
    <w:rsid w:val="00972323"/>
    <w:rsid w:val="00972873"/>
    <w:rsid w:val="00972FC7"/>
    <w:rsid w:val="009731EB"/>
    <w:rsid w:val="00973609"/>
    <w:rsid w:val="0097375A"/>
    <w:rsid w:val="00973CD3"/>
    <w:rsid w:val="00973FA4"/>
    <w:rsid w:val="0097452F"/>
    <w:rsid w:val="00974666"/>
    <w:rsid w:val="0097498E"/>
    <w:rsid w:val="00974A0B"/>
    <w:rsid w:val="009757BF"/>
    <w:rsid w:val="009759FC"/>
    <w:rsid w:val="009762E8"/>
    <w:rsid w:val="00976882"/>
    <w:rsid w:val="00976C45"/>
    <w:rsid w:val="00977205"/>
    <w:rsid w:val="00977DC6"/>
    <w:rsid w:val="00980241"/>
    <w:rsid w:val="00980E94"/>
    <w:rsid w:val="00980F3F"/>
    <w:rsid w:val="009813CE"/>
    <w:rsid w:val="00982352"/>
    <w:rsid w:val="00982AC1"/>
    <w:rsid w:val="00982B25"/>
    <w:rsid w:val="00983B37"/>
    <w:rsid w:val="009847BD"/>
    <w:rsid w:val="00984AEB"/>
    <w:rsid w:val="00984F34"/>
    <w:rsid w:val="00985492"/>
    <w:rsid w:val="00985695"/>
    <w:rsid w:val="009857B8"/>
    <w:rsid w:val="009859D3"/>
    <w:rsid w:val="00985A4F"/>
    <w:rsid w:val="00985FE6"/>
    <w:rsid w:val="00986141"/>
    <w:rsid w:val="00986501"/>
    <w:rsid w:val="00986513"/>
    <w:rsid w:val="00986F99"/>
    <w:rsid w:val="0098721D"/>
    <w:rsid w:val="00987321"/>
    <w:rsid w:val="009879FC"/>
    <w:rsid w:val="009901CF"/>
    <w:rsid w:val="00990535"/>
    <w:rsid w:val="00991DA0"/>
    <w:rsid w:val="009920AA"/>
    <w:rsid w:val="00992632"/>
    <w:rsid w:val="00992F33"/>
    <w:rsid w:val="00993143"/>
    <w:rsid w:val="0099317B"/>
    <w:rsid w:val="009936D0"/>
    <w:rsid w:val="009941BA"/>
    <w:rsid w:val="009942B9"/>
    <w:rsid w:val="00994495"/>
    <w:rsid w:val="00995145"/>
    <w:rsid w:val="009955A9"/>
    <w:rsid w:val="00995A7A"/>
    <w:rsid w:val="009965A0"/>
    <w:rsid w:val="00996A83"/>
    <w:rsid w:val="009973DB"/>
    <w:rsid w:val="009A0DB6"/>
    <w:rsid w:val="009A1158"/>
    <w:rsid w:val="009A1220"/>
    <w:rsid w:val="009A134A"/>
    <w:rsid w:val="009A13F4"/>
    <w:rsid w:val="009A16B0"/>
    <w:rsid w:val="009A177D"/>
    <w:rsid w:val="009A1C07"/>
    <w:rsid w:val="009A26EE"/>
    <w:rsid w:val="009A2856"/>
    <w:rsid w:val="009A2D80"/>
    <w:rsid w:val="009A3341"/>
    <w:rsid w:val="009A3374"/>
    <w:rsid w:val="009A386E"/>
    <w:rsid w:val="009A4132"/>
    <w:rsid w:val="009A48A9"/>
    <w:rsid w:val="009A4AF7"/>
    <w:rsid w:val="009A4FD9"/>
    <w:rsid w:val="009A5412"/>
    <w:rsid w:val="009A56ED"/>
    <w:rsid w:val="009A5ACC"/>
    <w:rsid w:val="009A5B1E"/>
    <w:rsid w:val="009A5FDC"/>
    <w:rsid w:val="009A6304"/>
    <w:rsid w:val="009A6455"/>
    <w:rsid w:val="009A6F28"/>
    <w:rsid w:val="009A71A2"/>
    <w:rsid w:val="009A731D"/>
    <w:rsid w:val="009B069E"/>
    <w:rsid w:val="009B07C2"/>
    <w:rsid w:val="009B07D1"/>
    <w:rsid w:val="009B0FED"/>
    <w:rsid w:val="009B13B7"/>
    <w:rsid w:val="009B170D"/>
    <w:rsid w:val="009B1CC4"/>
    <w:rsid w:val="009B22E9"/>
    <w:rsid w:val="009B22F6"/>
    <w:rsid w:val="009B25DA"/>
    <w:rsid w:val="009B2618"/>
    <w:rsid w:val="009B2EAB"/>
    <w:rsid w:val="009B3478"/>
    <w:rsid w:val="009B348B"/>
    <w:rsid w:val="009B36D1"/>
    <w:rsid w:val="009B3716"/>
    <w:rsid w:val="009B377A"/>
    <w:rsid w:val="009B4951"/>
    <w:rsid w:val="009B4B7E"/>
    <w:rsid w:val="009B4D0D"/>
    <w:rsid w:val="009B5220"/>
    <w:rsid w:val="009B550C"/>
    <w:rsid w:val="009B69E0"/>
    <w:rsid w:val="009B6E49"/>
    <w:rsid w:val="009B700D"/>
    <w:rsid w:val="009B74F9"/>
    <w:rsid w:val="009B797F"/>
    <w:rsid w:val="009B7A54"/>
    <w:rsid w:val="009C0FD8"/>
    <w:rsid w:val="009C17C3"/>
    <w:rsid w:val="009C20EB"/>
    <w:rsid w:val="009C212A"/>
    <w:rsid w:val="009C24C5"/>
    <w:rsid w:val="009C263F"/>
    <w:rsid w:val="009C2B47"/>
    <w:rsid w:val="009C2D19"/>
    <w:rsid w:val="009C2D86"/>
    <w:rsid w:val="009C2E68"/>
    <w:rsid w:val="009C2EF8"/>
    <w:rsid w:val="009C3321"/>
    <w:rsid w:val="009C46EE"/>
    <w:rsid w:val="009C5170"/>
    <w:rsid w:val="009C542A"/>
    <w:rsid w:val="009C58B8"/>
    <w:rsid w:val="009C5C77"/>
    <w:rsid w:val="009C5E37"/>
    <w:rsid w:val="009C5FF2"/>
    <w:rsid w:val="009C60FD"/>
    <w:rsid w:val="009C6A32"/>
    <w:rsid w:val="009C6CB5"/>
    <w:rsid w:val="009C6E18"/>
    <w:rsid w:val="009C7162"/>
    <w:rsid w:val="009C7167"/>
    <w:rsid w:val="009C7EFE"/>
    <w:rsid w:val="009D031D"/>
    <w:rsid w:val="009D0923"/>
    <w:rsid w:val="009D17B8"/>
    <w:rsid w:val="009D196C"/>
    <w:rsid w:val="009D2735"/>
    <w:rsid w:val="009D28E1"/>
    <w:rsid w:val="009D2B91"/>
    <w:rsid w:val="009D34C8"/>
    <w:rsid w:val="009D3A15"/>
    <w:rsid w:val="009D3BE9"/>
    <w:rsid w:val="009D3E31"/>
    <w:rsid w:val="009D3EE7"/>
    <w:rsid w:val="009D4E9F"/>
    <w:rsid w:val="009D4FF6"/>
    <w:rsid w:val="009D53AC"/>
    <w:rsid w:val="009D56CE"/>
    <w:rsid w:val="009D58D6"/>
    <w:rsid w:val="009D5CA7"/>
    <w:rsid w:val="009D5EEA"/>
    <w:rsid w:val="009D5EF2"/>
    <w:rsid w:val="009D5FD1"/>
    <w:rsid w:val="009D6101"/>
    <w:rsid w:val="009D6980"/>
    <w:rsid w:val="009D6C9A"/>
    <w:rsid w:val="009D6D25"/>
    <w:rsid w:val="009D747A"/>
    <w:rsid w:val="009D7669"/>
    <w:rsid w:val="009D7B59"/>
    <w:rsid w:val="009E02E0"/>
    <w:rsid w:val="009E0F67"/>
    <w:rsid w:val="009E0FDB"/>
    <w:rsid w:val="009E109E"/>
    <w:rsid w:val="009E10B5"/>
    <w:rsid w:val="009E1146"/>
    <w:rsid w:val="009E1928"/>
    <w:rsid w:val="009E231A"/>
    <w:rsid w:val="009E29BD"/>
    <w:rsid w:val="009E2D64"/>
    <w:rsid w:val="009E2F6F"/>
    <w:rsid w:val="009E343F"/>
    <w:rsid w:val="009E3575"/>
    <w:rsid w:val="009E35B3"/>
    <w:rsid w:val="009E35E5"/>
    <w:rsid w:val="009E4DD6"/>
    <w:rsid w:val="009E5D7A"/>
    <w:rsid w:val="009E5F5F"/>
    <w:rsid w:val="009E68F2"/>
    <w:rsid w:val="009E73BA"/>
    <w:rsid w:val="009E7586"/>
    <w:rsid w:val="009E758D"/>
    <w:rsid w:val="009E7C24"/>
    <w:rsid w:val="009E7D11"/>
    <w:rsid w:val="009E7D97"/>
    <w:rsid w:val="009F08A9"/>
    <w:rsid w:val="009F1B32"/>
    <w:rsid w:val="009F1CA3"/>
    <w:rsid w:val="009F3515"/>
    <w:rsid w:val="009F3E98"/>
    <w:rsid w:val="009F3E9B"/>
    <w:rsid w:val="009F3F14"/>
    <w:rsid w:val="009F40B6"/>
    <w:rsid w:val="009F4340"/>
    <w:rsid w:val="009F47A4"/>
    <w:rsid w:val="009F575D"/>
    <w:rsid w:val="009F5B77"/>
    <w:rsid w:val="009F5D9B"/>
    <w:rsid w:val="009F5F80"/>
    <w:rsid w:val="009F6083"/>
    <w:rsid w:val="009F618B"/>
    <w:rsid w:val="009F61A9"/>
    <w:rsid w:val="009F694D"/>
    <w:rsid w:val="009F6C9A"/>
    <w:rsid w:val="009F6CBD"/>
    <w:rsid w:val="009F7735"/>
    <w:rsid w:val="009F78C3"/>
    <w:rsid w:val="009F7B11"/>
    <w:rsid w:val="009F7F5A"/>
    <w:rsid w:val="00A00198"/>
    <w:rsid w:val="00A00E41"/>
    <w:rsid w:val="00A012AD"/>
    <w:rsid w:val="00A015B6"/>
    <w:rsid w:val="00A0171B"/>
    <w:rsid w:val="00A01EE3"/>
    <w:rsid w:val="00A041A8"/>
    <w:rsid w:val="00A04405"/>
    <w:rsid w:val="00A04433"/>
    <w:rsid w:val="00A0501B"/>
    <w:rsid w:val="00A055E6"/>
    <w:rsid w:val="00A05EBA"/>
    <w:rsid w:val="00A065B9"/>
    <w:rsid w:val="00A06A3B"/>
    <w:rsid w:val="00A06EEE"/>
    <w:rsid w:val="00A07057"/>
    <w:rsid w:val="00A074F7"/>
    <w:rsid w:val="00A07B44"/>
    <w:rsid w:val="00A07ECF"/>
    <w:rsid w:val="00A10797"/>
    <w:rsid w:val="00A1102A"/>
    <w:rsid w:val="00A1114C"/>
    <w:rsid w:val="00A1116B"/>
    <w:rsid w:val="00A11517"/>
    <w:rsid w:val="00A11A59"/>
    <w:rsid w:val="00A11ABB"/>
    <w:rsid w:val="00A1318C"/>
    <w:rsid w:val="00A13409"/>
    <w:rsid w:val="00A1413D"/>
    <w:rsid w:val="00A14197"/>
    <w:rsid w:val="00A141BE"/>
    <w:rsid w:val="00A144EF"/>
    <w:rsid w:val="00A14664"/>
    <w:rsid w:val="00A149B0"/>
    <w:rsid w:val="00A14ACC"/>
    <w:rsid w:val="00A14C54"/>
    <w:rsid w:val="00A14CAF"/>
    <w:rsid w:val="00A1602E"/>
    <w:rsid w:val="00A16893"/>
    <w:rsid w:val="00A16A85"/>
    <w:rsid w:val="00A16F15"/>
    <w:rsid w:val="00A171FE"/>
    <w:rsid w:val="00A17339"/>
    <w:rsid w:val="00A17B8B"/>
    <w:rsid w:val="00A17D73"/>
    <w:rsid w:val="00A17DF6"/>
    <w:rsid w:val="00A20108"/>
    <w:rsid w:val="00A20364"/>
    <w:rsid w:val="00A2086C"/>
    <w:rsid w:val="00A20B1F"/>
    <w:rsid w:val="00A2112F"/>
    <w:rsid w:val="00A2172C"/>
    <w:rsid w:val="00A220DD"/>
    <w:rsid w:val="00A2212A"/>
    <w:rsid w:val="00A22BE4"/>
    <w:rsid w:val="00A2346B"/>
    <w:rsid w:val="00A23984"/>
    <w:rsid w:val="00A239CA"/>
    <w:rsid w:val="00A23AA3"/>
    <w:rsid w:val="00A23E62"/>
    <w:rsid w:val="00A24198"/>
    <w:rsid w:val="00A24FDC"/>
    <w:rsid w:val="00A25086"/>
    <w:rsid w:val="00A2518E"/>
    <w:rsid w:val="00A258DF"/>
    <w:rsid w:val="00A25DFA"/>
    <w:rsid w:val="00A25E60"/>
    <w:rsid w:val="00A2666B"/>
    <w:rsid w:val="00A26FEB"/>
    <w:rsid w:val="00A274E6"/>
    <w:rsid w:val="00A27B91"/>
    <w:rsid w:val="00A27C4E"/>
    <w:rsid w:val="00A30548"/>
    <w:rsid w:val="00A306C3"/>
    <w:rsid w:val="00A31379"/>
    <w:rsid w:val="00A31646"/>
    <w:rsid w:val="00A31B25"/>
    <w:rsid w:val="00A31E06"/>
    <w:rsid w:val="00A325B5"/>
    <w:rsid w:val="00A328B1"/>
    <w:rsid w:val="00A32F39"/>
    <w:rsid w:val="00A330A8"/>
    <w:rsid w:val="00A337AF"/>
    <w:rsid w:val="00A33954"/>
    <w:rsid w:val="00A339F1"/>
    <w:rsid w:val="00A33BEC"/>
    <w:rsid w:val="00A33F91"/>
    <w:rsid w:val="00A341EF"/>
    <w:rsid w:val="00A3422F"/>
    <w:rsid w:val="00A34A95"/>
    <w:rsid w:val="00A35873"/>
    <w:rsid w:val="00A35985"/>
    <w:rsid w:val="00A359A3"/>
    <w:rsid w:val="00A36052"/>
    <w:rsid w:val="00A36D01"/>
    <w:rsid w:val="00A36EAC"/>
    <w:rsid w:val="00A3706B"/>
    <w:rsid w:val="00A37869"/>
    <w:rsid w:val="00A37A5E"/>
    <w:rsid w:val="00A40146"/>
    <w:rsid w:val="00A4035D"/>
    <w:rsid w:val="00A40588"/>
    <w:rsid w:val="00A409C5"/>
    <w:rsid w:val="00A411AC"/>
    <w:rsid w:val="00A4280F"/>
    <w:rsid w:val="00A42D36"/>
    <w:rsid w:val="00A437FF"/>
    <w:rsid w:val="00A442CF"/>
    <w:rsid w:val="00A44E58"/>
    <w:rsid w:val="00A44FD8"/>
    <w:rsid w:val="00A455A7"/>
    <w:rsid w:val="00A4563D"/>
    <w:rsid w:val="00A45B01"/>
    <w:rsid w:val="00A45C4F"/>
    <w:rsid w:val="00A46311"/>
    <w:rsid w:val="00A471AF"/>
    <w:rsid w:val="00A473D1"/>
    <w:rsid w:val="00A47949"/>
    <w:rsid w:val="00A4794A"/>
    <w:rsid w:val="00A47AC8"/>
    <w:rsid w:val="00A47C32"/>
    <w:rsid w:val="00A50092"/>
    <w:rsid w:val="00A50233"/>
    <w:rsid w:val="00A50421"/>
    <w:rsid w:val="00A50DD1"/>
    <w:rsid w:val="00A51182"/>
    <w:rsid w:val="00A51C4A"/>
    <w:rsid w:val="00A52646"/>
    <w:rsid w:val="00A52F80"/>
    <w:rsid w:val="00A53206"/>
    <w:rsid w:val="00A54272"/>
    <w:rsid w:val="00A545D8"/>
    <w:rsid w:val="00A54C73"/>
    <w:rsid w:val="00A55446"/>
    <w:rsid w:val="00A55606"/>
    <w:rsid w:val="00A55659"/>
    <w:rsid w:val="00A55948"/>
    <w:rsid w:val="00A55973"/>
    <w:rsid w:val="00A5616E"/>
    <w:rsid w:val="00A5647B"/>
    <w:rsid w:val="00A5650B"/>
    <w:rsid w:val="00A5691A"/>
    <w:rsid w:val="00A56940"/>
    <w:rsid w:val="00A56979"/>
    <w:rsid w:val="00A56A98"/>
    <w:rsid w:val="00A6014B"/>
    <w:rsid w:val="00A602D8"/>
    <w:rsid w:val="00A60364"/>
    <w:rsid w:val="00A60C1D"/>
    <w:rsid w:val="00A60D7F"/>
    <w:rsid w:val="00A60E30"/>
    <w:rsid w:val="00A60F0E"/>
    <w:rsid w:val="00A60FDA"/>
    <w:rsid w:val="00A61629"/>
    <w:rsid w:val="00A61A03"/>
    <w:rsid w:val="00A61A41"/>
    <w:rsid w:val="00A61B6A"/>
    <w:rsid w:val="00A62631"/>
    <w:rsid w:val="00A626AD"/>
    <w:rsid w:val="00A627BB"/>
    <w:rsid w:val="00A6295F"/>
    <w:rsid w:val="00A63203"/>
    <w:rsid w:val="00A63320"/>
    <w:rsid w:val="00A638C0"/>
    <w:rsid w:val="00A63D2A"/>
    <w:rsid w:val="00A63EA6"/>
    <w:rsid w:val="00A6433C"/>
    <w:rsid w:val="00A64452"/>
    <w:rsid w:val="00A658A8"/>
    <w:rsid w:val="00A65914"/>
    <w:rsid w:val="00A65B38"/>
    <w:rsid w:val="00A669FE"/>
    <w:rsid w:val="00A66CF0"/>
    <w:rsid w:val="00A66F31"/>
    <w:rsid w:val="00A67311"/>
    <w:rsid w:val="00A67811"/>
    <w:rsid w:val="00A67E73"/>
    <w:rsid w:val="00A70372"/>
    <w:rsid w:val="00A709BA"/>
    <w:rsid w:val="00A70A19"/>
    <w:rsid w:val="00A70F8D"/>
    <w:rsid w:val="00A71236"/>
    <w:rsid w:val="00A71267"/>
    <w:rsid w:val="00A71393"/>
    <w:rsid w:val="00A71AD7"/>
    <w:rsid w:val="00A71C1F"/>
    <w:rsid w:val="00A71CE9"/>
    <w:rsid w:val="00A71ED3"/>
    <w:rsid w:val="00A72FBC"/>
    <w:rsid w:val="00A734BF"/>
    <w:rsid w:val="00A73997"/>
    <w:rsid w:val="00A73C95"/>
    <w:rsid w:val="00A745D8"/>
    <w:rsid w:val="00A7464E"/>
    <w:rsid w:val="00A74748"/>
    <w:rsid w:val="00A7484A"/>
    <w:rsid w:val="00A74B88"/>
    <w:rsid w:val="00A74F2D"/>
    <w:rsid w:val="00A75881"/>
    <w:rsid w:val="00A76172"/>
    <w:rsid w:val="00A76415"/>
    <w:rsid w:val="00A76475"/>
    <w:rsid w:val="00A767AC"/>
    <w:rsid w:val="00A76EC4"/>
    <w:rsid w:val="00A76ED4"/>
    <w:rsid w:val="00A772B0"/>
    <w:rsid w:val="00A77553"/>
    <w:rsid w:val="00A77634"/>
    <w:rsid w:val="00A7774F"/>
    <w:rsid w:val="00A77A65"/>
    <w:rsid w:val="00A77AFE"/>
    <w:rsid w:val="00A77D10"/>
    <w:rsid w:val="00A77D5D"/>
    <w:rsid w:val="00A80183"/>
    <w:rsid w:val="00A80BBD"/>
    <w:rsid w:val="00A81E51"/>
    <w:rsid w:val="00A826A3"/>
    <w:rsid w:val="00A82741"/>
    <w:rsid w:val="00A82C4D"/>
    <w:rsid w:val="00A832E8"/>
    <w:rsid w:val="00A84107"/>
    <w:rsid w:val="00A8422F"/>
    <w:rsid w:val="00A842B8"/>
    <w:rsid w:val="00A8460C"/>
    <w:rsid w:val="00A84831"/>
    <w:rsid w:val="00A85BBA"/>
    <w:rsid w:val="00A862FF"/>
    <w:rsid w:val="00A86D12"/>
    <w:rsid w:val="00A86EBD"/>
    <w:rsid w:val="00A87068"/>
    <w:rsid w:val="00A872ED"/>
    <w:rsid w:val="00A87692"/>
    <w:rsid w:val="00A87A5B"/>
    <w:rsid w:val="00A90347"/>
    <w:rsid w:val="00A90FA0"/>
    <w:rsid w:val="00A91075"/>
    <w:rsid w:val="00A913D5"/>
    <w:rsid w:val="00A917CF"/>
    <w:rsid w:val="00A91A0E"/>
    <w:rsid w:val="00A9241B"/>
    <w:rsid w:val="00A926A2"/>
    <w:rsid w:val="00A927F7"/>
    <w:rsid w:val="00A92E8D"/>
    <w:rsid w:val="00A9339B"/>
    <w:rsid w:val="00A93EA9"/>
    <w:rsid w:val="00A946F6"/>
    <w:rsid w:val="00A94A41"/>
    <w:rsid w:val="00A94BA8"/>
    <w:rsid w:val="00A94F19"/>
    <w:rsid w:val="00A955F3"/>
    <w:rsid w:val="00A95769"/>
    <w:rsid w:val="00A958F6"/>
    <w:rsid w:val="00A95A29"/>
    <w:rsid w:val="00A95A62"/>
    <w:rsid w:val="00A96066"/>
    <w:rsid w:val="00A979B1"/>
    <w:rsid w:val="00A97C20"/>
    <w:rsid w:val="00A97E0D"/>
    <w:rsid w:val="00AA07D0"/>
    <w:rsid w:val="00AA0DC1"/>
    <w:rsid w:val="00AA12FD"/>
    <w:rsid w:val="00AA15D7"/>
    <w:rsid w:val="00AA1624"/>
    <w:rsid w:val="00AA21B1"/>
    <w:rsid w:val="00AA2280"/>
    <w:rsid w:val="00AA2E1E"/>
    <w:rsid w:val="00AA2FB2"/>
    <w:rsid w:val="00AA3AC3"/>
    <w:rsid w:val="00AA3C66"/>
    <w:rsid w:val="00AA44C5"/>
    <w:rsid w:val="00AA4A7A"/>
    <w:rsid w:val="00AA4B63"/>
    <w:rsid w:val="00AA5159"/>
    <w:rsid w:val="00AA51E4"/>
    <w:rsid w:val="00AA6221"/>
    <w:rsid w:val="00AA6262"/>
    <w:rsid w:val="00AA668F"/>
    <w:rsid w:val="00AA6711"/>
    <w:rsid w:val="00AA68D9"/>
    <w:rsid w:val="00AA71D5"/>
    <w:rsid w:val="00AA7815"/>
    <w:rsid w:val="00AA7F53"/>
    <w:rsid w:val="00AB16A9"/>
    <w:rsid w:val="00AB1C8E"/>
    <w:rsid w:val="00AB20C9"/>
    <w:rsid w:val="00AB2144"/>
    <w:rsid w:val="00AB223B"/>
    <w:rsid w:val="00AB2496"/>
    <w:rsid w:val="00AB24C3"/>
    <w:rsid w:val="00AB28AA"/>
    <w:rsid w:val="00AB2DB8"/>
    <w:rsid w:val="00AB329B"/>
    <w:rsid w:val="00AB33BE"/>
    <w:rsid w:val="00AB35DD"/>
    <w:rsid w:val="00AB36D4"/>
    <w:rsid w:val="00AB3725"/>
    <w:rsid w:val="00AB3971"/>
    <w:rsid w:val="00AB3D0C"/>
    <w:rsid w:val="00AB4024"/>
    <w:rsid w:val="00AB436F"/>
    <w:rsid w:val="00AB464C"/>
    <w:rsid w:val="00AB481D"/>
    <w:rsid w:val="00AB48A6"/>
    <w:rsid w:val="00AB549C"/>
    <w:rsid w:val="00AB6568"/>
    <w:rsid w:val="00AB697A"/>
    <w:rsid w:val="00AB71CA"/>
    <w:rsid w:val="00AB71CF"/>
    <w:rsid w:val="00AB7706"/>
    <w:rsid w:val="00AC00A5"/>
    <w:rsid w:val="00AC0312"/>
    <w:rsid w:val="00AC0567"/>
    <w:rsid w:val="00AC178A"/>
    <w:rsid w:val="00AC1BA5"/>
    <w:rsid w:val="00AC1DC2"/>
    <w:rsid w:val="00AC2720"/>
    <w:rsid w:val="00AC2A71"/>
    <w:rsid w:val="00AC2BB7"/>
    <w:rsid w:val="00AC381B"/>
    <w:rsid w:val="00AC3BBF"/>
    <w:rsid w:val="00AC4008"/>
    <w:rsid w:val="00AC4077"/>
    <w:rsid w:val="00AC427E"/>
    <w:rsid w:val="00AC44D7"/>
    <w:rsid w:val="00AC481C"/>
    <w:rsid w:val="00AC4848"/>
    <w:rsid w:val="00AC4CFF"/>
    <w:rsid w:val="00AC4D7B"/>
    <w:rsid w:val="00AC4EDE"/>
    <w:rsid w:val="00AC509E"/>
    <w:rsid w:val="00AC65AF"/>
    <w:rsid w:val="00AC68F4"/>
    <w:rsid w:val="00AC6AA4"/>
    <w:rsid w:val="00AD0036"/>
    <w:rsid w:val="00AD015C"/>
    <w:rsid w:val="00AD1C2E"/>
    <w:rsid w:val="00AD1DC2"/>
    <w:rsid w:val="00AD24CF"/>
    <w:rsid w:val="00AD289B"/>
    <w:rsid w:val="00AD2B3A"/>
    <w:rsid w:val="00AD30B3"/>
    <w:rsid w:val="00AD445B"/>
    <w:rsid w:val="00AD46DE"/>
    <w:rsid w:val="00AD5420"/>
    <w:rsid w:val="00AD55DC"/>
    <w:rsid w:val="00AD5CD4"/>
    <w:rsid w:val="00AD5D10"/>
    <w:rsid w:val="00AD5DE5"/>
    <w:rsid w:val="00AD5E0B"/>
    <w:rsid w:val="00AD6324"/>
    <w:rsid w:val="00AD6CC1"/>
    <w:rsid w:val="00AD6E6D"/>
    <w:rsid w:val="00AD746C"/>
    <w:rsid w:val="00AD769D"/>
    <w:rsid w:val="00AD79FE"/>
    <w:rsid w:val="00AE0220"/>
    <w:rsid w:val="00AE02B5"/>
    <w:rsid w:val="00AE0856"/>
    <w:rsid w:val="00AE08F0"/>
    <w:rsid w:val="00AE2360"/>
    <w:rsid w:val="00AE24F4"/>
    <w:rsid w:val="00AE2B32"/>
    <w:rsid w:val="00AE2CCA"/>
    <w:rsid w:val="00AE2F4C"/>
    <w:rsid w:val="00AE328A"/>
    <w:rsid w:val="00AE3B03"/>
    <w:rsid w:val="00AE3C4F"/>
    <w:rsid w:val="00AE3E8A"/>
    <w:rsid w:val="00AE4396"/>
    <w:rsid w:val="00AE46BB"/>
    <w:rsid w:val="00AE5005"/>
    <w:rsid w:val="00AE5DA1"/>
    <w:rsid w:val="00AE7100"/>
    <w:rsid w:val="00AE73B6"/>
    <w:rsid w:val="00AE7952"/>
    <w:rsid w:val="00AF012A"/>
    <w:rsid w:val="00AF0775"/>
    <w:rsid w:val="00AF0C7F"/>
    <w:rsid w:val="00AF118E"/>
    <w:rsid w:val="00AF11FB"/>
    <w:rsid w:val="00AF138C"/>
    <w:rsid w:val="00AF14D5"/>
    <w:rsid w:val="00AF1AE4"/>
    <w:rsid w:val="00AF1D4A"/>
    <w:rsid w:val="00AF1FFB"/>
    <w:rsid w:val="00AF286C"/>
    <w:rsid w:val="00AF2881"/>
    <w:rsid w:val="00AF2B28"/>
    <w:rsid w:val="00AF2CC1"/>
    <w:rsid w:val="00AF2D17"/>
    <w:rsid w:val="00AF2E7E"/>
    <w:rsid w:val="00AF2F48"/>
    <w:rsid w:val="00AF31FB"/>
    <w:rsid w:val="00AF32BE"/>
    <w:rsid w:val="00AF3861"/>
    <w:rsid w:val="00AF40EF"/>
    <w:rsid w:val="00AF4136"/>
    <w:rsid w:val="00AF4519"/>
    <w:rsid w:val="00AF4FC2"/>
    <w:rsid w:val="00AF5529"/>
    <w:rsid w:val="00AF5D2D"/>
    <w:rsid w:val="00AF6723"/>
    <w:rsid w:val="00AF6E4B"/>
    <w:rsid w:val="00AF714B"/>
    <w:rsid w:val="00AF7591"/>
    <w:rsid w:val="00AF7EFA"/>
    <w:rsid w:val="00B000D5"/>
    <w:rsid w:val="00B00231"/>
    <w:rsid w:val="00B003C0"/>
    <w:rsid w:val="00B00664"/>
    <w:rsid w:val="00B00670"/>
    <w:rsid w:val="00B008AA"/>
    <w:rsid w:val="00B00BBE"/>
    <w:rsid w:val="00B00DB9"/>
    <w:rsid w:val="00B016B3"/>
    <w:rsid w:val="00B0170A"/>
    <w:rsid w:val="00B01DA9"/>
    <w:rsid w:val="00B0255E"/>
    <w:rsid w:val="00B02B0F"/>
    <w:rsid w:val="00B03395"/>
    <w:rsid w:val="00B03418"/>
    <w:rsid w:val="00B03C52"/>
    <w:rsid w:val="00B0434F"/>
    <w:rsid w:val="00B05671"/>
    <w:rsid w:val="00B06989"/>
    <w:rsid w:val="00B071DB"/>
    <w:rsid w:val="00B07DD0"/>
    <w:rsid w:val="00B10100"/>
    <w:rsid w:val="00B10181"/>
    <w:rsid w:val="00B1075C"/>
    <w:rsid w:val="00B10847"/>
    <w:rsid w:val="00B1091F"/>
    <w:rsid w:val="00B11FBD"/>
    <w:rsid w:val="00B1222E"/>
    <w:rsid w:val="00B12303"/>
    <w:rsid w:val="00B1231C"/>
    <w:rsid w:val="00B1257F"/>
    <w:rsid w:val="00B12F5D"/>
    <w:rsid w:val="00B14134"/>
    <w:rsid w:val="00B14380"/>
    <w:rsid w:val="00B1494B"/>
    <w:rsid w:val="00B15052"/>
    <w:rsid w:val="00B1507A"/>
    <w:rsid w:val="00B15451"/>
    <w:rsid w:val="00B15587"/>
    <w:rsid w:val="00B155FE"/>
    <w:rsid w:val="00B1567D"/>
    <w:rsid w:val="00B15891"/>
    <w:rsid w:val="00B15998"/>
    <w:rsid w:val="00B1641A"/>
    <w:rsid w:val="00B1658E"/>
    <w:rsid w:val="00B166CC"/>
    <w:rsid w:val="00B16927"/>
    <w:rsid w:val="00B1771B"/>
    <w:rsid w:val="00B202EB"/>
    <w:rsid w:val="00B203D2"/>
    <w:rsid w:val="00B20603"/>
    <w:rsid w:val="00B2076D"/>
    <w:rsid w:val="00B2092E"/>
    <w:rsid w:val="00B21538"/>
    <w:rsid w:val="00B21DA2"/>
    <w:rsid w:val="00B2201E"/>
    <w:rsid w:val="00B2222E"/>
    <w:rsid w:val="00B22721"/>
    <w:rsid w:val="00B22775"/>
    <w:rsid w:val="00B22F40"/>
    <w:rsid w:val="00B23BE5"/>
    <w:rsid w:val="00B23E85"/>
    <w:rsid w:val="00B24294"/>
    <w:rsid w:val="00B242AB"/>
    <w:rsid w:val="00B24FBE"/>
    <w:rsid w:val="00B2567D"/>
    <w:rsid w:val="00B258AC"/>
    <w:rsid w:val="00B25A14"/>
    <w:rsid w:val="00B25B82"/>
    <w:rsid w:val="00B25DD9"/>
    <w:rsid w:val="00B26AD9"/>
    <w:rsid w:val="00B274B2"/>
    <w:rsid w:val="00B27532"/>
    <w:rsid w:val="00B279D8"/>
    <w:rsid w:val="00B27ABB"/>
    <w:rsid w:val="00B27E5A"/>
    <w:rsid w:val="00B30007"/>
    <w:rsid w:val="00B302E9"/>
    <w:rsid w:val="00B30F87"/>
    <w:rsid w:val="00B313C6"/>
    <w:rsid w:val="00B31609"/>
    <w:rsid w:val="00B31ECB"/>
    <w:rsid w:val="00B3204A"/>
    <w:rsid w:val="00B32262"/>
    <w:rsid w:val="00B3230C"/>
    <w:rsid w:val="00B33A58"/>
    <w:rsid w:val="00B33C5F"/>
    <w:rsid w:val="00B34188"/>
    <w:rsid w:val="00B3560D"/>
    <w:rsid w:val="00B35782"/>
    <w:rsid w:val="00B35CFA"/>
    <w:rsid w:val="00B3651E"/>
    <w:rsid w:val="00B36B1C"/>
    <w:rsid w:val="00B36D5D"/>
    <w:rsid w:val="00B37421"/>
    <w:rsid w:val="00B37911"/>
    <w:rsid w:val="00B379E5"/>
    <w:rsid w:val="00B37EE0"/>
    <w:rsid w:val="00B37FD1"/>
    <w:rsid w:val="00B37FE8"/>
    <w:rsid w:val="00B406C4"/>
    <w:rsid w:val="00B40888"/>
    <w:rsid w:val="00B40BEA"/>
    <w:rsid w:val="00B418A1"/>
    <w:rsid w:val="00B41B37"/>
    <w:rsid w:val="00B42577"/>
    <w:rsid w:val="00B42B22"/>
    <w:rsid w:val="00B4330F"/>
    <w:rsid w:val="00B437B2"/>
    <w:rsid w:val="00B446E7"/>
    <w:rsid w:val="00B44969"/>
    <w:rsid w:val="00B45552"/>
    <w:rsid w:val="00B456A8"/>
    <w:rsid w:val="00B457AA"/>
    <w:rsid w:val="00B45BA4"/>
    <w:rsid w:val="00B45D27"/>
    <w:rsid w:val="00B4613B"/>
    <w:rsid w:val="00B466AF"/>
    <w:rsid w:val="00B46C97"/>
    <w:rsid w:val="00B4761B"/>
    <w:rsid w:val="00B47F32"/>
    <w:rsid w:val="00B5016A"/>
    <w:rsid w:val="00B504F0"/>
    <w:rsid w:val="00B50BEB"/>
    <w:rsid w:val="00B50C21"/>
    <w:rsid w:val="00B5177F"/>
    <w:rsid w:val="00B51971"/>
    <w:rsid w:val="00B51BF2"/>
    <w:rsid w:val="00B51C10"/>
    <w:rsid w:val="00B52526"/>
    <w:rsid w:val="00B52A16"/>
    <w:rsid w:val="00B52E34"/>
    <w:rsid w:val="00B5330B"/>
    <w:rsid w:val="00B53B5D"/>
    <w:rsid w:val="00B5452F"/>
    <w:rsid w:val="00B547D6"/>
    <w:rsid w:val="00B54A71"/>
    <w:rsid w:val="00B54BB5"/>
    <w:rsid w:val="00B552A6"/>
    <w:rsid w:val="00B5537C"/>
    <w:rsid w:val="00B55549"/>
    <w:rsid w:val="00B55792"/>
    <w:rsid w:val="00B55D38"/>
    <w:rsid w:val="00B55D42"/>
    <w:rsid w:val="00B5651B"/>
    <w:rsid w:val="00B56C96"/>
    <w:rsid w:val="00B57053"/>
    <w:rsid w:val="00B570A4"/>
    <w:rsid w:val="00B571C4"/>
    <w:rsid w:val="00B57344"/>
    <w:rsid w:val="00B57579"/>
    <w:rsid w:val="00B57748"/>
    <w:rsid w:val="00B57D86"/>
    <w:rsid w:val="00B57F10"/>
    <w:rsid w:val="00B601EE"/>
    <w:rsid w:val="00B60417"/>
    <w:rsid w:val="00B60DF9"/>
    <w:rsid w:val="00B60E39"/>
    <w:rsid w:val="00B61547"/>
    <w:rsid w:val="00B61C12"/>
    <w:rsid w:val="00B62365"/>
    <w:rsid w:val="00B62789"/>
    <w:rsid w:val="00B62792"/>
    <w:rsid w:val="00B6313F"/>
    <w:rsid w:val="00B637B4"/>
    <w:rsid w:val="00B63BB9"/>
    <w:rsid w:val="00B6411D"/>
    <w:rsid w:val="00B645DB"/>
    <w:rsid w:val="00B645E6"/>
    <w:rsid w:val="00B64693"/>
    <w:rsid w:val="00B6575A"/>
    <w:rsid w:val="00B65921"/>
    <w:rsid w:val="00B65D20"/>
    <w:rsid w:val="00B660C3"/>
    <w:rsid w:val="00B661D4"/>
    <w:rsid w:val="00B66246"/>
    <w:rsid w:val="00B6657A"/>
    <w:rsid w:val="00B66B8E"/>
    <w:rsid w:val="00B66DAF"/>
    <w:rsid w:val="00B6722E"/>
    <w:rsid w:val="00B674B9"/>
    <w:rsid w:val="00B67583"/>
    <w:rsid w:val="00B676D5"/>
    <w:rsid w:val="00B67C54"/>
    <w:rsid w:val="00B703FC"/>
    <w:rsid w:val="00B706AC"/>
    <w:rsid w:val="00B7082E"/>
    <w:rsid w:val="00B708B0"/>
    <w:rsid w:val="00B708B1"/>
    <w:rsid w:val="00B71363"/>
    <w:rsid w:val="00B7140B"/>
    <w:rsid w:val="00B714E8"/>
    <w:rsid w:val="00B715EF"/>
    <w:rsid w:val="00B7165F"/>
    <w:rsid w:val="00B71A6C"/>
    <w:rsid w:val="00B71DD4"/>
    <w:rsid w:val="00B7299C"/>
    <w:rsid w:val="00B72B08"/>
    <w:rsid w:val="00B72BED"/>
    <w:rsid w:val="00B73616"/>
    <w:rsid w:val="00B737BC"/>
    <w:rsid w:val="00B73BE1"/>
    <w:rsid w:val="00B73DDC"/>
    <w:rsid w:val="00B7405D"/>
    <w:rsid w:val="00B74224"/>
    <w:rsid w:val="00B7435C"/>
    <w:rsid w:val="00B744F0"/>
    <w:rsid w:val="00B74DEB"/>
    <w:rsid w:val="00B74FCD"/>
    <w:rsid w:val="00B74FF7"/>
    <w:rsid w:val="00B75575"/>
    <w:rsid w:val="00B75D78"/>
    <w:rsid w:val="00B76984"/>
    <w:rsid w:val="00B76B81"/>
    <w:rsid w:val="00B76D16"/>
    <w:rsid w:val="00B77357"/>
    <w:rsid w:val="00B773C3"/>
    <w:rsid w:val="00B80289"/>
    <w:rsid w:val="00B80558"/>
    <w:rsid w:val="00B8058D"/>
    <w:rsid w:val="00B80701"/>
    <w:rsid w:val="00B80E21"/>
    <w:rsid w:val="00B810DF"/>
    <w:rsid w:val="00B8117D"/>
    <w:rsid w:val="00B812CC"/>
    <w:rsid w:val="00B8145C"/>
    <w:rsid w:val="00B81C70"/>
    <w:rsid w:val="00B82235"/>
    <w:rsid w:val="00B82D93"/>
    <w:rsid w:val="00B83103"/>
    <w:rsid w:val="00B8370D"/>
    <w:rsid w:val="00B838A8"/>
    <w:rsid w:val="00B8399E"/>
    <w:rsid w:val="00B83FFA"/>
    <w:rsid w:val="00B84142"/>
    <w:rsid w:val="00B8427F"/>
    <w:rsid w:val="00B84390"/>
    <w:rsid w:val="00B845A0"/>
    <w:rsid w:val="00B845D4"/>
    <w:rsid w:val="00B85067"/>
    <w:rsid w:val="00B8510A"/>
    <w:rsid w:val="00B85D8E"/>
    <w:rsid w:val="00B86489"/>
    <w:rsid w:val="00B8654D"/>
    <w:rsid w:val="00B86F3F"/>
    <w:rsid w:val="00B87398"/>
    <w:rsid w:val="00B8770F"/>
    <w:rsid w:val="00B87A31"/>
    <w:rsid w:val="00B902CD"/>
    <w:rsid w:val="00B903E7"/>
    <w:rsid w:val="00B90D0A"/>
    <w:rsid w:val="00B911D0"/>
    <w:rsid w:val="00B91702"/>
    <w:rsid w:val="00B91D9A"/>
    <w:rsid w:val="00B92292"/>
    <w:rsid w:val="00B922D0"/>
    <w:rsid w:val="00B92B6B"/>
    <w:rsid w:val="00B939C6"/>
    <w:rsid w:val="00B941D4"/>
    <w:rsid w:val="00B9448F"/>
    <w:rsid w:val="00B944C4"/>
    <w:rsid w:val="00B94BE8"/>
    <w:rsid w:val="00B94D3E"/>
    <w:rsid w:val="00B955F3"/>
    <w:rsid w:val="00B9577F"/>
    <w:rsid w:val="00B95C14"/>
    <w:rsid w:val="00B969FC"/>
    <w:rsid w:val="00B96D32"/>
    <w:rsid w:val="00B96D71"/>
    <w:rsid w:val="00B9752B"/>
    <w:rsid w:val="00B97B1E"/>
    <w:rsid w:val="00B97B8A"/>
    <w:rsid w:val="00B97BEB"/>
    <w:rsid w:val="00BA0701"/>
    <w:rsid w:val="00BA0C59"/>
    <w:rsid w:val="00BA0D26"/>
    <w:rsid w:val="00BA21E4"/>
    <w:rsid w:val="00BA28AD"/>
    <w:rsid w:val="00BA2A5E"/>
    <w:rsid w:val="00BA2BA5"/>
    <w:rsid w:val="00BA37E8"/>
    <w:rsid w:val="00BA3C8D"/>
    <w:rsid w:val="00BA4DAC"/>
    <w:rsid w:val="00BA500B"/>
    <w:rsid w:val="00BA525B"/>
    <w:rsid w:val="00BA56DA"/>
    <w:rsid w:val="00BA57F8"/>
    <w:rsid w:val="00BA66DA"/>
    <w:rsid w:val="00BA69BE"/>
    <w:rsid w:val="00BA72D4"/>
    <w:rsid w:val="00BA763C"/>
    <w:rsid w:val="00BA7BAF"/>
    <w:rsid w:val="00BB0356"/>
    <w:rsid w:val="00BB03B7"/>
    <w:rsid w:val="00BB072F"/>
    <w:rsid w:val="00BB144C"/>
    <w:rsid w:val="00BB18DE"/>
    <w:rsid w:val="00BB1D90"/>
    <w:rsid w:val="00BB39D2"/>
    <w:rsid w:val="00BB3A3A"/>
    <w:rsid w:val="00BB3A65"/>
    <w:rsid w:val="00BB3E80"/>
    <w:rsid w:val="00BB43EC"/>
    <w:rsid w:val="00BB4561"/>
    <w:rsid w:val="00BB46D0"/>
    <w:rsid w:val="00BB473C"/>
    <w:rsid w:val="00BB4925"/>
    <w:rsid w:val="00BB4A8C"/>
    <w:rsid w:val="00BB4BE7"/>
    <w:rsid w:val="00BB4E28"/>
    <w:rsid w:val="00BB4F8E"/>
    <w:rsid w:val="00BB55BB"/>
    <w:rsid w:val="00BB5B9A"/>
    <w:rsid w:val="00BB5BFA"/>
    <w:rsid w:val="00BB6047"/>
    <w:rsid w:val="00BB64B4"/>
    <w:rsid w:val="00BB66EF"/>
    <w:rsid w:val="00BB671E"/>
    <w:rsid w:val="00BB6816"/>
    <w:rsid w:val="00BB6854"/>
    <w:rsid w:val="00BB6A61"/>
    <w:rsid w:val="00BB6EA3"/>
    <w:rsid w:val="00BB734D"/>
    <w:rsid w:val="00BB7764"/>
    <w:rsid w:val="00BB79C8"/>
    <w:rsid w:val="00BC0C31"/>
    <w:rsid w:val="00BC13A2"/>
    <w:rsid w:val="00BC1539"/>
    <w:rsid w:val="00BC161A"/>
    <w:rsid w:val="00BC1E73"/>
    <w:rsid w:val="00BC1FEA"/>
    <w:rsid w:val="00BC23FC"/>
    <w:rsid w:val="00BC2692"/>
    <w:rsid w:val="00BC26C3"/>
    <w:rsid w:val="00BC2BCC"/>
    <w:rsid w:val="00BC2DA7"/>
    <w:rsid w:val="00BC304E"/>
    <w:rsid w:val="00BC3A76"/>
    <w:rsid w:val="00BC4A52"/>
    <w:rsid w:val="00BC4A53"/>
    <w:rsid w:val="00BC4A6B"/>
    <w:rsid w:val="00BC59BF"/>
    <w:rsid w:val="00BC5AE4"/>
    <w:rsid w:val="00BC5D85"/>
    <w:rsid w:val="00BC5F17"/>
    <w:rsid w:val="00BC63F7"/>
    <w:rsid w:val="00BC640E"/>
    <w:rsid w:val="00BC6B88"/>
    <w:rsid w:val="00BC7073"/>
    <w:rsid w:val="00BC7100"/>
    <w:rsid w:val="00BC723A"/>
    <w:rsid w:val="00BC763D"/>
    <w:rsid w:val="00BC772B"/>
    <w:rsid w:val="00BD0F7B"/>
    <w:rsid w:val="00BD12DF"/>
    <w:rsid w:val="00BD1302"/>
    <w:rsid w:val="00BD146F"/>
    <w:rsid w:val="00BD1606"/>
    <w:rsid w:val="00BD18A4"/>
    <w:rsid w:val="00BD1CA9"/>
    <w:rsid w:val="00BD3138"/>
    <w:rsid w:val="00BD3298"/>
    <w:rsid w:val="00BD3DF4"/>
    <w:rsid w:val="00BD40A7"/>
    <w:rsid w:val="00BD4313"/>
    <w:rsid w:val="00BD562C"/>
    <w:rsid w:val="00BD5731"/>
    <w:rsid w:val="00BD593C"/>
    <w:rsid w:val="00BD596F"/>
    <w:rsid w:val="00BD5BB2"/>
    <w:rsid w:val="00BD6434"/>
    <w:rsid w:val="00BD6C72"/>
    <w:rsid w:val="00BD724C"/>
    <w:rsid w:val="00BD731A"/>
    <w:rsid w:val="00BD7441"/>
    <w:rsid w:val="00BD7A43"/>
    <w:rsid w:val="00BD7C62"/>
    <w:rsid w:val="00BE0CF6"/>
    <w:rsid w:val="00BE0F29"/>
    <w:rsid w:val="00BE0FF2"/>
    <w:rsid w:val="00BE1270"/>
    <w:rsid w:val="00BE18CA"/>
    <w:rsid w:val="00BE1952"/>
    <w:rsid w:val="00BE1D34"/>
    <w:rsid w:val="00BE20BE"/>
    <w:rsid w:val="00BE2DD8"/>
    <w:rsid w:val="00BE2F4B"/>
    <w:rsid w:val="00BE3FCB"/>
    <w:rsid w:val="00BE4096"/>
    <w:rsid w:val="00BE43AC"/>
    <w:rsid w:val="00BE49F2"/>
    <w:rsid w:val="00BE4CBE"/>
    <w:rsid w:val="00BE5179"/>
    <w:rsid w:val="00BE54BB"/>
    <w:rsid w:val="00BE60DC"/>
    <w:rsid w:val="00BE6533"/>
    <w:rsid w:val="00BE65BF"/>
    <w:rsid w:val="00BE6AC2"/>
    <w:rsid w:val="00BE6F08"/>
    <w:rsid w:val="00BE7391"/>
    <w:rsid w:val="00BE795E"/>
    <w:rsid w:val="00BE7CE1"/>
    <w:rsid w:val="00BF0262"/>
    <w:rsid w:val="00BF0690"/>
    <w:rsid w:val="00BF0DAA"/>
    <w:rsid w:val="00BF0FBE"/>
    <w:rsid w:val="00BF1C09"/>
    <w:rsid w:val="00BF1E0A"/>
    <w:rsid w:val="00BF22EB"/>
    <w:rsid w:val="00BF2851"/>
    <w:rsid w:val="00BF3534"/>
    <w:rsid w:val="00BF35C7"/>
    <w:rsid w:val="00BF3B2E"/>
    <w:rsid w:val="00BF3DEE"/>
    <w:rsid w:val="00BF44FE"/>
    <w:rsid w:val="00BF4535"/>
    <w:rsid w:val="00BF4B07"/>
    <w:rsid w:val="00BF4CDE"/>
    <w:rsid w:val="00BF4DE8"/>
    <w:rsid w:val="00BF4F1B"/>
    <w:rsid w:val="00BF549A"/>
    <w:rsid w:val="00BF571D"/>
    <w:rsid w:val="00BF5A81"/>
    <w:rsid w:val="00BF5DA8"/>
    <w:rsid w:val="00BF6119"/>
    <w:rsid w:val="00BF6222"/>
    <w:rsid w:val="00BF625A"/>
    <w:rsid w:val="00BF6EFD"/>
    <w:rsid w:val="00BF7A9C"/>
    <w:rsid w:val="00BF7B8A"/>
    <w:rsid w:val="00BF7E22"/>
    <w:rsid w:val="00C00511"/>
    <w:rsid w:val="00C009F2"/>
    <w:rsid w:val="00C0124C"/>
    <w:rsid w:val="00C015AA"/>
    <w:rsid w:val="00C015D4"/>
    <w:rsid w:val="00C01E1F"/>
    <w:rsid w:val="00C025F7"/>
    <w:rsid w:val="00C02622"/>
    <w:rsid w:val="00C028CE"/>
    <w:rsid w:val="00C02E3B"/>
    <w:rsid w:val="00C038EC"/>
    <w:rsid w:val="00C04562"/>
    <w:rsid w:val="00C04E44"/>
    <w:rsid w:val="00C04F12"/>
    <w:rsid w:val="00C05022"/>
    <w:rsid w:val="00C05319"/>
    <w:rsid w:val="00C05D1E"/>
    <w:rsid w:val="00C05FCA"/>
    <w:rsid w:val="00C062C6"/>
    <w:rsid w:val="00C06C6D"/>
    <w:rsid w:val="00C0700F"/>
    <w:rsid w:val="00C0709C"/>
    <w:rsid w:val="00C078BC"/>
    <w:rsid w:val="00C078E9"/>
    <w:rsid w:val="00C07D45"/>
    <w:rsid w:val="00C10541"/>
    <w:rsid w:val="00C1081B"/>
    <w:rsid w:val="00C109AA"/>
    <w:rsid w:val="00C115F2"/>
    <w:rsid w:val="00C11910"/>
    <w:rsid w:val="00C11CE5"/>
    <w:rsid w:val="00C123B7"/>
    <w:rsid w:val="00C1264E"/>
    <w:rsid w:val="00C12875"/>
    <w:rsid w:val="00C131B4"/>
    <w:rsid w:val="00C131B6"/>
    <w:rsid w:val="00C131DE"/>
    <w:rsid w:val="00C13472"/>
    <w:rsid w:val="00C13F32"/>
    <w:rsid w:val="00C140F6"/>
    <w:rsid w:val="00C1427B"/>
    <w:rsid w:val="00C1460D"/>
    <w:rsid w:val="00C14806"/>
    <w:rsid w:val="00C14E67"/>
    <w:rsid w:val="00C1504A"/>
    <w:rsid w:val="00C1554D"/>
    <w:rsid w:val="00C1584C"/>
    <w:rsid w:val="00C167D3"/>
    <w:rsid w:val="00C17AAB"/>
    <w:rsid w:val="00C17AB4"/>
    <w:rsid w:val="00C205EB"/>
    <w:rsid w:val="00C206F2"/>
    <w:rsid w:val="00C207BC"/>
    <w:rsid w:val="00C2092A"/>
    <w:rsid w:val="00C20A24"/>
    <w:rsid w:val="00C20EEE"/>
    <w:rsid w:val="00C2100B"/>
    <w:rsid w:val="00C2128A"/>
    <w:rsid w:val="00C21333"/>
    <w:rsid w:val="00C216D1"/>
    <w:rsid w:val="00C21C07"/>
    <w:rsid w:val="00C2212A"/>
    <w:rsid w:val="00C22318"/>
    <w:rsid w:val="00C22693"/>
    <w:rsid w:val="00C22939"/>
    <w:rsid w:val="00C23065"/>
    <w:rsid w:val="00C23186"/>
    <w:rsid w:val="00C231A1"/>
    <w:rsid w:val="00C23270"/>
    <w:rsid w:val="00C2330C"/>
    <w:rsid w:val="00C2359B"/>
    <w:rsid w:val="00C235FB"/>
    <w:rsid w:val="00C23B26"/>
    <w:rsid w:val="00C24334"/>
    <w:rsid w:val="00C24346"/>
    <w:rsid w:val="00C245D1"/>
    <w:rsid w:val="00C2489C"/>
    <w:rsid w:val="00C249D8"/>
    <w:rsid w:val="00C24D97"/>
    <w:rsid w:val="00C24EED"/>
    <w:rsid w:val="00C25438"/>
    <w:rsid w:val="00C25C9B"/>
    <w:rsid w:val="00C261EB"/>
    <w:rsid w:val="00C26D3E"/>
    <w:rsid w:val="00C26D50"/>
    <w:rsid w:val="00C27107"/>
    <w:rsid w:val="00C2753A"/>
    <w:rsid w:val="00C27676"/>
    <w:rsid w:val="00C278DD"/>
    <w:rsid w:val="00C27BD2"/>
    <w:rsid w:val="00C27E4B"/>
    <w:rsid w:val="00C30470"/>
    <w:rsid w:val="00C30BEC"/>
    <w:rsid w:val="00C30CC9"/>
    <w:rsid w:val="00C3115D"/>
    <w:rsid w:val="00C311B4"/>
    <w:rsid w:val="00C31A35"/>
    <w:rsid w:val="00C31B5D"/>
    <w:rsid w:val="00C332B0"/>
    <w:rsid w:val="00C33623"/>
    <w:rsid w:val="00C336A1"/>
    <w:rsid w:val="00C337DD"/>
    <w:rsid w:val="00C343A1"/>
    <w:rsid w:val="00C344C6"/>
    <w:rsid w:val="00C34D6B"/>
    <w:rsid w:val="00C34DEC"/>
    <w:rsid w:val="00C355F2"/>
    <w:rsid w:val="00C3587A"/>
    <w:rsid w:val="00C35B31"/>
    <w:rsid w:val="00C35D79"/>
    <w:rsid w:val="00C35F91"/>
    <w:rsid w:val="00C36036"/>
    <w:rsid w:val="00C366A3"/>
    <w:rsid w:val="00C36A8E"/>
    <w:rsid w:val="00C3769A"/>
    <w:rsid w:val="00C377CA"/>
    <w:rsid w:val="00C37948"/>
    <w:rsid w:val="00C37E09"/>
    <w:rsid w:val="00C40648"/>
    <w:rsid w:val="00C40ABB"/>
    <w:rsid w:val="00C40E56"/>
    <w:rsid w:val="00C41130"/>
    <w:rsid w:val="00C417CD"/>
    <w:rsid w:val="00C41A31"/>
    <w:rsid w:val="00C41ADC"/>
    <w:rsid w:val="00C41C73"/>
    <w:rsid w:val="00C41EE7"/>
    <w:rsid w:val="00C42224"/>
    <w:rsid w:val="00C42AA6"/>
    <w:rsid w:val="00C42E7D"/>
    <w:rsid w:val="00C430C2"/>
    <w:rsid w:val="00C43517"/>
    <w:rsid w:val="00C435D3"/>
    <w:rsid w:val="00C4486D"/>
    <w:rsid w:val="00C44C6F"/>
    <w:rsid w:val="00C45ABC"/>
    <w:rsid w:val="00C45FDD"/>
    <w:rsid w:val="00C46353"/>
    <w:rsid w:val="00C46A2E"/>
    <w:rsid w:val="00C50539"/>
    <w:rsid w:val="00C5066F"/>
    <w:rsid w:val="00C5091D"/>
    <w:rsid w:val="00C50B07"/>
    <w:rsid w:val="00C50D86"/>
    <w:rsid w:val="00C51114"/>
    <w:rsid w:val="00C51864"/>
    <w:rsid w:val="00C51C5F"/>
    <w:rsid w:val="00C53329"/>
    <w:rsid w:val="00C5374D"/>
    <w:rsid w:val="00C53E95"/>
    <w:rsid w:val="00C5432B"/>
    <w:rsid w:val="00C545FD"/>
    <w:rsid w:val="00C5470B"/>
    <w:rsid w:val="00C54A01"/>
    <w:rsid w:val="00C55482"/>
    <w:rsid w:val="00C55E1A"/>
    <w:rsid w:val="00C55E91"/>
    <w:rsid w:val="00C56524"/>
    <w:rsid w:val="00C565D6"/>
    <w:rsid w:val="00C5668A"/>
    <w:rsid w:val="00C5677D"/>
    <w:rsid w:val="00C567E1"/>
    <w:rsid w:val="00C57524"/>
    <w:rsid w:val="00C5798B"/>
    <w:rsid w:val="00C57B5D"/>
    <w:rsid w:val="00C603B5"/>
    <w:rsid w:val="00C604B5"/>
    <w:rsid w:val="00C60526"/>
    <w:rsid w:val="00C61C0C"/>
    <w:rsid w:val="00C61EAC"/>
    <w:rsid w:val="00C6201D"/>
    <w:rsid w:val="00C63753"/>
    <w:rsid w:val="00C638BE"/>
    <w:rsid w:val="00C6395B"/>
    <w:rsid w:val="00C639CC"/>
    <w:rsid w:val="00C639EA"/>
    <w:rsid w:val="00C63B1E"/>
    <w:rsid w:val="00C641B7"/>
    <w:rsid w:val="00C649C1"/>
    <w:rsid w:val="00C64A09"/>
    <w:rsid w:val="00C64D39"/>
    <w:rsid w:val="00C6608E"/>
    <w:rsid w:val="00C663D0"/>
    <w:rsid w:val="00C665B6"/>
    <w:rsid w:val="00C669BE"/>
    <w:rsid w:val="00C66D49"/>
    <w:rsid w:val="00C66E1A"/>
    <w:rsid w:val="00C671D2"/>
    <w:rsid w:val="00C67CC7"/>
    <w:rsid w:val="00C67E27"/>
    <w:rsid w:val="00C67F45"/>
    <w:rsid w:val="00C70D00"/>
    <w:rsid w:val="00C71AF5"/>
    <w:rsid w:val="00C71D66"/>
    <w:rsid w:val="00C7230F"/>
    <w:rsid w:val="00C72998"/>
    <w:rsid w:val="00C72CBA"/>
    <w:rsid w:val="00C72CE2"/>
    <w:rsid w:val="00C72F99"/>
    <w:rsid w:val="00C741FA"/>
    <w:rsid w:val="00C747FF"/>
    <w:rsid w:val="00C753C6"/>
    <w:rsid w:val="00C755C0"/>
    <w:rsid w:val="00C765A6"/>
    <w:rsid w:val="00C765EA"/>
    <w:rsid w:val="00C7692E"/>
    <w:rsid w:val="00C76BC2"/>
    <w:rsid w:val="00C76C23"/>
    <w:rsid w:val="00C76DFE"/>
    <w:rsid w:val="00C76F85"/>
    <w:rsid w:val="00C76FFC"/>
    <w:rsid w:val="00C7713C"/>
    <w:rsid w:val="00C77596"/>
    <w:rsid w:val="00C77D1D"/>
    <w:rsid w:val="00C802D2"/>
    <w:rsid w:val="00C80514"/>
    <w:rsid w:val="00C80F4C"/>
    <w:rsid w:val="00C81810"/>
    <w:rsid w:val="00C819F0"/>
    <w:rsid w:val="00C81AFE"/>
    <w:rsid w:val="00C820AB"/>
    <w:rsid w:val="00C82229"/>
    <w:rsid w:val="00C82A70"/>
    <w:rsid w:val="00C82D57"/>
    <w:rsid w:val="00C8351D"/>
    <w:rsid w:val="00C83B09"/>
    <w:rsid w:val="00C83E2A"/>
    <w:rsid w:val="00C84199"/>
    <w:rsid w:val="00C8529A"/>
    <w:rsid w:val="00C855FA"/>
    <w:rsid w:val="00C8570D"/>
    <w:rsid w:val="00C858C7"/>
    <w:rsid w:val="00C85D3D"/>
    <w:rsid w:val="00C86E95"/>
    <w:rsid w:val="00C873C0"/>
    <w:rsid w:val="00C9092A"/>
    <w:rsid w:val="00C91909"/>
    <w:rsid w:val="00C91E2C"/>
    <w:rsid w:val="00C926E6"/>
    <w:rsid w:val="00C929EF"/>
    <w:rsid w:val="00C92AF9"/>
    <w:rsid w:val="00C92F1D"/>
    <w:rsid w:val="00C936B2"/>
    <w:rsid w:val="00C948B2"/>
    <w:rsid w:val="00C94998"/>
    <w:rsid w:val="00C953E0"/>
    <w:rsid w:val="00C957EF"/>
    <w:rsid w:val="00C96EF1"/>
    <w:rsid w:val="00C9709C"/>
    <w:rsid w:val="00C975C8"/>
    <w:rsid w:val="00C979E8"/>
    <w:rsid w:val="00CA00B2"/>
    <w:rsid w:val="00CA00CA"/>
    <w:rsid w:val="00CA040D"/>
    <w:rsid w:val="00CA04E7"/>
    <w:rsid w:val="00CA0645"/>
    <w:rsid w:val="00CA07E9"/>
    <w:rsid w:val="00CA088E"/>
    <w:rsid w:val="00CA0A1A"/>
    <w:rsid w:val="00CA0DEE"/>
    <w:rsid w:val="00CA11BA"/>
    <w:rsid w:val="00CA1403"/>
    <w:rsid w:val="00CA1625"/>
    <w:rsid w:val="00CA179F"/>
    <w:rsid w:val="00CA1D3D"/>
    <w:rsid w:val="00CA2A7A"/>
    <w:rsid w:val="00CA2B0F"/>
    <w:rsid w:val="00CA31A5"/>
    <w:rsid w:val="00CA323E"/>
    <w:rsid w:val="00CA37B6"/>
    <w:rsid w:val="00CA3E8F"/>
    <w:rsid w:val="00CA4084"/>
    <w:rsid w:val="00CA42A1"/>
    <w:rsid w:val="00CA44CF"/>
    <w:rsid w:val="00CA4C5F"/>
    <w:rsid w:val="00CA4C8B"/>
    <w:rsid w:val="00CA4F36"/>
    <w:rsid w:val="00CA50FB"/>
    <w:rsid w:val="00CA5200"/>
    <w:rsid w:val="00CA5404"/>
    <w:rsid w:val="00CA5417"/>
    <w:rsid w:val="00CA551B"/>
    <w:rsid w:val="00CA57B2"/>
    <w:rsid w:val="00CA5842"/>
    <w:rsid w:val="00CA5A7E"/>
    <w:rsid w:val="00CA6676"/>
    <w:rsid w:val="00CA67CD"/>
    <w:rsid w:val="00CA6AF3"/>
    <w:rsid w:val="00CA7359"/>
    <w:rsid w:val="00CA7757"/>
    <w:rsid w:val="00CA7816"/>
    <w:rsid w:val="00CA78C1"/>
    <w:rsid w:val="00CA79F1"/>
    <w:rsid w:val="00CA7D71"/>
    <w:rsid w:val="00CA7EE8"/>
    <w:rsid w:val="00CB1553"/>
    <w:rsid w:val="00CB1BE5"/>
    <w:rsid w:val="00CB1E5E"/>
    <w:rsid w:val="00CB20E0"/>
    <w:rsid w:val="00CB287E"/>
    <w:rsid w:val="00CB2B71"/>
    <w:rsid w:val="00CB3921"/>
    <w:rsid w:val="00CB3B7D"/>
    <w:rsid w:val="00CB41E1"/>
    <w:rsid w:val="00CB483C"/>
    <w:rsid w:val="00CB4A18"/>
    <w:rsid w:val="00CB4B7C"/>
    <w:rsid w:val="00CB53CA"/>
    <w:rsid w:val="00CB543E"/>
    <w:rsid w:val="00CB6C0D"/>
    <w:rsid w:val="00CB7381"/>
    <w:rsid w:val="00CB7656"/>
    <w:rsid w:val="00CB7778"/>
    <w:rsid w:val="00CB7816"/>
    <w:rsid w:val="00CC05D4"/>
    <w:rsid w:val="00CC0622"/>
    <w:rsid w:val="00CC0EB3"/>
    <w:rsid w:val="00CC0F42"/>
    <w:rsid w:val="00CC0F4B"/>
    <w:rsid w:val="00CC1004"/>
    <w:rsid w:val="00CC15A2"/>
    <w:rsid w:val="00CC177A"/>
    <w:rsid w:val="00CC20BB"/>
    <w:rsid w:val="00CC2181"/>
    <w:rsid w:val="00CC2465"/>
    <w:rsid w:val="00CC25FA"/>
    <w:rsid w:val="00CC26EE"/>
    <w:rsid w:val="00CC2BC4"/>
    <w:rsid w:val="00CC2FCF"/>
    <w:rsid w:val="00CC3897"/>
    <w:rsid w:val="00CC3C67"/>
    <w:rsid w:val="00CC3DB7"/>
    <w:rsid w:val="00CC3F2D"/>
    <w:rsid w:val="00CC4166"/>
    <w:rsid w:val="00CC5155"/>
    <w:rsid w:val="00CC5D51"/>
    <w:rsid w:val="00CC64D0"/>
    <w:rsid w:val="00CC66BC"/>
    <w:rsid w:val="00CC6BE2"/>
    <w:rsid w:val="00CC6EEC"/>
    <w:rsid w:val="00CC75B0"/>
    <w:rsid w:val="00CC7873"/>
    <w:rsid w:val="00CC7918"/>
    <w:rsid w:val="00CC7920"/>
    <w:rsid w:val="00CC7A03"/>
    <w:rsid w:val="00CC7B2D"/>
    <w:rsid w:val="00CD00F5"/>
    <w:rsid w:val="00CD0104"/>
    <w:rsid w:val="00CD03A0"/>
    <w:rsid w:val="00CD1410"/>
    <w:rsid w:val="00CD15FA"/>
    <w:rsid w:val="00CD1789"/>
    <w:rsid w:val="00CD18B6"/>
    <w:rsid w:val="00CD2F34"/>
    <w:rsid w:val="00CD38DC"/>
    <w:rsid w:val="00CD3A61"/>
    <w:rsid w:val="00CD400B"/>
    <w:rsid w:val="00CD4DDA"/>
    <w:rsid w:val="00CD4DE3"/>
    <w:rsid w:val="00CD6947"/>
    <w:rsid w:val="00CD7061"/>
    <w:rsid w:val="00CD72C9"/>
    <w:rsid w:val="00CD7BC7"/>
    <w:rsid w:val="00CE0292"/>
    <w:rsid w:val="00CE0E4A"/>
    <w:rsid w:val="00CE0EF7"/>
    <w:rsid w:val="00CE1AA0"/>
    <w:rsid w:val="00CE1BB9"/>
    <w:rsid w:val="00CE1C6E"/>
    <w:rsid w:val="00CE23BD"/>
    <w:rsid w:val="00CE2642"/>
    <w:rsid w:val="00CE2A04"/>
    <w:rsid w:val="00CE2ADC"/>
    <w:rsid w:val="00CE3392"/>
    <w:rsid w:val="00CE3525"/>
    <w:rsid w:val="00CE355D"/>
    <w:rsid w:val="00CE4376"/>
    <w:rsid w:val="00CE43AA"/>
    <w:rsid w:val="00CE503D"/>
    <w:rsid w:val="00CE5108"/>
    <w:rsid w:val="00CE5196"/>
    <w:rsid w:val="00CE5A4A"/>
    <w:rsid w:val="00CE6448"/>
    <w:rsid w:val="00CE7394"/>
    <w:rsid w:val="00CE78CA"/>
    <w:rsid w:val="00CE7947"/>
    <w:rsid w:val="00CE7F61"/>
    <w:rsid w:val="00CF0084"/>
    <w:rsid w:val="00CF108B"/>
    <w:rsid w:val="00CF19C4"/>
    <w:rsid w:val="00CF1B43"/>
    <w:rsid w:val="00CF1FC8"/>
    <w:rsid w:val="00CF2422"/>
    <w:rsid w:val="00CF2654"/>
    <w:rsid w:val="00CF34FF"/>
    <w:rsid w:val="00CF356B"/>
    <w:rsid w:val="00CF36CE"/>
    <w:rsid w:val="00CF3D4E"/>
    <w:rsid w:val="00CF41CD"/>
    <w:rsid w:val="00CF443A"/>
    <w:rsid w:val="00CF46EA"/>
    <w:rsid w:val="00CF4C65"/>
    <w:rsid w:val="00CF548F"/>
    <w:rsid w:val="00CF550C"/>
    <w:rsid w:val="00CF5CDD"/>
    <w:rsid w:val="00CF687C"/>
    <w:rsid w:val="00CF6898"/>
    <w:rsid w:val="00CF690F"/>
    <w:rsid w:val="00CF6919"/>
    <w:rsid w:val="00CF69BC"/>
    <w:rsid w:val="00CF715F"/>
    <w:rsid w:val="00CF74F6"/>
    <w:rsid w:val="00CF7520"/>
    <w:rsid w:val="00D005D4"/>
    <w:rsid w:val="00D00EB5"/>
    <w:rsid w:val="00D01063"/>
    <w:rsid w:val="00D0141F"/>
    <w:rsid w:val="00D017E3"/>
    <w:rsid w:val="00D01F75"/>
    <w:rsid w:val="00D0216F"/>
    <w:rsid w:val="00D0228D"/>
    <w:rsid w:val="00D0233C"/>
    <w:rsid w:val="00D02D05"/>
    <w:rsid w:val="00D02F59"/>
    <w:rsid w:val="00D02F73"/>
    <w:rsid w:val="00D033F9"/>
    <w:rsid w:val="00D03DFF"/>
    <w:rsid w:val="00D03FDE"/>
    <w:rsid w:val="00D0408B"/>
    <w:rsid w:val="00D045B2"/>
    <w:rsid w:val="00D047ED"/>
    <w:rsid w:val="00D04E91"/>
    <w:rsid w:val="00D05370"/>
    <w:rsid w:val="00D06208"/>
    <w:rsid w:val="00D0637D"/>
    <w:rsid w:val="00D06678"/>
    <w:rsid w:val="00D069F1"/>
    <w:rsid w:val="00D07E5B"/>
    <w:rsid w:val="00D1013E"/>
    <w:rsid w:val="00D10432"/>
    <w:rsid w:val="00D1128D"/>
    <w:rsid w:val="00D11DB8"/>
    <w:rsid w:val="00D11F78"/>
    <w:rsid w:val="00D12F2D"/>
    <w:rsid w:val="00D130DB"/>
    <w:rsid w:val="00D1328B"/>
    <w:rsid w:val="00D1334D"/>
    <w:rsid w:val="00D1338A"/>
    <w:rsid w:val="00D13717"/>
    <w:rsid w:val="00D13882"/>
    <w:rsid w:val="00D13963"/>
    <w:rsid w:val="00D13A98"/>
    <w:rsid w:val="00D13DF1"/>
    <w:rsid w:val="00D140B5"/>
    <w:rsid w:val="00D14363"/>
    <w:rsid w:val="00D14B32"/>
    <w:rsid w:val="00D14F3E"/>
    <w:rsid w:val="00D15676"/>
    <w:rsid w:val="00D158F8"/>
    <w:rsid w:val="00D15D42"/>
    <w:rsid w:val="00D161E2"/>
    <w:rsid w:val="00D161ED"/>
    <w:rsid w:val="00D1643D"/>
    <w:rsid w:val="00D16564"/>
    <w:rsid w:val="00D16AD6"/>
    <w:rsid w:val="00D1789B"/>
    <w:rsid w:val="00D17ADB"/>
    <w:rsid w:val="00D17F9F"/>
    <w:rsid w:val="00D17FB4"/>
    <w:rsid w:val="00D20259"/>
    <w:rsid w:val="00D206A1"/>
    <w:rsid w:val="00D20B73"/>
    <w:rsid w:val="00D216B9"/>
    <w:rsid w:val="00D21B1F"/>
    <w:rsid w:val="00D21D07"/>
    <w:rsid w:val="00D21FFC"/>
    <w:rsid w:val="00D2207A"/>
    <w:rsid w:val="00D2273E"/>
    <w:rsid w:val="00D22767"/>
    <w:rsid w:val="00D22830"/>
    <w:rsid w:val="00D2334B"/>
    <w:rsid w:val="00D239AC"/>
    <w:rsid w:val="00D23A0A"/>
    <w:rsid w:val="00D24390"/>
    <w:rsid w:val="00D24BC9"/>
    <w:rsid w:val="00D25001"/>
    <w:rsid w:val="00D252B8"/>
    <w:rsid w:val="00D25371"/>
    <w:rsid w:val="00D256F8"/>
    <w:rsid w:val="00D25701"/>
    <w:rsid w:val="00D25838"/>
    <w:rsid w:val="00D26A31"/>
    <w:rsid w:val="00D27191"/>
    <w:rsid w:val="00D27739"/>
    <w:rsid w:val="00D27996"/>
    <w:rsid w:val="00D279BD"/>
    <w:rsid w:val="00D313C7"/>
    <w:rsid w:val="00D3188A"/>
    <w:rsid w:val="00D318D7"/>
    <w:rsid w:val="00D31A80"/>
    <w:rsid w:val="00D31D2D"/>
    <w:rsid w:val="00D32B8B"/>
    <w:rsid w:val="00D3350D"/>
    <w:rsid w:val="00D337D2"/>
    <w:rsid w:val="00D33C89"/>
    <w:rsid w:val="00D33C96"/>
    <w:rsid w:val="00D33E4D"/>
    <w:rsid w:val="00D3421F"/>
    <w:rsid w:val="00D34612"/>
    <w:rsid w:val="00D34A3A"/>
    <w:rsid w:val="00D34F09"/>
    <w:rsid w:val="00D3507D"/>
    <w:rsid w:val="00D35114"/>
    <w:rsid w:val="00D35264"/>
    <w:rsid w:val="00D3635A"/>
    <w:rsid w:val="00D36ACA"/>
    <w:rsid w:val="00D36BEF"/>
    <w:rsid w:val="00D379A9"/>
    <w:rsid w:val="00D402A0"/>
    <w:rsid w:val="00D40BDC"/>
    <w:rsid w:val="00D4130F"/>
    <w:rsid w:val="00D41523"/>
    <w:rsid w:val="00D41A0E"/>
    <w:rsid w:val="00D41C0F"/>
    <w:rsid w:val="00D41E8A"/>
    <w:rsid w:val="00D422A6"/>
    <w:rsid w:val="00D42E22"/>
    <w:rsid w:val="00D43D3B"/>
    <w:rsid w:val="00D44E62"/>
    <w:rsid w:val="00D44E7E"/>
    <w:rsid w:val="00D45527"/>
    <w:rsid w:val="00D45B32"/>
    <w:rsid w:val="00D45D3B"/>
    <w:rsid w:val="00D460E4"/>
    <w:rsid w:val="00D463F1"/>
    <w:rsid w:val="00D4684B"/>
    <w:rsid w:val="00D468BC"/>
    <w:rsid w:val="00D468C7"/>
    <w:rsid w:val="00D46915"/>
    <w:rsid w:val="00D47662"/>
    <w:rsid w:val="00D50241"/>
    <w:rsid w:val="00D502B0"/>
    <w:rsid w:val="00D50942"/>
    <w:rsid w:val="00D50B95"/>
    <w:rsid w:val="00D50D59"/>
    <w:rsid w:val="00D51601"/>
    <w:rsid w:val="00D51650"/>
    <w:rsid w:val="00D51808"/>
    <w:rsid w:val="00D519A1"/>
    <w:rsid w:val="00D51F3A"/>
    <w:rsid w:val="00D52F6F"/>
    <w:rsid w:val="00D5343A"/>
    <w:rsid w:val="00D534BE"/>
    <w:rsid w:val="00D5375E"/>
    <w:rsid w:val="00D542C7"/>
    <w:rsid w:val="00D5485F"/>
    <w:rsid w:val="00D5542B"/>
    <w:rsid w:val="00D561A0"/>
    <w:rsid w:val="00D567A1"/>
    <w:rsid w:val="00D56A14"/>
    <w:rsid w:val="00D56BAA"/>
    <w:rsid w:val="00D56C10"/>
    <w:rsid w:val="00D575CA"/>
    <w:rsid w:val="00D57611"/>
    <w:rsid w:val="00D579AF"/>
    <w:rsid w:val="00D60664"/>
    <w:rsid w:val="00D6067F"/>
    <w:rsid w:val="00D6082E"/>
    <w:rsid w:val="00D60E40"/>
    <w:rsid w:val="00D61461"/>
    <w:rsid w:val="00D6181A"/>
    <w:rsid w:val="00D61F99"/>
    <w:rsid w:val="00D623F1"/>
    <w:rsid w:val="00D6260A"/>
    <w:rsid w:val="00D630D1"/>
    <w:rsid w:val="00D63B36"/>
    <w:rsid w:val="00D64701"/>
    <w:rsid w:val="00D65F05"/>
    <w:rsid w:val="00D65F93"/>
    <w:rsid w:val="00D661AE"/>
    <w:rsid w:val="00D66232"/>
    <w:rsid w:val="00D66A8D"/>
    <w:rsid w:val="00D6726F"/>
    <w:rsid w:val="00D67C7C"/>
    <w:rsid w:val="00D67D29"/>
    <w:rsid w:val="00D7030D"/>
    <w:rsid w:val="00D70431"/>
    <w:rsid w:val="00D70604"/>
    <w:rsid w:val="00D706D3"/>
    <w:rsid w:val="00D70977"/>
    <w:rsid w:val="00D71646"/>
    <w:rsid w:val="00D71AB6"/>
    <w:rsid w:val="00D73653"/>
    <w:rsid w:val="00D73DE4"/>
    <w:rsid w:val="00D73E07"/>
    <w:rsid w:val="00D7403E"/>
    <w:rsid w:val="00D74726"/>
    <w:rsid w:val="00D75B27"/>
    <w:rsid w:val="00D76238"/>
    <w:rsid w:val="00D76562"/>
    <w:rsid w:val="00D76C06"/>
    <w:rsid w:val="00D80097"/>
    <w:rsid w:val="00D8101F"/>
    <w:rsid w:val="00D81075"/>
    <w:rsid w:val="00D81ADC"/>
    <w:rsid w:val="00D820B0"/>
    <w:rsid w:val="00D8269B"/>
    <w:rsid w:val="00D82820"/>
    <w:rsid w:val="00D82AE0"/>
    <w:rsid w:val="00D8342B"/>
    <w:rsid w:val="00D83D09"/>
    <w:rsid w:val="00D8464B"/>
    <w:rsid w:val="00D84A8F"/>
    <w:rsid w:val="00D84F79"/>
    <w:rsid w:val="00D85198"/>
    <w:rsid w:val="00D856D9"/>
    <w:rsid w:val="00D85974"/>
    <w:rsid w:val="00D85BA8"/>
    <w:rsid w:val="00D86548"/>
    <w:rsid w:val="00D86798"/>
    <w:rsid w:val="00D869E0"/>
    <w:rsid w:val="00D87012"/>
    <w:rsid w:val="00D870EC"/>
    <w:rsid w:val="00D8714C"/>
    <w:rsid w:val="00D87E0D"/>
    <w:rsid w:val="00D87EC7"/>
    <w:rsid w:val="00D87EC9"/>
    <w:rsid w:val="00D906BD"/>
    <w:rsid w:val="00D90722"/>
    <w:rsid w:val="00D90A43"/>
    <w:rsid w:val="00D90C79"/>
    <w:rsid w:val="00D9118B"/>
    <w:rsid w:val="00D9201F"/>
    <w:rsid w:val="00D9225B"/>
    <w:rsid w:val="00D922AB"/>
    <w:rsid w:val="00D92633"/>
    <w:rsid w:val="00D92D1A"/>
    <w:rsid w:val="00D93174"/>
    <w:rsid w:val="00D933FF"/>
    <w:rsid w:val="00D93517"/>
    <w:rsid w:val="00D94654"/>
    <w:rsid w:val="00D94AB8"/>
    <w:rsid w:val="00D955EC"/>
    <w:rsid w:val="00D96324"/>
    <w:rsid w:val="00D971D0"/>
    <w:rsid w:val="00D9728A"/>
    <w:rsid w:val="00D973EC"/>
    <w:rsid w:val="00D9761C"/>
    <w:rsid w:val="00D977CD"/>
    <w:rsid w:val="00DA0633"/>
    <w:rsid w:val="00DA0FD0"/>
    <w:rsid w:val="00DA2606"/>
    <w:rsid w:val="00DA2713"/>
    <w:rsid w:val="00DA2EC0"/>
    <w:rsid w:val="00DA3335"/>
    <w:rsid w:val="00DA3869"/>
    <w:rsid w:val="00DA3DC7"/>
    <w:rsid w:val="00DA44AD"/>
    <w:rsid w:val="00DA5436"/>
    <w:rsid w:val="00DA55C7"/>
    <w:rsid w:val="00DA563B"/>
    <w:rsid w:val="00DA5693"/>
    <w:rsid w:val="00DA575C"/>
    <w:rsid w:val="00DA5BF8"/>
    <w:rsid w:val="00DA6452"/>
    <w:rsid w:val="00DA67BC"/>
    <w:rsid w:val="00DA6DDA"/>
    <w:rsid w:val="00DA6DF9"/>
    <w:rsid w:val="00DA717C"/>
    <w:rsid w:val="00DB0495"/>
    <w:rsid w:val="00DB08E7"/>
    <w:rsid w:val="00DB114C"/>
    <w:rsid w:val="00DB18B6"/>
    <w:rsid w:val="00DB227D"/>
    <w:rsid w:val="00DB2665"/>
    <w:rsid w:val="00DB2B29"/>
    <w:rsid w:val="00DB2C2B"/>
    <w:rsid w:val="00DB31C1"/>
    <w:rsid w:val="00DB346B"/>
    <w:rsid w:val="00DB36F1"/>
    <w:rsid w:val="00DB3743"/>
    <w:rsid w:val="00DB386A"/>
    <w:rsid w:val="00DB39C9"/>
    <w:rsid w:val="00DB3A28"/>
    <w:rsid w:val="00DB3EAC"/>
    <w:rsid w:val="00DB4243"/>
    <w:rsid w:val="00DB42B9"/>
    <w:rsid w:val="00DB436B"/>
    <w:rsid w:val="00DB4C5A"/>
    <w:rsid w:val="00DB4DF0"/>
    <w:rsid w:val="00DB4E5E"/>
    <w:rsid w:val="00DB516B"/>
    <w:rsid w:val="00DB5A6A"/>
    <w:rsid w:val="00DB616F"/>
    <w:rsid w:val="00DB6274"/>
    <w:rsid w:val="00DB6602"/>
    <w:rsid w:val="00DB67DD"/>
    <w:rsid w:val="00DB6931"/>
    <w:rsid w:val="00DB6B08"/>
    <w:rsid w:val="00DB7485"/>
    <w:rsid w:val="00DB7A30"/>
    <w:rsid w:val="00DB7A3E"/>
    <w:rsid w:val="00DB7BFD"/>
    <w:rsid w:val="00DB7D94"/>
    <w:rsid w:val="00DC0546"/>
    <w:rsid w:val="00DC060C"/>
    <w:rsid w:val="00DC0A2C"/>
    <w:rsid w:val="00DC0C4E"/>
    <w:rsid w:val="00DC10BA"/>
    <w:rsid w:val="00DC13C2"/>
    <w:rsid w:val="00DC1550"/>
    <w:rsid w:val="00DC2099"/>
    <w:rsid w:val="00DC2509"/>
    <w:rsid w:val="00DC2E29"/>
    <w:rsid w:val="00DC3D05"/>
    <w:rsid w:val="00DC47EA"/>
    <w:rsid w:val="00DC4843"/>
    <w:rsid w:val="00DC4E7B"/>
    <w:rsid w:val="00DC5817"/>
    <w:rsid w:val="00DC5865"/>
    <w:rsid w:val="00DC64D0"/>
    <w:rsid w:val="00DC6796"/>
    <w:rsid w:val="00DC6872"/>
    <w:rsid w:val="00DC6C90"/>
    <w:rsid w:val="00DC7553"/>
    <w:rsid w:val="00DD0F14"/>
    <w:rsid w:val="00DD1594"/>
    <w:rsid w:val="00DD1AD8"/>
    <w:rsid w:val="00DD2426"/>
    <w:rsid w:val="00DD2A2E"/>
    <w:rsid w:val="00DD2A4D"/>
    <w:rsid w:val="00DD3640"/>
    <w:rsid w:val="00DD3B73"/>
    <w:rsid w:val="00DD41ED"/>
    <w:rsid w:val="00DD4850"/>
    <w:rsid w:val="00DD50DB"/>
    <w:rsid w:val="00DD6A81"/>
    <w:rsid w:val="00DD71D0"/>
    <w:rsid w:val="00DD7448"/>
    <w:rsid w:val="00DD7C3B"/>
    <w:rsid w:val="00DD7D05"/>
    <w:rsid w:val="00DE0679"/>
    <w:rsid w:val="00DE08F3"/>
    <w:rsid w:val="00DE0E73"/>
    <w:rsid w:val="00DE1090"/>
    <w:rsid w:val="00DE1584"/>
    <w:rsid w:val="00DE176C"/>
    <w:rsid w:val="00DE17EA"/>
    <w:rsid w:val="00DE2020"/>
    <w:rsid w:val="00DE23C4"/>
    <w:rsid w:val="00DE26F6"/>
    <w:rsid w:val="00DE2847"/>
    <w:rsid w:val="00DE3154"/>
    <w:rsid w:val="00DE4BD8"/>
    <w:rsid w:val="00DE4EA6"/>
    <w:rsid w:val="00DE5148"/>
    <w:rsid w:val="00DE5796"/>
    <w:rsid w:val="00DE5B0A"/>
    <w:rsid w:val="00DE5D8D"/>
    <w:rsid w:val="00DE61E9"/>
    <w:rsid w:val="00DE621A"/>
    <w:rsid w:val="00DE6453"/>
    <w:rsid w:val="00DE6EEC"/>
    <w:rsid w:val="00DE6FC5"/>
    <w:rsid w:val="00DE7562"/>
    <w:rsid w:val="00DE7CA4"/>
    <w:rsid w:val="00DE7D87"/>
    <w:rsid w:val="00DF080C"/>
    <w:rsid w:val="00DF0DC6"/>
    <w:rsid w:val="00DF0EB9"/>
    <w:rsid w:val="00DF1777"/>
    <w:rsid w:val="00DF241A"/>
    <w:rsid w:val="00DF249A"/>
    <w:rsid w:val="00DF271E"/>
    <w:rsid w:val="00DF295C"/>
    <w:rsid w:val="00DF29F4"/>
    <w:rsid w:val="00DF2EFD"/>
    <w:rsid w:val="00DF2F1B"/>
    <w:rsid w:val="00DF3019"/>
    <w:rsid w:val="00DF3164"/>
    <w:rsid w:val="00DF36F4"/>
    <w:rsid w:val="00DF46DA"/>
    <w:rsid w:val="00DF4A6B"/>
    <w:rsid w:val="00DF5436"/>
    <w:rsid w:val="00DF5A69"/>
    <w:rsid w:val="00DF5AC3"/>
    <w:rsid w:val="00DF669F"/>
    <w:rsid w:val="00DF6B97"/>
    <w:rsid w:val="00E010F2"/>
    <w:rsid w:val="00E01824"/>
    <w:rsid w:val="00E01C1E"/>
    <w:rsid w:val="00E01FAA"/>
    <w:rsid w:val="00E0292D"/>
    <w:rsid w:val="00E02BD5"/>
    <w:rsid w:val="00E033B1"/>
    <w:rsid w:val="00E03466"/>
    <w:rsid w:val="00E037BA"/>
    <w:rsid w:val="00E03826"/>
    <w:rsid w:val="00E03988"/>
    <w:rsid w:val="00E03D24"/>
    <w:rsid w:val="00E03E66"/>
    <w:rsid w:val="00E041F3"/>
    <w:rsid w:val="00E04724"/>
    <w:rsid w:val="00E04A06"/>
    <w:rsid w:val="00E04B28"/>
    <w:rsid w:val="00E04BF9"/>
    <w:rsid w:val="00E04FE4"/>
    <w:rsid w:val="00E061DA"/>
    <w:rsid w:val="00E0680D"/>
    <w:rsid w:val="00E07271"/>
    <w:rsid w:val="00E07DF6"/>
    <w:rsid w:val="00E07F46"/>
    <w:rsid w:val="00E10EEF"/>
    <w:rsid w:val="00E111D7"/>
    <w:rsid w:val="00E1122C"/>
    <w:rsid w:val="00E11383"/>
    <w:rsid w:val="00E11CA4"/>
    <w:rsid w:val="00E12105"/>
    <w:rsid w:val="00E133FE"/>
    <w:rsid w:val="00E13427"/>
    <w:rsid w:val="00E135E7"/>
    <w:rsid w:val="00E136DF"/>
    <w:rsid w:val="00E138AF"/>
    <w:rsid w:val="00E13A81"/>
    <w:rsid w:val="00E140EA"/>
    <w:rsid w:val="00E14185"/>
    <w:rsid w:val="00E14260"/>
    <w:rsid w:val="00E14273"/>
    <w:rsid w:val="00E148BB"/>
    <w:rsid w:val="00E152F4"/>
    <w:rsid w:val="00E15713"/>
    <w:rsid w:val="00E15E6B"/>
    <w:rsid w:val="00E16958"/>
    <w:rsid w:val="00E16B24"/>
    <w:rsid w:val="00E171B5"/>
    <w:rsid w:val="00E172CF"/>
    <w:rsid w:val="00E17587"/>
    <w:rsid w:val="00E17A6B"/>
    <w:rsid w:val="00E17B4C"/>
    <w:rsid w:val="00E17EA4"/>
    <w:rsid w:val="00E201A7"/>
    <w:rsid w:val="00E201F5"/>
    <w:rsid w:val="00E2080F"/>
    <w:rsid w:val="00E20A11"/>
    <w:rsid w:val="00E20EF8"/>
    <w:rsid w:val="00E21138"/>
    <w:rsid w:val="00E22138"/>
    <w:rsid w:val="00E226D6"/>
    <w:rsid w:val="00E22860"/>
    <w:rsid w:val="00E22DFE"/>
    <w:rsid w:val="00E22F94"/>
    <w:rsid w:val="00E232BC"/>
    <w:rsid w:val="00E233F1"/>
    <w:rsid w:val="00E23501"/>
    <w:rsid w:val="00E23594"/>
    <w:rsid w:val="00E2373B"/>
    <w:rsid w:val="00E23E66"/>
    <w:rsid w:val="00E23F76"/>
    <w:rsid w:val="00E2486E"/>
    <w:rsid w:val="00E24F82"/>
    <w:rsid w:val="00E25789"/>
    <w:rsid w:val="00E25790"/>
    <w:rsid w:val="00E258EE"/>
    <w:rsid w:val="00E25D36"/>
    <w:rsid w:val="00E26AAA"/>
    <w:rsid w:val="00E27829"/>
    <w:rsid w:val="00E27F2B"/>
    <w:rsid w:val="00E301BC"/>
    <w:rsid w:val="00E308EB"/>
    <w:rsid w:val="00E30D12"/>
    <w:rsid w:val="00E30D21"/>
    <w:rsid w:val="00E31217"/>
    <w:rsid w:val="00E313EA"/>
    <w:rsid w:val="00E320B2"/>
    <w:rsid w:val="00E322B9"/>
    <w:rsid w:val="00E324D3"/>
    <w:rsid w:val="00E32C97"/>
    <w:rsid w:val="00E32F84"/>
    <w:rsid w:val="00E33042"/>
    <w:rsid w:val="00E33722"/>
    <w:rsid w:val="00E339E2"/>
    <w:rsid w:val="00E33B45"/>
    <w:rsid w:val="00E33F8C"/>
    <w:rsid w:val="00E34268"/>
    <w:rsid w:val="00E347C2"/>
    <w:rsid w:val="00E36019"/>
    <w:rsid w:val="00E361BA"/>
    <w:rsid w:val="00E363D0"/>
    <w:rsid w:val="00E367C3"/>
    <w:rsid w:val="00E36BC2"/>
    <w:rsid w:val="00E36D4A"/>
    <w:rsid w:val="00E36F31"/>
    <w:rsid w:val="00E406E7"/>
    <w:rsid w:val="00E409D8"/>
    <w:rsid w:val="00E40FA3"/>
    <w:rsid w:val="00E41A6F"/>
    <w:rsid w:val="00E41B12"/>
    <w:rsid w:val="00E41C42"/>
    <w:rsid w:val="00E420BB"/>
    <w:rsid w:val="00E420F2"/>
    <w:rsid w:val="00E42272"/>
    <w:rsid w:val="00E42614"/>
    <w:rsid w:val="00E42A53"/>
    <w:rsid w:val="00E42B0B"/>
    <w:rsid w:val="00E44025"/>
    <w:rsid w:val="00E441F1"/>
    <w:rsid w:val="00E4430E"/>
    <w:rsid w:val="00E444F3"/>
    <w:rsid w:val="00E450C2"/>
    <w:rsid w:val="00E453CA"/>
    <w:rsid w:val="00E45E05"/>
    <w:rsid w:val="00E4670F"/>
    <w:rsid w:val="00E46766"/>
    <w:rsid w:val="00E46E5F"/>
    <w:rsid w:val="00E46EA7"/>
    <w:rsid w:val="00E47702"/>
    <w:rsid w:val="00E47910"/>
    <w:rsid w:val="00E47A92"/>
    <w:rsid w:val="00E47ADA"/>
    <w:rsid w:val="00E501CD"/>
    <w:rsid w:val="00E50C0D"/>
    <w:rsid w:val="00E516C0"/>
    <w:rsid w:val="00E51F6D"/>
    <w:rsid w:val="00E5223D"/>
    <w:rsid w:val="00E524D4"/>
    <w:rsid w:val="00E52697"/>
    <w:rsid w:val="00E52CA9"/>
    <w:rsid w:val="00E52E16"/>
    <w:rsid w:val="00E52E63"/>
    <w:rsid w:val="00E52FDE"/>
    <w:rsid w:val="00E5307D"/>
    <w:rsid w:val="00E53283"/>
    <w:rsid w:val="00E537AF"/>
    <w:rsid w:val="00E53C1F"/>
    <w:rsid w:val="00E54BC9"/>
    <w:rsid w:val="00E556F1"/>
    <w:rsid w:val="00E55764"/>
    <w:rsid w:val="00E55F09"/>
    <w:rsid w:val="00E57038"/>
    <w:rsid w:val="00E57125"/>
    <w:rsid w:val="00E575E2"/>
    <w:rsid w:val="00E60547"/>
    <w:rsid w:val="00E61311"/>
    <w:rsid w:val="00E62746"/>
    <w:rsid w:val="00E62773"/>
    <w:rsid w:val="00E62997"/>
    <w:rsid w:val="00E6346D"/>
    <w:rsid w:val="00E63716"/>
    <w:rsid w:val="00E63DFD"/>
    <w:rsid w:val="00E64420"/>
    <w:rsid w:val="00E64C08"/>
    <w:rsid w:val="00E64EC5"/>
    <w:rsid w:val="00E651B5"/>
    <w:rsid w:val="00E655CE"/>
    <w:rsid w:val="00E656C1"/>
    <w:rsid w:val="00E658DD"/>
    <w:rsid w:val="00E65BEF"/>
    <w:rsid w:val="00E66488"/>
    <w:rsid w:val="00E665D5"/>
    <w:rsid w:val="00E66883"/>
    <w:rsid w:val="00E7099E"/>
    <w:rsid w:val="00E70CDA"/>
    <w:rsid w:val="00E70DDF"/>
    <w:rsid w:val="00E7176C"/>
    <w:rsid w:val="00E72474"/>
    <w:rsid w:val="00E7277A"/>
    <w:rsid w:val="00E7287E"/>
    <w:rsid w:val="00E74D59"/>
    <w:rsid w:val="00E74D9D"/>
    <w:rsid w:val="00E74EB1"/>
    <w:rsid w:val="00E75424"/>
    <w:rsid w:val="00E7592D"/>
    <w:rsid w:val="00E7607A"/>
    <w:rsid w:val="00E760AB"/>
    <w:rsid w:val="00E76788"/>
    <w:rsid w:val="00E76B81"/>
    <w:rsid w:val="00E76D26"/>
    <w:rsid w:val="00E7703C"/>
    <w:rsid w:val="00E77261"/>
    <w:rsid w:val="00E77683"/>
    <w:rsid w:val="00E776E0"/>
    <w:rsid w:val="00E778A7"/>
    <w:rsid w:val="00E800E1"/>
    <w:rsid w:val="00E80626"/>
    <w:rsid w:val="00E80628"/>
    <w:rsid w:val="00E809C9"/>
    <w:rsid w:val="00E80D03"/>
    <w:rsid w:val="00E819D5"/>
    <w:rsid w:val="00E81FEF"/>
    <w:rsid w:val="00E820E9"/>
    <w:rsid w:val="00E8227B"/>
    <w:rsid w:val="00E828AE"/>
    <w:rsid w:val="00E82CA0"/>
    <w:rsid w:val="00E8320F"/>
    <w:rsid w:val="00E83486"/>
    <w:rsid w:val="00E83F98"/>
    <w:rsid w:val="00E847E2"/>
    <w:rsid w:val="00E8491E"/>
    <w:rsid w:val="00E84EC1"/>
    <w:rsid w:val="00E856AE"/>
    <w:rsid w:val="00E857CF"/>
    <w:rsid w:val="00E859B4"/>
    <w:rsid w:val="00E85C8D"/>
    <w:rsid w:val="00E85FE5"/>
    <w:rsid w:val="00E863E3"/>
    <w:rsid w:val="00E8660B"/>
    <w:rsid w:val="00E86B66"/>
    <w:rsid w:val="00E86CCE"/>
    <w:rsid w:val="00E86CF8"/>
    <w:rsid w:val="00E87D59"/>
    <w:rsid w:val="00E87DED"/>
    <w:rsid w:val="00E904F2"/>
    <w:rsid w:val="00E908D1"/>
    <w:rsid w:val="00E90D00"/>
    <w:rsid w:val="00E9116F"/>
    <w:rsid w:val="00E914C1"/>
    <w:rsid w:val="00E91BF4"/>
    <w:rsid w:val="00E91EE0"/>
    <w:rsid w:val="00E91F74"/>
    <w:rsid w:val="00E92D6D"/>
    <w:rsid w:val="00E9341B"/>
    <w:rsid w:val="00E936A2"/>
    <w:rsid w:val="00E94320"/>
    <w:rsid w:val="00E945A0"/>
    <w:rsid w:val="00E94A84"/>
    <w:rsid w:val="00E9669A"/>
    <w:rsid w:val="00E97655"/>
    <w:rsid w:val="00EA03DF"/>
    <w:rsid w:val="00EA06AF"/>
    <w:rsid w:val="00EA0D0A"/>
    <w:rsid w:val="00EA0D9A"/>
    <w:rsid w:val="00EA146B"/>
    <w:rsid w:val="00EA15C4"/>
    <w:rsid w:val="00EA1705"/>
    <w:rsid w:val="00EA18DC"/>
    <w:rsid w:val="00EA22C7"/>
    <w:rsid w:val="00EA2716"/>
    <w:rsid w:val="00EA2CA1"/>
    <w:rsid w:val="00EA30B0"/>
    <w:rsid w:val="00EA31F5"/>
    <w:rsid w:val="00EA3433"/>
    <w:rsid w:val="00EA3704"/>
    <w:rsid w:val="00EA3F52"/>
    <w:rsid w:val="00EA441A"/>
    <w:rsid w:val="00EA4B08"/>
    <w:rsid w:val="00EA50DE"/>
    <w:rsid w:val="00EA5538"/>
    <w:rsid w:val="00EA5637"/>
    <w:rsid w:val="00EA5670"/>
    <w:rsid w:val="00EA571A"/>
    <w:rsid w:val="00EA5A5B"/>
    <w:rsid w:val="00EA5FF9"/>
    <w:rsid w:val="00EA6D02"/>
    <w:rsid w:val="00EA6E75"/>
    <w:rsid w:val="00EA75A7"/>
    <w:rsid w:val="00EA7774"/>
    <w:rsid w:val="00EA77B1"/>
    <w:rsid w:val="00EB01E8"/>
    <w:rsid w:val="00EB0591"/>
    <w:rsid w:val="00EB09E8"/>
    <w:rsid w:val="00EB0C6C"/>
    <w:rsid w:val="00EB0E7E"/>
    <w:rsid w:val="00EB16CB"/>
    <w:rsid w:val="00EB1E67"/>
    <w:rsid w:val="00EB1FE4"/>
    <w:rsid w:val="00EB22A8"/>
    <w:rsid w:val="00EB28FC"/>
    <w:rsid w:val="00EB29CA"/>
    <w:rsid w:val="00EB2D32"/>
    <w:rsid w:val="00EB3240"/>
    <w:rsid w:val="00EB3A83"/>
    <w:rsid w:val="00EB3BA0"/>
    <w:rsid w:val="00EB3C24"/>
    <w:rsid w:val="00EB3E39"/>
    <w:rsid w:val="00EB3FAD"/>
    <w:rsid w:val="00EB471B"/>
    <w:rsid w:val="00EB4745"/>
    <w:rsid w:val="00EB4DD3"/>
    <w:rsid w:val="00EB5B2E"/>
    <w:rsid w:val="00EB5FFB"/>
    <w:rsid w:val="00EB6054"/>
    <w:rsid w:val="00EB6B78"/>
    <w:rsid w:val="00EB6FDB"/>
    <w:rsid w:val="00EB7F6C"/>
    <w:rsid w:val="00EB7FB4"/>
    <w:rsid w:val="00EC0308"/>
    <w:rsid w:val="00EC03FD"/>
    <w:rsid w:val="00EC0696"/>
    <w:rsid w:val="00EC0821"/>
    <w:rsid w:val="00EC0AAD"/>
    <w:rsid w:val="00EC0DA9"/>
    <w:rsid w:val="00EC1383"/>
    <w:rsid w:val="00EC156D"/>
    <w:rsid w:val="00EC1599"/>
    <w:rsid w:val="00EC193C"/>
    <w:rsid w:val="00EC1A15"/>
    <w:rsid w:val="00EC2714"/>
    <w:rsid w:val="00EC2EE0"/>
    <w:rsid w:val="00EC2F54"/>
    <w:rsid w:val="00EC2FD9"/>
    <w:rsid w:val="00EC322A"/>
    <w:rsid w:val="00EC323A"/>
    <w:rsid w:val="00EC3467"/>
    <w:rsid w:val="00EC38AD"/>
    <w:rsid w:val="00EC3921"/>
    <w:rsid w:val="00EC400D"/>
    <w:rsid w:val="00EC44EE"/>
    <w:rsid w:val="00EC488C"/>
    <w:rsid w:val="00EC4CDE"/>
    <w:rsid w:val="00EC52D2"/>
    <w:rsid w:val="00EC5431"/>
    <w:rsid w:val="00EC548B"/>
    <w:rsid w:val="00EC54FD"/>
    <w:rsid w:val="00EC55A1"/>
    <w:rsid w:val="00EC5C50"/>
    <w:rsid w:val="00EC5F8E"/>
    <w:rsid w:val="00EC60C7"/>
    <w:rsid w:val="00EC6617"/>
    <w:rsid w:val="00EC690C"/>
    <w:rsid w:val="00EC778D"/>
    <w:rsid w:val="00EC7944"/>
    <w:rsid w:val="00EC79EA"/>
    <w:rsid w:val="00EC7DD3"/>
    <w:rsid w:val="00ED046E"/>
    <w:rsid w:val="00ED0661"/>
    <w:rsid w:val="00ED0B85"/>
    <w:rsid w:val="00ED0D8F"/>
    <w:rsid w:val="00ED104E"/>
    <w:rsid w:val="00ED11DD"/>
    <w:rsid w:val="00ED1FE3"/>
    <w:rsid w:val="00ED22EA"/>
    <w:rsid w:val="00ED396D"/>
    <w:rsid w:val="00ED44E8"/>
    <w:rsid w:val="00ED484A"/>
    <w:rsid w:val="00ED4F66"/>
    <w:rsid w:val="00ED5BDF"/>
    <w:rsid w:val="00ED6789"/>
    <w:rsid w:val="00ED679E"/>
    <w:rsid w:val="00ED6862"/>
    <w:rsid w:val="00ED6B79"/>
    <w:rsid w:val="00ED73DE"/>
    <w:rsid w:val="00ED7953"/>
    <w:rsid w:val="00ED79B7"/>
    <w:rsid w:val="00ED7A6E"/>
    <w:rsid w:val="00EE02BF"/>
    <w:rsid w:val="00EE086B"/>
    <w:rsid w:val="00EE0BF6"/>
    <w:rsid w:val="00EE0D09"/>
    <w:rsid w:val="00EE1216"/>
    <w:rsid w:val="00EE1A52"/>
    <w:rsid w:val="00EE1BB6"/>
    <w:rsid w:val="00EE1DF5"/>
    <w:rsid w:val="00EE2660"/>
    <w:rsid w:val="00EE272A"/>
    <w:rsid w:val="00EE29CE"/>
    <w:rsid w:val="00EE2D19"/>
    <w:rsid w:val="00EE2DCD"/>
    <w:rsid w:val="00EE3223"/>
    <w:rsid w:val="00EE45DF"/>
    <w:rsid w:val="00EE4C70"/>
    <w:rsid w:val="00EE4F5D"/>
    <w:rsid w:val="00EE511B"/>
    <w:rsid w:val="00EE5356"/>
    <w:rsid w:val="00EE5B1C"/>
    <w:rsid w:val="00EE62DA"/>
    <w:rsid w:val="00EE67B9"/>
    <w:rsid w:val="00EE67D7"/>
    <w:rsid w:val="00EE6819"/>
    <w:rsid w:val="00EE687B"/>
    <w:rsid w:val="00EE726B"/>
    <w:rsid w:val="00EE7361"/>
    <w:rsid w:val="00EE7396"/>
    <w:rsid w:val="00EE7871"/>
    <w:rsid w:val="00EE78FD"/>
    <w:rsid w:val="00EF01DB"/>
    <w:rsid w:val="00EF2A86"/>
    <w:rsid w:val="00EF2F90"/>
    <w:rsid w:val="00EF3486"/>
    <w:rsid w:val="00EF364E"/>
    <w:rsid w:val="00EF3B75"/>
    <w:rsid w:val="00EF463E"/>
    <w:rsid w:val="00EF474F"/>
    <w:rsid w:val="00EF47D5"/>
    <w:rsid w:val="00EF48C5"/>
    <w:rsid w:val="00EF49F0"/>
    <w:rsid w:val="00EF4D16"/>
    <w:rsid w:val="00EF4F73"/>
    <w:rsid w:val="00EF5652"/>
    <w:rsid w:val="00EF5A06"/>
    <w:rsid w:val="00EF6C45"/>
    <w:rsid w:val="00EF6C57"/>
    <w:rsid w:val="00EF6D2B"/>
    <w:rsid w:val="00EF6DBD"/>
    <w:rsid w:val="00EF701C"/>
    <w:rsid w:val="00EF7098"/>
    <w:rsid w:val="00EF71E2"/>
    <w:rsid w:val="00EF7B7C"/>
    <w:rsid w:val="00F00B5A"/>
    <w:rsid w:val="00F00BB7"/>
    <w:rsid w:val="00F02B81"/>
    <w:rsid w:val="00F02BC4"/>
    <w:rsid w:val="00F03090"/>
    <w:rsid w:val="00F03202"/>
    <w:rsid w:val="00F03901"/>
    <w:rsid w:val="00F03C72"/>
    <w:rsid w:val="00F03C91"/>
    <w:rsid w:val="00F03F6E"/>
    <w:rsid w:val="00F046BE"/>
    <w:rsid w:val="00F04CBC"/>
    <w:rsid w:val="00F05212"/>
    <w:rsid w:val="00F058C5"/>
    <w:rsid w:val="00F05A99"/>
    <w:rsid w:val="00F0608C"/>
    <w:rsid w:val="00F06135"/>
    <w:rsid w:val="00F0639F"/>
    <w:rsid w:val="00F063D7"/>
    <w:rsid w:val="00F065CF"/>
    <w:rsid w:val="00F06C55"/>
    <w:rsid w:val="00F06EFD"/>
    <w:rsid w:val="00F07058"/>
    <w:rsid w:val="00F07347"/>
    <w:rsid w:val="00F077AF"/>
    <w:rsid w:val="00F07ACC"/>
    <w:rsid w:val="00F07C95"/>
    <w:rsid w:val="00F07E6F"/>
    <w:rsid w:val="00F104E2"/>
    <w:rsid w:val="00F10662"/>
    <w:rsid w:val="00F10907"/>
    <w:rsid w:val="00F10E28"/>
    <w:rsid w:val="00F10F56"/>
    <w:rsid w:val="00F11624"/>
    <w:rsid w:val="00F119A2"/>
    <w:rsid w:val="00F11A38"/>
    <w:rsid w:val="00F11DC5"/>
    <w:rsid w:val="00F11E5B"/>
    <w:rsid w:val="00F11F16"/>
    <w:rsid w:val="00F120B6"/>
    <w:rsid w:val="00F1316C"/>
    <w:rsid w:val="00F131F1"/>
    <w:rsid w:val="00F134DE"/>
    <w:rsid w:val="00F137D8"/>
    <w:rsid w:val="00F13E09"/>
    <w:rsid w:val="00F13EC0"/>
    <w:rsid w:val="00F141A1"/>
    <w:rsid w:val="00F14910"/>
    <w:rsid w:val="00F14F06"/>
    <w:rsid w:val="00F15056"/>
    <w:rsid w:val="00F1537D"/>
    <w:rsid w:val="00F154C9"/>
    <w:rsid w:val="00F155D0"/>
    <w:rsid w:val="00F15D3B"/>
    <w:rsid w:val="00F16633"/>
    <w:rsid w:val="00F16A35"/>
    <w:rsid w:val="00F16D2A"/>
    <w:rsid w:val="00F16DC4"/>
    <w:rsid w:val="00F17242"/>
    <w:rsid w:val="00F17B2D"/>
    <w:rsid w:val="00F20315"/>
    <w:rsid w:val="00F203F8"/>
    <w:rsid w:val="00F20C24"/>
    <w:rsid w:val="00F20E5E"/>
    <w:rsid w:val="00F20F20"/>
    <w:rsid w:val="00F216A7"/>
    <w:rsid w:val="00F218B0"/>
    <w:rsid w:val="00F220AA"/>
    <w:rsid w:val="00F22268"/>
    <w:rsid w:val="00F22322"/>
    <w:rsid w:val="00F224A7"/>
    <w:rsid w:val="00F22AD2"/>
    <w:rsid w:val="00F22FC7"/>
    <w:rsid w:val="00F234D5"/>
    <w:rsid w:val="00F23563"/>
    <w:rsid w:val="00F238F3"/>
    <w:rsid w:val="00F23922"/>
    <w:rsid w:val="00F23AB0"/>
    <w:rsid w:val="00F23F04"/>
    <w:rsid w:val="00F23FA1"/>
    <w:rsid w:val="00F24DBF"/>
    <w:rsid w:val="00F24F3D"/>
    <w:rsid w:val="00F250E3"/>
    <w:rsid w:val="00F2587E"/>
    <w:rsid w:val="00F25BF9"/>
    <w:rsid w:val="00F260D5"/>
    <w:rsid w:val="00F266F8"/>
    <w:rsid w:val="00F269F7"/>
    <w:rsid w:val="00F26BDD"/>
    <w:rsid w:val="00F274ED"/>
    <w:rsid w:val="00F30849"/>
    <w:rsid w:val="00F309B7"/>
    <w:rsid w:val="00F30FB5"/>
    <w:rsid w:val="00F31B8A"/>
    <w:rsid w:val="00F32534"/>
    <w:rsid w:val="00F32A52"/>
    <w:rsid w:val="00F32E0B"/>
    <w:rsid w:val="00F33731"/>
    <w:rsid w:val="00F33A05"/>
    <w:rsid w:val="00F33A9E"/>
    <w:rsid w:val="00F33C24"/>
    <w:rsid w:val="00F33D37"/>
    <w:rsid w:val="00F34161"/>
    <w:rsid w:val="00F34D9A"/>
    <w:rsid w:val="00F3577B"/>
    <w:rsid w:val="00F35EBB"/>
    <w:rsid w:val="00F35F03"/>
    <w:rsid w:val="00F3639C"/>
    <w:rsid w:val="00F36504"/>
    <w:rsid w:val="00F369A3"/>
    <w:rsid w:val="00F36F5B"/>
    <w:rsid w:val="00F37065"/>
    <w:rsid w:val="00F37694"/>
    <w:rsid w:val="00F376BB"/>
    <w:rsid w:val="00F3780C"/>
    <w:rsid w:val="00F40199"/>
    <w:rsid w:val="00F4019B"/>
    <w:rsid w:val="00F40B9F"/>
    <w:rsid w:val="00F40DAB"/>
    <w:rsid w:val="00F40DE9"/>
    <w:rsid w:val="00F410CF"/>
    <w:rsid w:val="00F41682"/>
    <w:rsid w:val="00F41E9A"/>
    <w:rsid w:val="00F4268A"/>
    <w:rsid w:val="00F429DD"/>
    <w:rsid w:val="00F429EC"/>
    <w:rsid w:val="00F42B66"/>
    <w:rsid w:val="00F432FC"/>
    <w:rsid w:val="00F439CA"/>
    <w:rsid w:val="00F43D1F"/>
    <w:rsid w:val="00F440EB"/>
    <w:rsid w:val="00F446F8"/>
    <w:rsid w:val="00F44C8F"/>
    <w:rsid w:val="00F450E4"/>
    <w:rsid w:val="00F45914"/>
    <w:rsid w:val="00F4692F"/>
    <w:rsid w:val="00F46E89"/>
    <w:rsid w:val="00F46F99"/>
    <w:rsid w:val="00F476A3"/>
    <w:rsid w:val="00F476EB"/>
    <w:rsid w:val="00F47740"/>
    <w:rsid w:val="00F47B5D"/>
    <w:rsid w:val="00F47EFB"/>
    <w:rsid w:val="00F501E9"/>
    <w:rsid w:val="00F5046F"/>
    <w:rsid w:val="00F50515"/>
    <w:rsid w:val="00F5052F"/>
    <w:rsid w:val="00F50A03"/>
    <w:rsid w:val="00F50E67"/>
    <w:rsid w:val="00F51001"/>
    <w:rsid w:val="00F517D6"/>
    <w:rsid w:val="00F51986"/>
    <w:rsid w:val="00F51D55"/>
    <w:rsid w:val="00F52503"/>
    <w:rsid w:val="00F52C3E"/>
    <w:rsid w:val="00F5328E"/>
    <w:rsid w:val="00F5375D"/>
    <w:rsid w:val="00F53BB8"/>
    <w:rsid w:val="00F53DDB"/>
    <w:rsid w:val="00F541F8"/>
    <w:rsid w:val="00F5426D"/>
    <w:rsid w:val="00F5452B"/>
    <w:rsid w:val="00F54649"/>
    <w:rsid w:val="00F54B40"/>
    <w:rsid w:val="00F54B5F"/>
    <w:rsid w:val="00F55093"/>
    <w:rsid w:val="00F55B37"/>
    <w:rsid w:val="00F55CB0"/>
    <w:rsid w:val="00F55FB2"/>
    <w:rsid w:val="00F55FC9"/>
    <w:rsid w:val="00F5621F"/>
    <w:rsid w:val="00F56263"/>
    <w:rsid w:val="00F56A69"/>
    <w:rsid w:val="00F56AAB"/>
    <w:rsid w:val="00F56D45"/>
    <w:rsid w:val="00F57703"/>
    <w:rsid w:val="00F578A9"/>
    <w:rsid w:val="00F607B2"/>
    <w:rsid w:val="00F60909"/>
    <w:rsid w:val="00F6154B"/>
    <w:rsid w:val="00F61C88"/>
    <w:rsid w:val="00F62145"/>
    <w:rsid w:val="00F6223A"/>
    <w:rsid w:val="00F627BA"/>
    <w:rsid w:val="00F63A37"/>
    <w:rsid w:val="00F640AA"/>
    <w:rsid w:val="00F645D4"/>
    <w:rsid w:val="00F64BEF"/>
    <w:rsid w:val="00F65137"/>
    <w:rsid w:val="00F6524C"/>
    <w:rsid w:val="00F66114"/>
    <w:rsid w:val="00F66206"/>
    <w:rsid w:val="00F6694F"/>
    <w:rsid w:val="00F669CF"/>
    <w:rsid w:val="00F66AA2"/>
    <w:rsid w:val="00F66E9C"/>
    <w:rsid w:val="00F7062C"/>
    <w:rsid w:val="00F70F4A"/>
    <w:rsid w:val="00F7144A"/>
    <w:rsid w:val="00F717CE"/>
    <w:rsid w:val="00F722BF"/>
    <w:rsid w:val="00F724C5"/>
    <w:rsid w:val="00F72D4D"/>
    <w:rsid w:val="00F72EF1"/>
    <w:rsid w:val="00F7319C"/>
    <w:rsid w:val="00F73E2F"/>
    <w:rsid w:val="00F73FFF"/>
    <w:rsid w:val="00F749AC"/>
    <w:rsid w:val="00F74BE5"/>
    <w:rsid w:val="00F757EA"/>
    <w:rsid w:val="00F75809"/>
    <w:rsid w:val="00F75B14"/>
    <w:rsid w:val="00F75BA0"/>
    <w:rsid w:val="00F75D69"/>
    <w:rsid w:val="00F75F06"/>
    <w:rsid w:val="00F76119"/>
    <w:rsid w:val="00F763EE"/>
    <w:rsid w:val="00F76B62"/>
    <w:rsid w:val="00F778FA"/>
    <w:rsid w:val="00F779AA"/>
    <w:rsid w:val="00F77FEE"/>
    <w:rsid w:val="00F8007C"/>
    <w:rsid w:val="00F80A23"/>
    <w:rsid w:val="00F80D27"/>
    <w:rsid w:val="00F80E8C"/>
    <w:rsid w:val="00F815FC"/>
    <w:rsid w:val="00F820AB"/>
    <w:rsid w:val="00F82959"/>
    <w:rsid w:val="00F82E1C"/>
    <w:rsid w:val="00F82E87"/>
    <w:rsid w:val="00F83021"/>
    <w:rsid w:val="00F84125"/>
    <w:rsid w:val="00F84716"/>
    <w:rsid w:val="00F8527B"/>
    <w:rsid w:val="00F853BB"/>
    <w:rsid w:val="00F8567F"/>
    <w:rsid w:val="00F85E77"/>
    <w:rsid w:val="00F85FB5"/>
    <w:rsid w:val="00F8646A"/>
    <w:rsid w:val="00F8691A"/>
    <w:rsid w:val="00F869B2"/>
    <w:rsid w:val="00F8748B"/>
    <w:rsid w:val="00F8767A"/>
    <w:rsid w:val="00F87795"/>
    <w:rsid w:val="00F87870"/>
    <w:rsid w:val="00F87E65"/>
    <w:rsid w:val="00F905A9"/>
    <w:rsid w:val="00F905BE"/>
    <w:rsid w:val="00F90E1D"/>
    <w:rsid w:val="00F92214"/>
    <w:rsid w:val="00F92260"/>
    <w:rsid w:val="00F92715"/>
    <w:rsid w:val="00F92AA2"/>
    <w:rsid w:val="00F92EBA"/>
    <w:rsid w:val="00F93113"/>
    <w:rsid w:val="00F93179"/>
    <w:rsid w:val="00F935EA"/>
    <w:rsid w:val="00F93AC8"/>
    <w:rsid w:val="00F93C4F"/>
    <w:rsid w:val="00F93F1D"/>
    <w:rsid w:val="00F9451C"/>
    <w:rsid w:val="00F94A11"/>
    <w:rsid w:val="00F94D91"/>
    <w:rsid w:val="00F94E78"/>
    <w:rsid w:val="00F94E97"/>
    <w:rsid w:val="00F95397"/>
    <w:rsid w:val="00F95F46"/>
    <w:rsid w:val="00F96241"/>
    <w:rsid w:val="00F96377"/>
    <w:rsid w:val="00F9695A"/>
    <w:rsid w:val="00F975A2"/>
    <w:rsid w:val="00F976A5"/>
    <w:rsid w:val="00F9777B"/>
    <w:rsid w:val="00F97B84"/>
    <w:rsid w:val="00F97DE2"/>
    <w:rsid w:val="00FA012B"/>
    <w:rsid w:val="00FA01C5"/>
    <w:rsid w:val="00FA02CC"/>
    <w:rsid w:val="00FA08FB"/>
    <w:rsid w:val="00FA0AE7"/>
    <w:rsid w:val="00FA0D09"/>
    <w:rsid w:val="00FA11A6"/>
    <w:rsid w:val="00FA1253"/>
    <w:rsid w:val="00FA1661"/>
    <w:rsid w:val="00FA1CC7"/>
    <w:rsid w:val="00FA1EEB"/>
    <w:rsid w:val="00FA2C98"/>
    <w:rsid w:val="00FA2E7C"/>
    <w:rsid w:val="00FA3232"/>
    <w:rsid w:val="00FA363F"/>
    <w:rsid w:val="00FA3881"/>
    <w:rsid w:val="00FA4088"/>
    <w:rsid w:val="00FA47A1"/>
    <w:rsid w:val="00FA4ABC"/>
    <w:rsid w:val="00FA4CAF"/>
    <w:rsid w:val="00FA52DA"/>
    <w:rsid w:val="00FA55AA"/>
    <w:rsid w:val="00FA632B"/>
    <w:rsid w:val="00FA6549"/>
    <w:rsid w:val="00FA6982"/>
    <w:rsid w:val="00FA6A55"/>
    <w:rsid w:val="00FA7321"/>
    <w:rsid w:val="00FB0CB8"/>
    <w:rsid w:val="00FB1008"/>
    <w:rsid w:val="00FB1210"/>
    <w:rsid w:val="00FB17AE"/>
    <w:rsid w:val="00FB1E30"/>
    <w:rsid w:val="00FB245D"/>
    <w:rsid w:val="00FB24D9"/>
    <w:rsid w:val="00FB35C1"/>
    <w:rsid w:val="00FB3AF5"/>
    <w:rsid w:val="00FB3B17"/>
    <w:rsid w:val="00FB3DDC"/>
    <w:rsid w:val="00FB4189"/>
    <w:rsid w:val="00FB46C2"/>
    <w:rsid w:val="00FB4E35"/>
    <w:rsid w:val="00FB5084"/>
    <w:rsid w:val="00FB56D3"/>
    <w:rsid w:val="00FB57A9"/>
    <w:rsid w:val="00FB5BF6"/>
    <w:rsid w:val="00FB5C51"/>
    <w:rsid w:val="00FB5F87"/>
    <w:rsid w:val="00FB67B8"/>
    <w:rsid w:val="00FB6810"/>
    <w:rsid w:val="00FB70A7"/>
    <w:rsid w:val="00FB763D"/>
    <w:rsid w:val="00FB76B0"/>
    <w:rsid w:val="00FB777F"/>
    <w:rsid w:val="00FB7D60"/>
    <w:rsid w:val="00FB7D9E"/>
    <w:rsid w:val="00FC0249"/>
    <w:rsid w:val="00FC0614"/>
    <w:rsid w:val="00FC0702"/>
    <w:rsid w:val="00FC0F79"/>
    <w:rsid w:val="00FC1CFE"/>
    <w:rsid w:val="00FC20ED"/>
    <w:rsid w:val="00FC272F"/>
    <w:rsid w:val="00FC2A67"/>
    <w:rsid w:val="00FC2D63"/>
    <w:rsid w:val="00FC32FC"/>
    <w:rsid w:val="00FC35CB"/>
    <w:rsid w:val="00FC3CA9"/>
    <w:rsid w:val="00FC47D2"/>
    <w:rsid w:val="00FC47EA"/>
    <w:rsid w:val="00FC4AC4"/>
    <w:rsid w:val="00FC4BD4"/>
    <w:rsid w:val="00FC530A"/>
    <w:rsid w:val="00FC539F"/>
    <w:rsid w:val="00FC5515"/>
    <w:rsid w:val="00FC55AD"/>
    <w:rsid w:val="00FC61BA"/>
    <w:rsid w:val="00FC61CE"/>
    <w:rsid w:val="00FC6227"/>
    <w:rsid w:val="00FC6929"/>
    <w:rsid w:val="00FC6B70"/>
    <w:rsid w:val="00FC6B8E"/>
    <w:rsid w:val="00FC6C36"/>
    <w:rsid w:val="00FC7583"/>
    <w:rsid w:val="00FC790B"/>
    <w:rsid w:val="00FC7CA2"/>
    <w:rsid w:val="00FC7E27"/>
    <w:rsid w:val="00FD046C"/>
    <w:rsid w:val="00FD0B05"/>
    <w:rsid w:val="00FD0D59"/>
    <w:rsid w:val="00FD1212"/>
    <w:rsid w:val="00FD1679"/>
    <w:rsid w:val="00FD18BA"/>
    <w:rsid w:val="00FD1BA4"/>
    <w:rsid w:val="00FD1D72"/>
    <w:rsid w:val="00FD1EA1"/>
    <w:rsid w:val="00FD2674"/>
    <w:rsid w:val="00FD2F01"/>
    <w:rsid w:val="00FD2F1A"/>
    <w:rsid w:val="00FD3A22"/>
    <w:rsid w:val="00FD4485"/>
    <w:rsid w:val="00FD4727"/>
    <w:rsid w:val="00FD525C"/>
    <w:rsid w:val="00FD5A81"/>
    <w:rsid w:val="00FD6142"/>
    <w:rsid w:val="00FD64D0"/>
    <w:rsid w:val="00FD663F"/>
    <w:rsid w:val="00FD6721"/>
    <w:rsid w:val="00FD6A9E"/>
    <w:rsid w:val="00FD6C7E"/>
    <w:rsid w:val="00FD75BD"/>
    <w:rsid w:val="00FE00C5"/>
    <w:rsid w:val="00FE0729"/>
    <w:rsid w:val="00FE07EB"/>
    <w:rsid w:val="00FE08B7"/>
    <w:rsid w:val="00FE0DD2"/>
    <w:rsid w:val="00FE10BE"/>
    <w:rsid w:val="00FE10D3"/>
    <w:rsid w:val="00FE120B"/>
    <w:rsid w:val="00FE17C3"/>
    <w:rsid w:val="00FE1883"/>
    <w:rsid w:val="00FE2119"/>
    <w:rsid w:val="00FE28AB"/>
    <w:rsid w:val="00FE2CF8"/>
    <w:rsid w:val="00FE3115"/>
    <w:rsid w:val="00FE327F"/>
    <w:rsid w:val="00FE40AC"/>
    <w:rsid w:val="00FE465F"/>
    <w:rsid w:val="00FE46FF"/>
    <w:rsid w:val="00FE585A"/>
    <w:rsid w:val="00FE5F49"/>
    <w:rsid w:val="00FE69FF"/>
    <w:rsid w:val="00FE6E29"/>
    <w:rsid w:val="00FE6FEC"/>
    <w:rsid w:val="00FE71D4"/>
    <w:rsid w:val="00FE7291"/>
    <w:rsid w:val="00FE73E5"/>
    <w:rsid w:val="00FE766E"/>
    <w:rsid w:val="00FE7B72"/>
    <w:rsid w:val="00FF0415"/>
    <w:rsid w:val="00FF04E7"/>
    <w:rsid w:val="00FF0D4F"/>
    <w:rsid w:val="00FF111F"/>
    <w:rsid w:val="00FF173D"/>
    <w:rsid w:val="00FF21F8"/>
    <w:rsid w:val="00FF2747"/>
    <w:rsid w:val="00FF2D65"/>
    <w:rsid w:val="00FF38A7"/>
    <w:rsid w:val="00FF391C"/>
    <w:rsid w:val="00FF39A7"/>
    <w:rsid w:val="00FF4143"/>
    <w:rsid w:val="00FF41FA"/>
    <w:rsid w:val="00FF43DB"/>
    <w:rsid w:val="00FF4C1B"/>
    <w:rsid w:val="00FF4ED8"/>
    <w:rsid w:val="00FF502D"/>
    <w:rsid w:val="00FF5311"/>
    <w:rsid w:val="00FF5830"/>
    <w:rsid w:val="00FF5C77"/>
    <w:rsid w:val="00FF5E79"/>
    <w:rsid w:val="00FF609E"/>
    <w:rsid w:val="00FF60D0"/>
    <w:rsid w:val="00FF6458"/>
    <w:rsid w:val="00FF6A2E"/>
    <w:rsid w:val="00FF6D49"/>
    <w:rsid w:val="00FF6E2A"/>
    <w:rsid w:val="00FF6F06"/>
    <w:rsid w:val="00FF74DD"/>
    <w:rsid w:val="00FF7654"/>
    <w:rsid w:val="00FF76E2"/>
    <w:rsid w:val="00FF76FF"/>
    <w:rsid w:val="00FF777E"/>
    <w:rsid w:val="00FF7C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7AC8E"/>
  <w15:docId w15:val="{1215AE80-3C61-46D3-936C-5DCCF780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98721D"/>
    <w:pPr>
      <w:bidi/>
      <w:spacing w:after="100"/>
    </w:pPr>
    <w:rPr>
      <w:rFonts w:cs="B Nazanin"/>
      <w:sz w:val="24"/>
      <w:szCs w:val="28"/>
    </w:rPr>
  </w:style>
  <w:style w:type="paragraph" w:styleId="Heading1">
    <w:name w:val="heading 1"/>
    <w:aliases w:val="عنوان 1"/>
    <w:basedOn w:val="Normal"/>
    <w:next w:val="Normal"/>
    <w:link w:val="Heading1Char"/>
    <w:autoRedefine/>
    <w:uiPriority w:val="9"/>
    <w:qFormat/>
    <w:rsid w:val="003A0605"/>
    <w:pPr>
      <w:keepNext/>
      <w:keepLines/>
      <w:spacing w:after="0" w:line="240" w:lineRule="auto"/>
      <w:jc w:val="center"/>
      <w:outlineLvl w:val="0"/>
    </w:pPr>
    <w:rPr>
      <w:b/>
      <w:bCs/>
      <w:sz w:val="36"/>
      <w:szCs w:val="36"/>
      <w:lang w:bidi="fa-IR"/>
    </w:rPr>
  </w:style>
  <w:style w:type="paragraph" w:styleId="Heading2">
    <w:name w:val="heading 2"/>
    <w:aliases w:val="عنوان 2"/>
    <w:basedOn w:val="Normal"/>
    <w:next w:val="Normal"/>
    <w:link w:val="Heading2Char"/>
    <w:uiPriority w:val="9"/>
    <w:unhideWhenUsed/>
    <w:qFormat/>
    <w:rsid w:val="00136C83"/>
    <w:pPr>
      <w:keepNext/>
      <w:keepLines/>
      <w:spacing w:before="200" w:after="0"/>
      <w:outlineLvl w:val="1"/>
    </w:pPr>
    <w:rPr>
      <w:rFonts w:eastAsiaTheme="majorEastAsia"/>
      <w:b/>
      <w:bCs/>
      <w:sz w:val="32"/>
      <w:szCs w:val="36"/>
    </w:rPr>
  </w:style>
  <w:style w:type="paragraph" w:styleId="Heading3">
    <w:name w:val="heading 3"/>
    <w:aliases w:val="عنوان 3"/>
    <w:basedOn w:val="Normal"/>
    <w:next w:val="Normal"/>
    <w:link w:val="Heading3Char"/>
    <w:uiPriority w:val="9"/>
    <w:unhideWhenUsed/>
    <w:qFormat/>
    <w:rsid w:val="006B1835"/>
    <w:pPr>
      <w:keepNext/>
      <w:keepLines/>
      <w:spacing w:before="200" w:after="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1 Char"/>
    <w:basedOn w:val="DefaultParagraphFont"/>
    <w:link w:val="Heading1"/>
    <w:uiPriority w:val="9"/>
    <w:rsid w:val="003A0605"/>
    <w:rPr>
      <w:rFonts w:cs="B Nazanin"/>
      <w:b/>
      <w:bCs/>
      <w:sz w:val="36"/>
      <w:szCs w:val="36"/>
      <w:lang w:bidi="fa-IR"/>
    </w:rPr>
  </w:style>
  <w:style w:type="paragraph" w:styleId="Header">
    <w:name w:val="header"/>
    <w:basedOn w:val="Normal"/>
    <w:link w:val="HeaderChar"/>
    <w:uiPriority w:val="99"/>
    <w:unhideWhenUsed/>
    <w:rsid w:val="0013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83"/>
    <w:rPr>
      <w:rFonts w:cs="B Nazanin"/>
      <w:sz w:val="24"/>
      <w:szCs w:val="28"/>
    </w:rPr>
  </w:style>
  <w:style w:type="paragraph" w:styleId="Footer">
    <w:name w:val="footer"/>
    <w:basedOn w:val="Normal"/>
    <w:link w:val="FooterChar"/>
    <w:uiPriority w:val="99"/>
    <w:unhideWhenUsed/>
    <w:rsid w:val="0013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83"/>
    <w:rPr>
      <w:rFonts w:cs="B Nazanin"/>
      <w:sz w:val="24"/>
      <w:szCs w:val="28"/>
    </w:rPr>
  </w:style>
  <w:style w:type="paragraph" w:styleId="BalloonText">
    <w:name w:val="Balloon Text"/>
    <w:basedOn w:val="Normal"/>
    <w:link w:val="BalloonTextChar"/>
    <w:uiPriority w:val="99"/>
    <w:semiHidden/>
    <w:unhideWhenUsed/>
    <w:rsid w:val="00136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83"/>
    <w:rPr>
      <w:rFonts w:ascii="Tahoma" w:hAnsi="Tahoma" w:cs="Tahoma"/>
      <w:sz w:val="16"/>
      <w:szCs w:val="16"/>
    </w:rPr>
  </w:style>
  <w:style w:type="table" w:styleId="TableGrid">
    <w:name w:val="Table Grid"/>
    <w:basedOn w:val="TableNormal"/>
    <w:uiPriority w:val="59"/>
    <w:rsid w:val="0013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عنوان 2 Char"/>
    <w:basedOn w:val="DefaultParagraphFont"/>
    <w:link w:val="Heading2"/>
    <w:uiPriority w:val="9"/>
    <w:rsid w:val="00136C83"/>
    <w:rPr>
      <w:rFonts w:eastAsiaTheme="majorEastAsia" w:cs="B Nazanin"/>
      <w:b/>
      <w:bCs/>
      <w:sz w:val="32"/>
      <w:szCs w:val="36"/>
    </w:rPr>
  </w:style>
  <w:style w:type="character" w:styleId="Hyperlink">
    <w:name w:val="Hyperlink"/>
    <w:basedOn w:val="DefaultParagraphFont"/>
    <w:uiPriority w:val="99"/>
    <w:unhideWhenUsed/>
    <w:rsid w:val="007E2B11"/>
    <w:rPr>
      <w:color w:val="0000FF" w:themeColor="hyperlink"/>
      <w:u w:val="single"/>
    </w:rPr>
  </w:style>
  <w:style w:type="character" w:customStyle="1" w:styleId="Heading3Char">
    <w:name w:val="Heading 3 Char"/>
    <w:aliases w:val="عنوان 3 Char"/>
    <w:basedOn w:val="DefaultParagraphFont"/>
    <w:link w:val="Heading3"/>
    <w:uiPriority w:val="9"/>
    <w:rsid w:val="006B1835"/>
    <w:rPr>
      <w:rFonts w:eastAsiaTheme="majorEastAsia" w:cs="B Nazanin"/>
      <w:b/>
      <w:bCs/>
      <w:sz w:val="24"/>
      <w:szCs w:val="28"/>
    </w:rPr>
  </w:style>
  <w:style w:type="paragraph" w:customStyle="1" w:styleId="a">
    <w:name w:val="جدول/تصویر"/>
    <w:basedOn w:val="Normal"/>
    <w:autoRedefine/>
    <w:qFormat/>
    <w:rsid w:val="00A2112F"/>
    <w:pPr>
      <w:spacing w:before="240" w:after="0" w:line="240" w:lineRule="auto"/>
      <w:jc w:val="center"/>
    </w:pPr>
    <w:rPr>
      <w:rFonts w:cstheme="minorBidi"/>
      <w:b/>
      <w:bCs/>
      <w:caps/>
      <w:sz w:val="20"/>
      <w:szCs w:val="22"/>
      <w:lang w:bidi="fa-IR"/>
    </w:rPr>
  </w:style>
  <w:style w:type="character" w:styleId="BookTitle">
    <w:name w:val="Book Title"/>
    <w:basedOn w:val="DefaultParagraphFont"/>
    <w:uiPriority w:val="33"/>
    <w:rsid w:val="00482155"/>
    <w:rPr>
      <w:rFonts w:asciiTheme="minorHAnsi" w:hAnsiTheme="minorHAnsi" w:cs="B Nazanin"/>
      <w:b/>
      <w:bCs/>
      <w:iCs w:val="0"/>
      <w:caps w:val="0"/>
      <w:smallCaps w:val="0"/>
      <w:strike w:val="0"/>
      <w:dstrike w:val="0"/>
      <w:vanish w:val="0"/>
      <w:spacing w:val="5"/>
      <w:sz w:val="44"/>
      <w:szCs w:val="48"/>
      <w:vertAlign w:val="baseline"/>
    </w:rPr>
  </w:style>
  <w:style w:type="paragraph" w:styleId="Title">
    <w:name w:val="Title"/>
    <w:aliases w:val="عنوان اصلی"/>
    <w:basedOn w:val="Normal"/>
    <w:next w:val="Normal"/>
    <w:link w:val="TitleChar"/>
    <w:autoRedefine/>
    <w:uiPriority w:val="10"/>
    <w:qFormat/>
    <w:rsid w:val="00297AE9"/>
    <w:pPr>
      <w:pBdr>
        <w:bottom w:val="single" w:sz="8" w:space="3" w:color="C0504D" w:themeColor="accent2"/>
      </w:pBdr>
      <w:bidi w:val="0"/>
      <w:spacing w:after="200" w:line="240" w:lineRule="auto"/>
      <w:contextualSpacing/>
      <w:jc w:val="center"/>
    </w:pPr>
    <w:rPr>
      <w:rFonts w:eastAsiaTheme="majorEastAsia"/>
      <w:b/>
      <w:bCs/>
      <w:spacing w:val="5"/>
      <w:kern w:val="28"/>
      <w:sz w:val="44"/>
      <w:szCs w:val="44"/>
      <w:lang w:bidi="fa-IR"/>
    </w:rPr>
  </w:style>
  <w:style w:type="character" w:customStyle="1" w:styleId="TitleChar">
    <w:name w:val="Title Char"/>
    <w:aliases w:val="عنوان اصلی Char"/>
    <w:basedOn w:val="DefaultParagraphFont"/>
    <w:link w:val="Title"/>
    <w:uiPriority w:val="10"/>
    <w:rsid w:val="00297AE9"/>
    <w:rPr>
      <w:rFonts w:eastAsiaTheme="majorEastAsia" w:cs="B Nazanin"/>
      <w:b/>
      <w:bCs/>
      <w:spacing w:val="5"/>
      <w:kern w:val="28"/>
      <w:sz w:val="44"/>
      <w:szCs w:val="44"/>
      <w:lang w:bidi="fa-IR"/>
    </w:rPr>
  </w:style>
  <w:style w:type="character" w:styleId="PlaceholderText">
    <w:name w:val="Placeholder Text"/>
    <w:basedOn w:val="DefaultParagraphFont"/>
    <w:uiPriority w:val="99"/>
    <w:semiHidden/>
    <w:rsid w:val="007C7339"/>
    <w:rPr>
      <w:color w:val="808080"/>
    </w:rPr>
  </w:style>
  <w:style w:type="paragraph" w:styleId="ListParagraph">
    <w:name w:val="List Paragraph"/>
    <w:basedOn w:val="Normal"/>
    <w:uiPriority w:val="34"/>
    <w:qFormat/>
    <w:rsid w:val="0065604B"/>
    <w:pPr>
      <w:ind w:left="720"/>
      <w:contextualSpacing/>
    </w:pPr>
  </w:style>
  <w:style w:type="paragraph" w:styleId="NormalWeb">
    <w:name w:val="Normal (Web)"/>
    <w:basedOn w:val="Normal"/>
    <w:uiPriority w:val="99"/>
    <w:semiHidden/>
    <w:unhideWhenUsed/>
    <w:rsid w:val="00B8145C"/>
    <w:pPr>
      <w:bidi w:val="0"/>
      <w:spacing w:before="100" w:beforeAutospacing="1" w:afterAutospacing="1" w:line="240" w:lineRule="auto"/>
      <w:jc w:val="left"/>
    </w:pPr>
    <w:rPr>
      <w:rFonts w:ascii="Times New Roman" w:eastAsia="Times New Roman" w:hAnsi="Times New Roman" w:cs="Times New Roman"/>
      <w:szCs w:val="24"/>
      <w:lang w:bidi="fa-IR"/>
    </w:rPr>
  </w:style>
  <w:style w:type="character" w:styleId="Strong">
    <w:name w:val="Strong"/>
    <w:basedOn w:val="DefaultParagraphFont"/>
    <w:uiPriority w:val="22"/>
    <w:qFormat/>
    <w:rsid w:val="00B8145C"/>
    <w:rPr>
      <w:b/>
      <w:bCs/>
    </w:rPr>
  </w:style>
  <w:style w:type="table" w:styleId="GridTable1Light-Accent2">
    <w:name w:val="Grid Table 1 Light Accent 2"/>
    <w:basedOn w:val="TableNormal"/>
    <w:uiPriority w:val="46"/>
    <w:rsid w:val="00CA2A7A"/>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A2A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1329">
      <w:bodyDiv w:val="1"/>
      <w:marLeft w:val="0"/>
      <w:marRight w:val="0"/>
      <w:marTop w:val="0"/>
      <w:marBottom w:val="0"/>
      <w:divBdr>
        <w:top w:val="none" w:sz="0" w:space="0" w:color="auto"/>
        <w:left w:val="none" w:sz="0" w:space="0" w:color="auto"/>
        <w:bottom w:val="none" w:sz="0" w:space="0" w:color="auto"/>
        <w:right w:val="none" w:sz="0" w:space="0" w:color="auto"/>
      </w:divBdr>
    </w:div>
    <w:div w:id="123082358">
      <w:bodyDiv w:val="1"/>
      <w:marLeft w:val="0"/>
      <w:marRight w:val="0"/>
      <w:marTop w:val="0"/>
      <w:marBottom w:val="0"/>
      <w:divBdr>
        <w:top w:val="none" w:sz="0" w:space="0" w:color="auto"/>
        <w:left w:val="none" w:sz="0" w:space="0" w:color="auto"/>
        <w:bottom w:val="none" w:sz="0" w:space="0" w:color="auto"/>
        <w:right w:val="none" w:sz="0" w:space="0" w:color="auto"/>
      </w:divBdr>
    </w:div>
    <w:div w:id="141624114">
      <w:bodyDiv w:val="1"/>
      <w:marLeft w:val="0"/>
      <w:marRight w:val="0"/>
      <w:marTop w:val="0"/>
      <w:marBottom w:val="0"/>
      <w:divBdr>
        <w:top w:val="none" w:sz="0" w:space="0" w:color="auto"/>
        <w:left w:val="none" w:sz="0" w:space="0" w:color="auto"/>
        <w:bottom w:val="none" w:sz="0" w:space="0" w:color="auto"/>
        <w:right w:val="none" w:sz="0" w:space="0" w:color="auto"/>
      </w:divBdr>
    </w:div>
    <w:div w:id="220167751">
      <w:bodyDiv w:val="1"/>
      <w:marLeft w:val="0"/>
      <w:marRight w:val="0"/>
      <w:marTop w:val="0"/>
      <w:marBottom w:val="0"/>
      <w:divBdr>
        <w:top w:val="none" w:sz="0" w:space="0" w:color="auto"/>
        <w:left w:val="none" w:sz="0" w:space="0" w:color="auto"/>
        <w:bottom w:val="none" w:sz="0" w:space="0" w:color="auto"/>
        <w:right w:val="none" w:sz="0" w:space="0" w:color="auto"/>
      </w:divBdr>
    </w:div>
    <w:div w:id="496700471">
      <w:bodyDiv w:val="1"/>
      <w:marLeft w:val="0"/>
      <w:marRight w:val="0"/>
      <w:marTop w:val="0"/>
      <w:marBottom w:val="0"/>
      <w:divBdr>
        <w:top w:val="none" w:sz="0" w:space="0" w:color="auto"/>
        <w:left w:val="none" w:sz="0" w:space="0" w:color="auto"/>
        <w:bottom w:val="none" w:sz="0" w:space="0" w:color="auto"/>
        <w:right w:val="none" w:sz="0" w:space="0" w:color="auto"/>
      </w:divBdr>
    </w:div>
    <w:div w:id="587157930">
      <w:bodyDiv w:val="1"/>
      <w:marLeft w:val="0"/>
      <w:marRight w:val="0"/>
      <w:marTop w:val="0"/>
      <w:marBottom w:val="0"/>
      <w:divBdr>
        <w:top w:val="none" w:sz="0" w:space="0" w:color="auto"/>
        <w:left w:val="none" w:sz="0" w:space="0" w:color="auto"/>
        <w:bottom w:val="none" w:sz="0" w:space="0" w:color="auto"/>
        <w:right w:val="none" w:sz="0" w:space="0" w:color="auto"/>
      </w:divBdr>
    </w:div>
    <w:div w:id="793407125">
      <w:bodyDiv w:val="1"/>
      <w:marLeft w:val="0"/>
      <w:marRight w:val="0"/>
      <w:marTop w:val="0"/>
      <w:marBottom w:val="0"/>
      <w:divBdr>
        <w:top w:val="none" w:sz="0" w:space="0" w:color="auto"/>
        <w:left w:val="none" w:sz="0" w:space="0" w:color="auto"/>
        <w:bottom w:val="none" w:sz="0" w:space="0" w:color="auto"/>
        <w:right w:val="none" w:sz="0" w:space="0" w:color="auto"/>
      </w:divBdr>
    </w:div>
    <w:div w:id="887183566">
      <w:bodyDiv w:val="1"/>
      <w:marLeft w:val="0"/>
      <w:marRight w:val="0"/>
      <w:marTop w:val="0"/>
      <w:marBottom w:val="0"/>
      <w:divBdr>
        <w:top w:val="none" w:sz="0" w:space="0" w:color="auto"/>
        <w:left w:val="none" w:sz="0" w:space="0" w:color="auto"/>
        <w:bottom w:val="none" w:sz="0" w:space="0" w:color="auto"/>
        <w:right w:val="none" w:sz="0" w:space="0" w:color="auto"/>
      </w:divBdr>
    </w:div>
    <w:div w:id="1155072565">
      <w:bodyDiv w:val="1"/>
      <w:marLeft w:val="0"/>
      <w:marRight w:val="0"/>
      <w:marTop w:val="0"/>
      <w:marBottom w:val="0"/>
      <w:divBdr>
        <w:top w:val="none" w:sz="0" w:space="0" w:color="auto"/>
        <w:left w:val="none" w:sz="0" w:space="0" w:color="auto"/>
        <w:bottom w:val="none" w:sz="0" w:space="0" w:color="auto"/>
        <w:right w:val="none" w:sz="0" w:space="0" w:color="auto"/>
      </w:divBdr>
    </w:div>
    <w:div w:id="1347094076">
      <w:bodyDiv w:val="1"/>
      <w:marLeft w:val="0"/>
      <w:marRight w:val="0"/>
      <w:marTop w:val="0"/>
      <w:marBottom w:val="0"/>
      <w:divBdr>
        <w:top w:val="none" w:sz="0" w:space="0" w:color="auto"/>
        <w:left w:val="none" w:sz="0" w:space="0" w:color="auto"/>
        <w:bottom w:val="none" w:sz="0" w:space="0" w:color="auto"/>
        <w:right w:val="none" w:sz="0" w:space="0" w:color="auto"/>
      </w:divBdr>
    </w:div>
    <w:div w:id="1849632200">
      <w:bodyDiv w:val="1"/>
      <w:marLeft w:val="0"/>
      <w:marRight w:val="0"/>
      <w:marTop w:val="0"/>
      <w:marBottom w:val="0"/>
      <w:divBdr>
        <w:top w:val="none" w:sz="0" w:space="0" w:color="auto"/>
        <w:left w:val="none" w:sz="0" w:space="0" w:color="auto"/>
        <w:bottom w:val="none" w:sz="0" w:space="0" w:color="auto"/>
        <w:right w:val="none" w:sz="0" w:space="0" w:color="auto"/>
      </w:divBdr>
    </w:div>
    <w:div w:id="1876307989">
      <w:bodyDiv w:val="1"/>
      <w:marLeft w:val="0"/>
      <w:marRight w:val="0"/>
      <w:marTop w:val="0"/>
      <w:marBottom w:val="0"/>
      <w:divBdr>
        <w:top w:val="none" w:sz="0" w:space="0" w:color="auto"/>
        <w:left w:val="none" w:sz="0" w:space="0" w:color="auto"/>
        <w:bottom w:val="none" w:sz="0" w:space="0" w:color="auto"/>
        <w:right w:val="none" w:sz="0" w:space="0" w:color="auto"/>
      </w:divBdr>
    </w:div>
    <w:div w:id="210942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3-Translations\TRANSLATIONS\TRANS24\FT-06\roodneshin%202%20-%201CEE3d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427017-1CC9-4010-BFC8-89A3478B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roodneshin 2 - 1CEE3d01</Template>
  <TotalTime>323</TotalTime>
  <Pages>5</Pages>
  <Words>878</Words>
  <Characters>5009</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خواص خرما خشک چیست؟</vt:lpstr>
      <vt:lpstr>        حاوی ریز مغذی‌ها</vt:lpstr>
      <vt:lpstr>        حاوی مقدار قابل توجهی از فیبر</vt:lpstr>
      <vt:lpstr>        خواص خرما خشک در جلوگیری از بیماری</vt:lpstr>
      <vt:lpstr>        خرما، یک شیرین کننده طبیعی بی‌نظیر</vt:lpstr>
      <vt:lpstr>    خواص خرما خشک زاهدی</vt:lpstr>
      <vt:lpstr>    خواص خرما خشک برای مردان</vt:lpstr>
      <vt:lpstr>    خواص خرما خشک برای کودکان</vt:lpstr>
      <vt:lpstr>    خواص خرما خشک برای لاغری</vt:lpstr>
      <vt:lpstr>    خواص خرما خشک برای چاقی </vt:lpstr>
    </vt:vector>
  </TitlesOfParts>
  <Company>Sarira Idea Developers LLC</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Omidan</dc:creator>
  <cp:lastModifiedBy>setare esmaeelpoor</cp:lastModifiedBy>
  <cp:revision>47</cp:revision>
  <cp:lastPrinted>2013-11-05T14:05:00Z</cp:lastPrinted>
  <dcterms:created xsi:type="dcterms:W3CDTF">2023-04-03T15:46:00Z</dcterms:created>
  <dcterms:modified xsi:type="dcterms:W3CDTF">2023-04-03T21:33:00Z</dcterms:modified>
</cp:coreProperties>
</file>